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000247/2024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461BCCCE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2024/11/26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 w:rsidRPr="00380794" w:rsidR="00380794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Style w:val="strikeout"/>
        </w:rPr>
        <w:t>a montagem dos aparelhos de gás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A62D1D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Avenue - 56 - 6 - C Block, 4100-007Porto a solicitação de KatalonEntity.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318B115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6044C2" w:rsidR="006044C2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="006044C2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Style w:val="strikeout"/>
        </w:rPr>
        <w:t>a montagem dos aparelhos de gás</w:t>
      </w:r>
      <w:r w:rsidR="006044C2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4250F2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2024/11/26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2e0b2ebb192f48b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1827fc42569d4b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 Yogesh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Nithish UnniKumaran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LIC202410-01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9D06D" w14:textId="77777777" w:rsidR="0056036E" w:rsidRDefault="0056036E" w:rsidP="00345330">
      <w:pPr>
        <w:spacing w:after="0" w:line="240" w:lineRule="auto"/>
      </w:pPr>
      <w:r>
        <w:separator/>
      </w:r>
    </w:p>
  </w:endnote>
  <w:endnote w:type="continuationSeparator" w:id="0">
    <w:p w14:paraId="65423FAF" w14:textId="77777777" w:rsidR="0056036E" w:rsidRDefault="0056036E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3807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3807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C4395" w14:textId="77777777" w:rsidR="0056036E" w:rsidRDefault="0056036E" w:rsidP="00345330">
      <w:pPr>
        <w:spacing w:after="0" w:line="240" w:lineRule="auto"/>
      </w:pPr>
      <w:r>
        <w:separator/>
      </w:r>
    </w:p>
  </w:footnote>
  <w:footnote w:type="continuationSeparator" w:id="0">
    <w:p w14:paraId="3F8B9DEB" w14:textId="77777777" w:rsidR="0056036E" w:rsidRDefault="0056036E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114B26"/>
    <w:rsid w:val="00345330"/>
    <w:rsid w:val="00380794"/>
    <w:rsid w:val="004250F2"/>
    <w:rsid w:val="004A2B27"/>
    <w:rsid w:val="0051122B"/>
    <w:rsid w:val="00513DCF"/>
    <w:rsid w:val="0056036E"/>
    <w:rsid w:val="006044C2"/>
    <w:rsid w:val="00630AA3"/>
    <w:rsid w:val="00653CA4"/>
    <w:rsid w:val="00753836"/>
    <w:rsid w:val="00771970"/>
    <w:rsid w:val="008A6642"/>
    <w:rsid w:val="00A62D1D"/>
    <w:rsid w:val="00AB0E1E"/>
    <w:rsid w:val="00BC7C94"/>
    <w:rsid w:val="00F9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1827fc42569d4b08" /><Relationship Type="http://schemas.openxmlformats.org/officeDocument/2006/relationships/image" Target="/media/image3.bin" Id="R2e0b2ebb192f48b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97c63d7db4bf4b1e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1195</Characters>
  <Application>Microsoft Office Word</Application>
  <DocSecurity>0</DocSecurity>
  <Lines>9</Lines>
  <Paragraphs>2</Paragraphs>
  <ScaleCrop>false</ScaleCrop>
  <Company>Bureau Veritas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Mugundhan Murugaraj</cp:lastModifiedBy>
  <cp:revision>9</cp:revision>
  <cp:lastPrinted>2015-11-04T21:56:00Z</cp:lastPrinted>
  <dcterms:created xsi:type="dcterms:W3CDTF">2024-06-17T09:48:00Z</dcterms:created>
  <dcterms:modified xsi:type="dcterms:W3CDTF">2024-11-22T09:07:00Z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