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000248/2024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461BCCCE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2024/12/09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 montagem dos aparelhos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A62D1D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Praceta de Maputo - 2 - 7 - G, 2780-023Oeiras a solicitação de Bruno Regismanset Protassio.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318B115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6044C2" w:rsidR="006044C2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 montagem dos aparelhos de gás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250F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2024/12/09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5d4a4da9b52047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78721eb308f4c3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Hugo Melo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4017-Prov/TG/2018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D06D" w14:textId="77777777" w:rsidR="0056036E" w:rsidRDefault="0056036E" w:rsidP="00345330">
      <w:pPr>
        <w:spacing w:after="0" w:line="240" w:lineRule="auto"/>
      </w:pPr>
      <w:r>
        <w:separator/>
      </w:r>
    </w:p>
  </w:endnote>
  <w:endnote w:type="continuationSeparator" w:id="0">
    <w:p w14:paraId="65423FAF" w14:textId="77777777" w:rsidR="0056036E" w:rsidRDefault="0056036E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4395" w14:textId="77777777" w:rsidR="0056036E" w:rsidRDefault="0056036E" w:rsidP="00345330">
      <w:pPr>
        <w:spacing w:after="0" w:line="240" w:lineRule="auto"/>
      </w:pPr>
      <w:r>
        <w:separator/>
      </w:r>
    </w:p>
  </w:footnote>
  <w:footnote w:type="continuationSeparator" w:id="0">
    <w:p w14:paraId="3F8B9DEB" w14:textId="77777777" w:rsidR="0056036E" w:rsidRDefault="0056036E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114B26"/>
    <w:rsid w:val="00345330"/>
    <w:rsid w:val="00380794"/>
    <w:rsid w:val="004250F2"/>
    <w:rsid w:val="004A2B27"/>
    <w:rsid w:val="0051122B"/>
    <w:rsid w:val="00513DCF"/>
    <w:rsid w:val="0056036E"/>
    <w:rsid w:val="006044C2"/>
    <w:rsid w:val="00630AA3"/>
    <w:rsid w:val="00653CA4"/>
    <w:rsid w:val="00753836"/>
    <w:rsid w:val="00771970"/>
    <w:rsid w:val="008A6642"/>
    <w:rsid w:val="00A62D1D"/>
    <w:rsid w:val="00AB0E1E"/>
    <w:rsid w:val="00BC7C94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278721eb308f4c3a" /><Relationship Type="http://schemas.openxmlformats.org/officeDocument/2006/relationships/image" Target="/media/image3.bin" Id="R5d4a4da9b520471b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71091060a6964e67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Bureau Veritas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Mugundhan Murugaraj</cp:lastModifiedBy>
  <cp:revision>9</cp:revision>
  <cp:lastPrinted>2015-11-04T21:56:00Z</cp:lastPrinted>
  <dcterms:created xsi:type="dcterms:W3CDTF">2024-06-17T09:48:00Z</dcterms:created>
  <dcterms:modified xsi:type="dcterms:W3CDTF">2024-11-22T09:07:00Z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