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000252/2024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2024/12/09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Pr="00A62D1D" w:rsidR="00A62D1D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north street - 56, 1000-010Lisboa a solicitação de Test certificate.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Pr="004250F2" w:rsidR="004250F2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Pr="00114B26" w:rsidR="00114B2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2024/12/09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2b7cdaa200747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6ab534593e348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Hugo Melo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4017-Prov/TG/2018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86ab534593e3488f" /><Relationship Type="http://schemas.openxmlformats.org/officeDocument/2006/relationships/image" Target="/media/image3.bin" Id="Re2b7cdaa200747eb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dff6951ba0cc42d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