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000253/2024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2024/12/09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East street - 79, 1000-013Lisboa a solicitação de Test data loss.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2024/12/09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05dfb9c1c5049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286c9d9aefe46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5286c9d9aefe463d" /><Relationship Type="http://schemas.openxmlformats.org/officeDocument/2006/relationships/image" Target="/media/image3.bin" Id="R905dfb9c1c504998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518388803fea4a7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