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000255/2024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2024/12/10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D.João II, Vivenda Lino, Restaurante Chinês Grande Muralha - S/n - 6 - A, 8500-012Alvor a solicitação de Zhan Shaofen.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2024/12/10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 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 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9a2abb1db2e24a7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