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45330" w:rsidRDefault="00753836" w14:paraId="01DD4427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="00345330" w:rsidRDefault="00753836" w14:paraId="208C39CD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513DCF" w:rsidRDefault="00000000" w14:paraId="3E9238B4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000264/2024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513DCF" w:rsidRDefault="00000000" w14:paraId="3DD46A4E" w14:textId="461BCCCE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BC7C94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BC7C94">
        <w:rPr>
          <w:rFonts w:ascii="Arial" w:hAnsi="Arial" w:cs="Arial"/>
          <w:sz w:val="20"/>
          <w:lang w:val="pt-PT"/>
        </w:rPr>
        <w:t xml:space="preserve"> com sede sita na </w:t>
      </w:r>
      <w:r w:rsidRPr="00BC7C94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2024/12/15</w:t>
      </w:r>
      <w:r w:rsidR="00380794">
        <w:rPr>
          <w:rFonts w:ascii="Arial" w:hAnsi="Arial" w:cs="Arial"/>
          <w:sz w:val="20"/>
          <w:szCs w:val="20"/>
          <w:lang w:val="pt-PT"/>
        </w:rPr>
        <w:t xml:space="preserve"> </w:t>
      </w:r>
      <w:r w:rsidRPr="00380794" w:rsidR="00380794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 w:rsidR="00380794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/</w:t>
      </w:r>
      <w:r w:rsidR="00380794">
        <w:rPr>
          <w:rFonts w:ascii="Arial" w:hAnsi="Arial" w:cs="Arial"/>
          <w:sz w:val="20"/>
          <w:szCs w:val="20"/>
          <w:lang w:val="pt-PT"/>
        </w:rPr>
        <w:t xml:space="preserve"> </w:t>
      </w:r>
      <w:r w:rsidRPr="00380794" w:rsidR="00380794">
        <w:rPr>
          <w:rFonts w:ascii="Arial" w:hAnsi="Arial" w:cs="Arial"/>
          <w:sz w:val="20"/>
          <w:szCs w:val="20"/>
          <w:lang w:val="pt-PT"/>
        </w:rPr>
        <w:t>a montagem dos aparelhos de gás</w:t>
      </w:r>
      <w:r w:rsidR="00380794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/</w:t>
      </w:r>
      <w:r w:rsidR="00A62D1D">
        <w:rPr>
          <w:rFonts w:ascii="Arial" w:hAnsi="Arial" w:cs="Arial"/>
          <w:sz w:val="20"/>
          <w:szCs w:val="20"/>
          <w:lang w:val="pt-PT"/>
        </w:rPr>
        <w:t xml:space="preserve"> </w:t>
      </w:r>
      <w:r w:rsidRPr="00A62D1D" w:rsidR="00A62D1D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Park Street - 10 - 5 - Dto, 1000-020Lisboa a solicitação de Shloklabs.</w:t>
      </w:r>
    </w:p>
    <w:p xmlns:w14="http://schemas.microsoft.com/office/word/2010/wordml" xmlns:w="http://schemas.openxmlformats.org/wordprocessingml/2006/main" w:rsidR="00513DCF" w:rsidRDefault="00000000" w14:paraId="18FF050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Periódica,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513DCF" w:rsidRDefault="00000000" w14:paraId="0A71D84F" w14:textId="318B115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6044C2" w:rsidR="006044C2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 w:rsidR="006044C2">
        <w:rPr>
          <w:rFonts w:ascii="Arial" w:hAnsi="Arial" w:cs="Arial"/>
          <w:sz w:val="20"/>
          <w:szCs w:val="20"/>
          <w:lang w:val="pt-PT"/>
        </w:rPr>
        <w:t xml:space="preserve"> </w:t>
      </w:r>
      <w:r w:rsidRPr="004250F2" w:rsidR="004250F2">
        <w:rPr>
          <w:rFonts w:ascii="Arial" w:hAnsi="Arial" w:cs="Arial"/>
          <w:sz w:val="20"/>
          <w:szCs w:val="20"/>
          <w:lang w:val="pt-PT"/>
        </w:rPr>
        <w:t>a montagem dos aparelhos de gás</w:t>
      </w:r>
      <w:r w:rsidR="006044C2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/</w:t>
      </w:r>
      <w:r w:rsidR="004250F2">
        <w:rPr>
          <w:rFonts w:ascii="Arial" w:hAnsi="Arial" w:cs="Arial"/>
          <w:sz w:val="20"/>
          <w:szCs w:val="20"/>
          <w:lang w:val="pt-PT"/>
        </w:rPr>
        <w:t xml:space="preserve"> </w:t>
      </w:r>
      <w:r w:rsidRPr="00114B26" w:rsidR="00114B26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="00345330" w:rsidRDefault="00345330" w14:paraId="4C840998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513DCF" w:rsidRDefault="00000000" w14:paraId="0070DD3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2024/12/15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345330" w14:paraId="594D8576" w14:textId="77777777">
        <w:trPr>
          <w:jc w:val="center"/>
        </w:trPr>
        <w:tc>
          <w:tcPr>
            <w:tcW w:w="4766" w:type="dxa"/>
          </w:tcPr>
          <w:p w:rsidR="00345330" w:rsidRDefault="00753836" w14:paraId="04E36E63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 Gás</w:t>
            </w:r>
          </w:p>
        </w:tc>
        <w:tc>
          <w:tcPr>
            <w:tcW w:w="4766" w:type="dxa"/>
            <w:vAlign w:val="center"/>
          </w:tcPr>
          <w:p w:rsidR="00345330" w:rsidRDefault="00753836" w14:paraId="240E728E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Técnico</w:t>
            </w:r>
          </w:p>
        </w:tc>
      </w:tr>
      <w:tr w:rsidR="00345330" w14:paraId="6D61ABAD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BC7C94" w:rsidR="00345330" w:rsidRDefault="00BC7C94" w14:paraId="0E05F28C" w14:textId="5E622C89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4a68ad96967b40a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6" w:type="dxa"/>
            <w:vAlign w:val="center"/>
          </w:tcPr>
          <w:p w:rsidRPr="00BC7C94" w:rsidR="00345330" w:rsidRDefault="00BC7C94" w14:paraId="1536AB98" w14:textId="39C17811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c07a7acc3c8d40b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330" w14:paraId="566F3C7B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5703F44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 w:rsidR="00513DCF" w:rsidRDefault="00000000" w14:paraId="4DBFE98A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345330" w14:paraId="496B7E70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0470235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Licença LIC202210-01</w:t>
            </w:r>
          </w:p>
        </w:tc>
        <w:tc>
          <w:tcPr>
            <w:tcW w:w="4766" w:type="dxa"/>
            <w:vAlign w:val="center"/>
          </w:tcPr>
          <w:p w:rsidR="00345330" w:rsidRDefault="00345330" w14:paraId="5D0950BE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30" w14:paraId="405D1C89" w14:textId="77777777">
        <w:trPr>
          <w:jc w:val="center"/>
        </w:trPr>
        <w:tc>
          <w:tcPr>
            <w:tcW w:w="4766" w:type="dxa"/>
            <w:vAlign w:val="center"/>
          </w:tcPr>
          <w:p w:rsidR="00513DCF" w:rsidRDefault="00000000" w14:paraId="3BDE5A5E" w14:textId="77777777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766" w:type="dxa"/>
            <w:vAlign w:val="center"/>
          </w:tcPr>
          <w:p w:rsidR="00513DCF" w:rsidRDefault="00000000" w14:paraId="5C3D8D28" w14:textId="77777777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="00345330" w:rsidRDefault="00345330" w14:paraId="4F1C87EA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345330" w:rsidRDefault="00345330" w14:paraId="1496F52D" w14:textId="77777777">
      <w:pPr>
        <w:spacing w:after="120" w:line="360" w:lineRule="auto"/>
        <w:jc w:val="both"/>
        <w:rPr>
          <w:lang w:val="pt-PT"/>
        </w:rPr>
      </w:pPr>
    </w:p>
    <w:sectPr w:rsidR="00345330" w:rsidSect="00345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3" w:right="1440" w:bottom="1135" w:left="1440" w:header="576" w:footer="28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9D06D" w14:textId="77777777" w:rsidR="0056036E" w:rsidRDefault="0056036E" w:rsidP="00345330">
      <w:pPr>
        <w:spacing w:after="0" w:line="240" w:lineRule="auto"/>
      </w:pPr>
      <w:r>
        <w:separator/>
      </w:r>
    </w:p>
  </w:endnote>
  <w:endnote w:type="continuationSeparator" w:id="0">
    <w:p w14:paraId="65423FAF" w14:textId="77777777" w:rsidR="0056036E" w:rsidRDefault="0056036E" w:rsidP="0034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4A2B27" w14:paraId="1EBF955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290A1B43" w14:textId="77777777">
      <w:tc>
        <w:tcPr>
          <w:tcW w:w="6378" w:type="dxa"/>
        </w:tcPr>
        <w:p w:rsidR="00345330" w:rsidRDefault="00345330" w14:paraId="5D786EDF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704255F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</w:t>
          </w:r>
        </w:p>
        <w:p w:rsidR="00345330" w:rsidRDefault="00345330" w14:paraId="3BE9200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797F707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2542733B" w14:textId="77777777">
      <w:tc>
        <w:tcPr>
          <w:tcW w:w="6378" w:type="dxa"/>
        </w:tcPr>
        <w:p w:rsidR="00345330" w:rsidRDefault="00345330" w14:paraId="03C49C68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28B0E4B3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380794" w:rsidR="00345330" w14:paraId="4BE02B09" w14:textId="77777777">
      <w:tc>
        <w:tcPr>
          <w:tcW w:w="9501" w:type="dxa"/>
          <w:gridSpan w:val="2"/>
        </w:tcPr>
        <w:p w:rsidRPr="00BC7C94" w:rsidR="004A2B27" w:rsidP="004A2B27" w:rsidRDefault="004A2B27" w14:paraId="014B6DDD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BC7C94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BC7C94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345330" w:rsidP="004A2B27" w:rsidRDefault="004A2B27" w14:paraId="45C25914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shlok@shloklabs.com</w:t>
          </w:r>
        </w:p>
      </w:tc>
    </w:tr>
  </w:tbl>
  <w:p w:rsidR="00345330" w:rsidRDefault="00753836" w14:paraId="71DFC43E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5F255443" w14:textId="77777777">
      <w:tc>
        <w:tcPr>
          <w:tcW w:w="6378" w:type="dxa"/>
        </w:tcPr>
        <w:p w:rsidR="00345330" w:rsidRDefault="00345330" w14:paraId="0EC29FFC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5B804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</w:t>
          </w:r>
        </w:p>
        <w:p w:rsidR="00345330" w:rsidRDefault="00345330" w14:paraId="6444071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20CFC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0C697C62" w14:textId="77777777">
      <w:tc>
        <w:tcPr>
          <w:tcW w:w="6378" w:type="dxa"/>
        </w:tcPr>
        <w:p w:rsidR="00345330" w:rsidRDefault="00345330" w14:paraId="361E65DB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4736626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380794" w:rsidR="00345330" w14:paraId="09D34FF4" w14:textId="77777777">
      <w:tc>
        <w:tcPr>
          <w:tcW w:w="9501" w:type="dxa"/>
          <w:gridSpan w:val="2"/>
        </w:tcPr>
        <w:p w:rsidR="00345330" w:rsidRDefault="00753836" w14:paraId="45D57E3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="00345330" w:rsidRDefault="00753836" w14:paraId="2A57C9D1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="00345330" w:rsidRDefault="00753836" w14:paraId="04E6157F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info@bureauveritas.com – N.º Nacional 707 200 542 (rede fixa nacional)</w:t>
          </w:r>
        </w:p>
      </w:tc>
    </w:tr>
  </w:tbl>
  <w:p w:rsidR="00345330" w:rsidRDefault="00753836" w14:paraId="0AAEFA91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4C4395" w14:textId="77777777" w:rsidR="0056036E" w:rsidRDefault="0056036E" w:rsidP="00345330">
      <w:pPr>
        <w:spacing w:after="0" w:line="240" w:lineRule="auto"/>
      </w:pPr>
      <w:r>
        <w:separator/>
      </w:r>
    </w:p>
  </w:footnote>
  <w:footnote w:type="continuationSeparator" w:id="0">
    <w:p w14:paraId="3F8B9DEB" w14:textId="77777777" w:rsidR="0056036E" w:rsidRDefault="0056036E" w:rsidP="00345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000000" w14:paraId="5AE2225B" w14:textId="77777777">
    <w:pPr>
      <w:pStyle w:val="Header"/>
    </w:pPr>
    <w:r>
      <w:rPr>
        <w:noProof/>
      </w:rPr>
      <w:pict w14:anchorId="6A17E8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style="position:absolute;margin-left:0;margin-top:0;width:565.5pt;height:94.25pt;rotation:315;z-index:-251653120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29C6A49F" w14:textId="77777777">
      <w:tc>
        <w:tcPr>
          <w:tcW w:w="4783" w:type="dxa"/>
          <w:vAlign w:val="center"/>
        </w:tcPr>
        <w:p w:rsidR="00345330" w:rsidRDefault="00000000" w14:paraId="10FF2EA8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3242B309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1" style="position:absolute;left:0;text-align:left;margin-left:0;margin-top:0;width:565.5pt;height:94.25pt;rotation:315;z-index:-251651072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345330" w14:paraId="28ADACB0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345330" w14:paraId="18D3820E" w14:textId="77777777">
      <w:trPr>
        <w:trHeight w:val="1525"/>
      </w:trPr>
      <w:tc>
        <w:tcPr>
          <w:tcW w:w="4783" w:type="dxa"/>
          <w:vAlign w:val="center"/>
        </w:tcPr>
        <w:p w:rsidR="00345330" w:rsidRDefault="004A2B27" w14:paraId="44A62295" w14:textId="77777777">
          <w:pPr>
            <w:pStyle w:val="Header"/>
            <w:jc w:val="both"/>
          </w:pPr>
          <w:r w:rsidRPr="004A2B27">
            <w:rPr>
              <w:noProof/>
            </w:rPr>
            <w:drawing>
              <wp:inline distT="0" distB="0" distL="0" distR="0" wp14:anchorId="43DB335D" wp14:editId="4B4E617C">
                <wp:extent cx="1497446" cy="921716"/>
                <wp:effectExtent l="19050" t="0" r="7504" b="0"/>
                <wp:docPr id="3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8483" cy="94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345330" w:rsidRDefault="00000000" w14:paraId="34897829" w14:textId="77777777">
          <w:pPr>
            <w:pStyle w:val="Header"/>
            <w:jc w:val="right"/>
          </w:pPr>
          <w:r>
            <w:pict w14:anchorId="18FE9EB4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" style="position:absolute;left:0;text-align:left;margin-left:.15pt;margin-top:0;width:49.5pt;height:33.55pt;z-index:251657216;mso-wrap-style:none;mso-position-horizontal-relative:text;mso-position-vertical:top;mso-position-vertical-relative:text;v-text-anchor:middle" o:spid="_x0000_s1027" strokecolor="#3465a4" type="#_x0000_t75">
                <v:stroke joinstyle="round"/>
                <v:imagedata cropbottom="23535f" o:title="image2" r:id="rId2"/>
              </v:shape>
            </w:pict>
          </w:r>
        </w:p>
      </w:tc>
    </w:tr>
  </w:tbl>
  <w:p w:rsidR="00345330" w:rsidRDefault="00753836" w14:paraId="05311FA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3B22E22F" w14:textId="77777777">
      <w:tc>
        <w:tcPr>
          <w:tcW w:w="4783" w:type="dxa"/>
          <w:vAlign w:val="center"/>
        </w:tcPr>
        <w:p w:rsidR="00345330" w:rsidRDefault="00000000" w14:paraId="1AB0AB2A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B1B0BE5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65.5pt;height:94.25pt;rotation:315;z-index:-251655168;mso-position-horizontal:center;mso-position-horizontal-relative:margin;mso-position-vertical:center;mso-position-vertical-relative:margin" o:spid="_x0000_s1029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753836" w14:paraId="06A32082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QS-4-063.13</w:t>
          </w:r>
        </w:p>
      </w:tc>
    </w:tr>
    <w:tr w:rsidR="00345330" w14:paraId="573559D5" w14:textId="77777777">
      <w:trPr>
        <w:trHeight w:val="1525"/>
      </w:trPr>
      <w:tc>
        <w:tcPr>
          <w:tcW w:w="4783" w:type="dxa"/>
          <w:vAlign w:val="center"/>
        </w:tcPr>
        <w:p w:rsidR="00345330" w:rsidRDefault="00000000" w14:paraId="444BFF70" w14:textId="77777777">
          <w:pPr>
            <w:pStyle w:val="Header"/>
            <w:jc w:val="both"/>
          </w:pPr>
          <w:r>
            <w:pict w14:anchorId="57A44C59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shape_0" style="position:absolute;left:0;text-align:left;margin-left:0;margin-top:0;width:59.85pt;height:74.85pt;z-index:251658240;mso-wrap-style:none;mso-position-horizontal-relative:text;mso-position-vertical:top;mso-position-vertical-relative:text;v-text-anchor:middle" o:spid="_x0000_s1026" strokecolor="#3465a4" type="#_x0000_t75">
                <v:stroke joinstyle="round"/>
                <v:imagedata o:title="image1" r:id="rId1"/>
              </v:shape>
            </w:pict>
          </w:r>
        </w:p>
      </w:tc>
      <w:tc>
        <w:tcPr>
          <w:tcW w:w="4571" w:type="dxa"/>
          <w:vAlign w:val="center"/>
        </w:tcPr>
        <w:p w:rsidR="00345330" w:rsidRDefault="00000000" w14:paraId="329347C7" w14:textId="77777777">
          <w:pPr>
            <w:pStyle w:val="Header"/>
            <w:jc w:val="right"/>
          </w:pPr>
          <w:r>
            <w:pict w14:anchorId="5511CB6C">
              <v:shape id="_x0000_s1025" style="position:absolute;left:0;text-align:left;margin-left:0;margin-top:0;width:49.5pt;height:52.35pt;z-index:251659264;mso-wrap-style:none;mso-position-horizontal-relative:text;mso-position-vertical:top;mso-position-vertical-relative:text;v-text-anchor:middle" strokecolor="#3465a4" type="#_x0000_t75">
                <v:stroke joinstyle="round"/>
                <v:imagedata o:title="image2" r:id="rId2"/>
              </v:shape>
            </w:pict>
          </w:r>
        </w:p>
      </w:tc>
    </w:tr>
  </w:tbl>
  <w:p w:rsidR="00345330" w:rsidRDefault="00753836" w14:paraId="34C43797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330"/>
    <w:rsid w:val="000A1124"/>
    <w:rsid w:val="00114B26"/>
    <w:rsid w:val="00345330"/>
    <w:rsid w:val="00380794"/>
    <w:rsid w:val="004250F2"/>
    <w:rsid w:val="004A2B27"/>
    <w:rsid w:val="0051122B"/>
    <w:rsid w:val="00513DCF"/>
    <w:rsid w:val="0056036E"/>
    <w:rsid w:val="006044C2"/>
    <w:rsid w:val="00630AA3"/>
    <w:rsid w:val="00653CA4"/>
    <w:rsid w:val="00753836"/>
    <w:rsid w:val="00771970"/>
    <w:rsid w:val="008A6642"/>
    <w:rsid w:val="00A62D1D"/>
    <w:rsid w:val="00AB0E1E"/>
    <w:rsid w:val="00BC7C94"/>
    <w:rsid w:val="00F9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E3484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E64ED"/>
  </w:style>
  <w:style w:type="character" w:customStyle="1" w:styleId="FooterChar">
    <w:name w:val="Footer Char"/>
    <w:basedOn w:val="DefaultParagraphFont"/>
    <w:link w:val="Footer"/>
    <w:uiPriority w:val="99"/>
    <w:qFormat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qFormat/>
    <w:rsid w:val="00AE64E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3453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45330"/>
    <w:pPr>
      <w:spacing w:after="140" w:line="276" w:lineRule="auto"/>
    </w:pPr>
  </w:style>
  <w:style w:type="paragraph" w:styleId="List">
    <w:name w:val="List"/>
    <w:basedOn w:val="BodyText"/>
    <w:rsid w:val="00345330"/>
    <w:rPr>
      <w:rFonts w:cs="Arial"/>
    </w:rPr>
  </w:style>
  <w:style w:type="paragraph" w:styleId="Caption">
    <w:name w:val="caption"/>
    <w:basedOn w:val="Normal"/>
    <w:qFormat/>
    <w:rsid w:val="003453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45330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345330"/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AE64E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  <w:style w:type="paragraph" w:customStyle="1" w:styleId="FrameContents">
    <w:name w:val="Frame Contents"/>
    <w:basedOn w:val="Normal"/>
    <w:qFormat/>
    <w:rsid w:val="00345330"/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media/image2.bin" Id="Rc07a7acc3c8d40b5" /><Relationship Type="http://schemas.openxmlformats.org/officeDocument/2006/relationships/image" Target="/media/image3.bin" Id="R4a68ad96967b40a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D:\SHLOK\Pro-Inspector\qa.pro-inspector.net\WEB\Data\Documents\Templates\Template\6_@Certificate Letter Temp QAEML.docx" TargetMode="External" Id="Rcd8b12d5e771426b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1195</Characters>
  <Application>Microsoft Office Word</Application>
  <DocSecurity>0</DocSecurity>
  <Lines>9</Lines>
  <Paragraphs>2</Paragraphs>
  <ScaleCrop>false</ScaleCrop>
  <Company>Bureau Veritas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Mugundhan Murugaraj</cp:lastModifiedBy>
  <cp:revision>9</cp:revision>
  <cp:lastPrinted>2015-11-04T21:56:00Z</cp:lastPrinted>
  <dcterms:created xsi:type="dcterms:W3CDTF">2024-06-17T09:48:00Z</dcterms:created>
  <dcterms:modified xsi:type="dcterms:W3CDTF">2024-11-22T09:07:00Z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