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000009/2025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513DCF" w:rsidRDefault="00000000" w14:paraId="3DD46A4E" w14:textId="461BCCCE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2025/01/28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 w:rsidRPr="00380794" w:rsidR="00380794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380794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A62D1D">
        <w:rPr>
          <w:rFonts w:ascii="Arial" w:hAnsi="Arial" w:cs="Arial"/>
          <w:sz w:val="20"/>
          <w:szCs w:val="20"/>
          <w:lang w:val="pt-PT"/>
        </w:rPr>
        <w:t xml:space="preserve"> </w:t>
      </w:r>
      <w:r w:rsidRPr="00A62D1D" w:rsidR="00A62D1D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de São José 5 Torre B 3PB - 56, 1000-000Lisboa a solicitação de SALVATORE SODDU.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318B115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6044C2" w:rsidR="006044C2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 w:rsidRPr="004250F2" w:rsidR="004250F2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6044C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250F2">
        <w:rPr>
          <w:rFonts w:ascii="Arial" w:hAnsi="Arial" w:cs="Arial"/>
          <w:sz w:val="20"/>
          <w:szCs w:val="20"/>
          <w:lang w:val="pt-PT"/>
        </w:rPr>
        <w:t xml:space="preserve"> </w:t>
      </w:r>
      <w:r w:rsidRPr="00114B26" w:rsidR="00114B26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2025/01/28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9D06D" w14:textId="77777777" w:rsidR="0056036E" w:rsidRDefault="0056036E" w:rsidP="00345330">
      <w:pPr>
        <w:spacing w:after="0" w:line="240" w:lineRule="auto"/>
      </w:pPr>
      <w:r>
        <w:separator/>
      </w:r>
    </w:p>
  </w:endnote>
  <w:endnote w:type="continuationSeparator" w:id="0">
    <w:p w14:paraId="65423FAF" w14:textId="77777777" w:rsidR="0056036E" w:rsidRDefault="0056036E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3807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4395" w14:textId="77777777" w:rsidR="0056036E" w:rsidRDefault="0056036E" w:rsidP="00345330">
      <w:pPr>
        <w:spacing w:after="0" w:line="240" w:lineRule="auto"/>
      </w:pPr>
      <w:r>
        <w:separator/>
      </w:r>
    </w:p>
  </w:footnote>
  <w:footnote w:type="continuationSeparator" w:id="0">
    <w:p w14:paraId="3F8B9DEB" w14:textId="77777777" w:rsidR="0056036E" w:rsidRDefault="0056036E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114B26"/>
    <w:rsid w:val="00345330"/>
    <w:rsid w:val="00380794"/>
    <w:rsid w:val="004250F2"/>
    <w:rsid w:val="004A2B27"/>
    <w:rsid w:val="0051122B"/>
    <w:rsid w:val="00513DCF"/>
    <w:rsid w:val="0056036E"/>
    <w:rsid w:val="006044C2"/>
    <w:rsid w:val="00630AA3"/>
    <w:rsid w:val="00653CA4"/>
    <w:rsid w:val="00753836"/>
    <w:rsid w:val="00771970"/>
    <w:rsid w:val="008A6642"/>
    <w:rsid w:val="00A62D1D"/>
    <w:rsid w:val="00AB0E1E"/>
    <w:rsid w:val="00BC7C94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6_@Certificate Letter Temp QAEML.docx" TargetMode="External" Id="R079b782dcf5846b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>Bureau Veritas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Mugundhan Murugaraj</cp:lastModifiedBy>
  <cp:revision>9</cp:revision>
  <cp:lastPrinted>2015-11-04T21:56:00Z</cp:lastPrinted>
  <dcterms:created xsi:type="dcterms:W3CDTF">2024-06-17T09:48:00Z</dcterms:created>
  <dcterms:modified xsi:type="dcterms:W3CDTF">2024-11-22T09:07:00Z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