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000012/2025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2025/02/12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- 35, 1000-010Lisboa a solicitação de Test Time and Date.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2025/02/12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f3701ba97854f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4a56382470842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84a563824708422c" /><Relationship Type="http://schemas.openxmlformats.org/officeDocument/2006/relationships/image" Target="/media/image3.bin" Id="R0f3701ba97854fe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EML.docx" TargetMode="External" Id="R18436842aa5d462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