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69651B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MS2025-0010-01-01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0F55E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Teste Eletricas 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5555555555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Não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Manuel Joaquim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44555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Vini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5625287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72123345460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testam@gmail.com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56780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Maria Santos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F3614A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Travessa da Luz - 15 - . - ., 15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E1FF0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-39.522522, -8.1225220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Não Identificada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Abrantes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Abrantes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Edifícios escolares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61BA7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Edifício escolar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0C6F6D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1234560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PT000200020225500AA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34.50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P="0013413A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591C24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.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.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10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2025/02/12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2025/02/12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69f74fb0d1f46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295E68" w:rsidRDefault="00BA0573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Maria Santos,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2025/02/12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b421c699c854cc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295E68">
    <w:pPr>
      <w:pStyle w:val="Footer"/>
    </w:pPr>
    <w:r w:rsidRPr="00295E68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295E68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295E68">
    <w:pPr>
      <w:pStyle w:val="Footer"/>
      <w:rPr>
        <w:sz w:val="16"/>
        <w:szCs w:val="16"/>
      </w:rPr>
    </w:pPr>
    <w:r w:rsidRPr="00295E68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295E68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2b421c699c854cc5" /><Relationship Type="http://schemas.openxmlformats.org/officeDocument/2006/relationships/image" Target="/media/image2.bin" Id="Rd69f74fb0d1f468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EML.docx" TargetMode="External" Id="R2721f139a1a7439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15</cp:revision>
  <dcterms:created xsi:type="dcterms:W3CDTF">2024-05-05T04:08:00Z</dcterms:created>
  <dcterms:modified xsi:type="dcterms:W3CDTF">2024-10-09T03:08:00Z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