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000015/2025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2025/02/17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- 10, 1000-001Lisboa a solicitação de testnewobj-27.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2025/02/17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5ccc310c58146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16813171cda46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816813171cda4619" /><Relationship Type="http://schemas.openxmlformats.org/officeDocument/2006/relationships/image" Target="/media/image3.bin" Id="Ra5ccc310c581460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EML.docx" TargetMode="External" Id="Re0b83d77698b473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