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93F06" w:rsidP="00E21B32" w:rsidRDefault="00E93F06" w14:paraId="2464092D" w14:textId="77777777">
      <w:pPr>
        <w:rPr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3283"/>
        <w:gridCol w:w="3085"/>
        <w:gridCol w:w="2987"/>
      </w:tblGrid>
      <w:tr w:rsidRPr="001E6272" w:rsidR="002F2B3A" w:rsidTr="005A3CD6" w14:paraId="223B1DFC" w14:textId="77777777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2CC0CAC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4C7D61" w:rsidRDefault="004C7D61" w14:paraId="7B2F2BEC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Pr="00531EB2" w:rsidR="002F2B3A" w:rsidP="002F2B3A" w:rsidRDefault="002F2B3A" w14:paraId="5BB4E675" w14:textId="77777777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aprovada, com deficiências NG-1 para superar no prazo máximo de 60 dias</w:t>
            </w:r>
          </w:p>
          <w:p w:rsidR="002F2B3A" w:rsidP="00155A05" w:rsidRDefault="002F2B3A" w14:paraId="45F9FBB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 w14:paraId="62C7D040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50FA195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2F2B3A" w:rsidP="00155A05" w:rsidRDefault="002F2B3A" w14:paraId="25AB4C2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3794CEA1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 w14:paraId="382657E8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268D185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D6A3D" w:rsidRDefault="00000000" w14:paraId="0DEAB8F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LA2025-0042-01-01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00C59D0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 w14:paraId="48BD1050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 w14:paraId="32073FD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D6A3D" w:rsidRDefault="00000000" w14:paraId="5B29EBC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</w:rPr>
              <w:t>Inspeção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F736AC" w14:paraId="72464F95" w14:textId="77777777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>
              <w:rPr>
                <w:i/>
                <w:iCs/>
                <w:sz w:val="18"/>
                <w:szCs w:val="18"/>
                <w:lang w:val="pt-PT" w:eastAsia="pt-PT"/>
              </w:rPr>
              <w:t>Ligaç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 xml:space="preserve">ão do 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E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CVE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,conforme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 xml:space="preserve"> a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p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licável:</w:t>
            </w:r>
          </w:p>
        </w:tc>
        <w:tc>
          <w:tcPr>
            <w:tcW w:w="2987" w:type="dxa"/>
            <w:tcMar>
              <w:left w:w="45" w:type="dxa"/>
            </w:tcMar>
          </w:tcPr>
          <w:p xmlns:w14="http://schemas.microsoft.com/office/word/2010/wordml" xmlns:w="http://schemas.openxmlformats.org/wordprocessingml/2006/main" w:rsidR="003D6A3D" w:rsidRDefault="00000000" w14:paraId="0E680CBB" w14:textId="77777777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Diretamente da rede pública</w:t>
            </w:r>
          </w:p>
        </w:tc>
      </w:tr>
    </w:tbl>
    <w:p w:rsidR="002F2B3A" w:rsidP="009A48A8" w:rsidRDefault="002F2B3A" w14:paraId="1827B79D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8"/>
        <w:gridCol w:w="2978"/>
        <w:gridCol w:w="3692"/>
      </w:tblGrid>
      <w:tr w:rsidRPr="001E6272" w:rsidR="00531EB2" w:rsidTr="005A3CD6" w14:paraId="2BDE60DD" w14:textId="77777777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F736AC" w14:paraId="46BBC0C0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>LOCALIZAÇÃO DA ECVE</w:t>
            </w:r>
          </w:p>
        </w:tc>
      </w:tr>
      <w:tr w:rsidRPr="00AB4DD0" w:rsidR="00F736AC" w:rsidTr="00F736AC" w14:paraId="01B96500" w14:textId="77777777">
        <w:tc>
          <w:tcPr>
            <w:tcW w:w="764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D6A3D" w:rsidRDefault="00000000" w14:paraId="0D36D35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Lugar/Rua: Park street , João Pereira,Portugal - 19 - B - D, 19</w:t>
            </w:r>
          </w:p>
        </w:tc>
        <w:tc>
          <w:tcPr>
            <w:tcW w:w="3692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D6A3D" w:rsidRDefault="00000000" w14:paraId="0B561D94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Coordenadas: </w:t>
            </w:r>
            <w:r>
              <w:rPr>
                <w:sz w:val="18"/>
                <w:szCs w:val="20"/>
                <w:lang w:eastAsia="pt-PT"/>
              </w:rPr>
              <w:t>1.0, 1.0</w:t>
            </w:r>
          </w:p>
        </w:tc>
      </w:tr>
      <w:tr w:rsidRPr="00AB4DD0" w:rsidR="00F736AC" w:rsidTr="00F736AC" w14:paraId="0CAA91C9" w14:textId="77777777">
        <w:tc>
          <w:tcPr>
            <w:tcW w:w="4668" w:type="dxa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D6A3D" w:rsidRDefault="00000000" w14:paraId="40646740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Lisboa</w:t>
            </w:r>
          </w:p>
        </w:tc>
        <w:tc>
          <w:tcPr>
            <w:tcW w:w="2978" w:type="dxa"/>
            <w:shd w:val="clear" w:color="auto" w:fill="FFFFFF" w:themeFill="background1"/>
          </w:tcPr>
          <w:p xmlns:w14="http://schemas.microsoft.com/office/word/2010/wordml" xmlns:w="http://schemas.openxmlformats.org/wordprocessingml/2006/main" w:rsidR="003D6A3D" w:rsidRDefault="00000000" w14:paraId="66D9C93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Lisboa</w:t>
            </w:r>
          </w:p>
        </w:tc>
        <w:tc>
          <w:tcPr>
            <w:tcW w:w="3692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D6A3D" w:rsidRDefault="00000000" w14:paraId="4C08E79F" w14:textId="77777777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Lisboa</w:t>
            </w:r>
          </w:p>
        </w:tc>
      </w:tr>
    </w:tbl>
    <w:p w:rsidR="002F2B3A" w:rsidP="009A48A8" w:rsidRDefault="002F2B3A" w14:paraId="06A78964" w14:textId="77777777">
      <w:pPr>
        <w:rPr>
          <w:sz w:val="12"/>
          <w:szCs w:val="12"/>
          <w:lang w:val="pt-PT"/>
        </w:rPr>
      </w:pPr>
    </w:p>
    <w:tbl>
      <w:tblPr>
        <w:tblW w:w="1138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4049"/>
        <w:gridCol w:w="1077"/>
        <w:gridCol w:w="250"/>
        <w:gridCol w:w="1732"/>
        <w:gridCol w:w="3687"/>
      </w:tblGrid>
      <w:tr w:rsidRPr="001E6272" w:rsidR="00962955" w:rsidTr="00FA6FDB" w14:paraId="2F880428" w14:textId="77777777">
        <w:trPr>
          <w:trHeight w:val="255"/>
        </w:trPr>
        <w:tc>
          <w:tcPr>
            <w:tcW w:w="5000" w:type="pct"/>
            <w:gridSpan w:val="6"/>
            <w:shd w:val="clear" w:color="auto" w:fill="808080"/>
            <w:tcMar>
              <w:left w:w="45" w:type="dxa"/>
              <w:right w:w="115" w:type="dxa"/>
            </w:tcMar>
          </w:tcPr>
          <w:p w:rsidR="00962955" w:rsidP="00962955" w:rsidRDefault="00962955" w14:paraId="644E6BBC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>/TÉCNICOS RESPONSÁVEIS</w:t>
            </w:r>
            <w:r>
              <w:rPr>
                <w:b/>
                <w:sz w:val="18"/>
                <w:szCs w:val="20"/>
                <w:lang w:val="pt-PT" w:eastAsia="pt-PT"/>
              </w:rPr>
              <w:t xml:space="preserve"> </w:t>
            </w:r>
          </w:p>
        </w:tc>
      </w:tr>
      <w:tr w:rsidRPr="00A948A1" w:rsidR="003F0FAD" w:rsidTr="00FA6FDB" w14:paraId="441AC13B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 w14:paraId="10144BD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962955" w14:paraId="75AE8B1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Operador de Pontos de Carregamento (OPC)</w:t>
            </w:r>
          </w:p>
        </w:tc>
      </w:tr>
      <w:tr w:rsidRPr="00AB4DD0" w:rsidR="00332D07" w:rsidTr="00FA6FDB" w14:paraId="118F6C65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D6A3D" w:rsidRDefault="00000000" w14:paraId="5173C02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Test abhi 01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D6A3D" w:rsidRDefault="00000000" w14:paraId="60A0BD6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486B91" w:rsidR="00962955" w:rsidTr="00FA6FDB" w14:paraId="46DBF00B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962955" w:rsidP="008A08D4" w:rsidRDefault="00962955" w14:paraId="463E0CD9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  <w:tcMar>
              <w:left w:w="45" w:type="dxa"/>
            </w:tcMar>
          </w:tcPr>
          <w:p w:rsidRPr="00F90B03" w:rsidR="00962955" w:rsidP="008A08D4" w:rsidRDefault="00962955" w14:paraId="557FB679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="003D6A3D" w:rsidRDefault="00000000" w14:paraId="1F883167" w14:textId="797A548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DGEG: </w:t>
            </w:r>
          </w:p>
        </w:tc>
      </w:tr>
      <w:tr w:rsidRPr="00A948A1" w:rsidR="00422206" w:rsidTr="00FA6FDB" w14:paraId="083B738F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 w14:paraId="7E94B59A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962955" w14:paraId="2A07CC75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DL96/2017, na sua redação atual)</w:t>
            </w:r>
          </w:p>
        </w:tc>
      </w:tr>
      <w:tr w:rsidRPr="00AB4DD0" w:rsidR="00962955" w:rsidTr="00FA6FDB" w14:paraId="61A65632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D6A3D" w:rsidRDefault="00000000" w14:paraId="6BCCDA4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5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Pr="00F90B03" w:rsidR="00962955" w:rsidP="008A08D4" w:rsidRDefault="00962955" w14:paraId="2CDE27B7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AB4DD0" w:rsidR="00962955" w:rsidTr="00FA6FDB" w14:paraId="749E4510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962955" w:rsidP="008A08D4" w:rsidRDefault="00962955" w14:paraId="45459747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Pr="00F90B03" w:rsidR="00962955" w:rsidP="008A08D4" w:rsidRDefault="00CF4DBD" w14:paraId="19C953D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962955">
              <w:rPr>
                <w:sz w:val="18"/>
                <w:szCs w:val="20"/>
                <w:lang w:val="pt-PT" w:eastAsia="pt-PT"/>
              </w:rPr>
              <w:t>Email: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D6A3D" w:rsidRDefault="00000000" w14:paraId="5BA218C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</w:t>
            </w:r>
          </w:p>
        </w:tc>
      </w:tr>
      <w:tr w:rsidRPr="005A3CD6" w:rsidR="00962955" w:rsidTr="00FA6FDB" w14:paraId="6065410B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962955" w:rsidP="007F78D1" w:rsidRDefault="00962955" w14:paraId="76CC79C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962955" w:rsidP="00962955" w:rsidRDefault="00962955" w14:paraId="1D690158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</w:t>
            </w:r>
            <w:r w:rsidR="00FB133B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)</w:t>
            </w:r>
          </w:p>
        </w:tc>
      </w:tr>
      <w:tr w:rsidRPr="00A948A1" w:rsidR="00FB133B" w:rsidTr="00FA6FDB" w14:paraId="62D90F72" w14:textId="77777777">
        <w:trPr>
          <w:trHeight w:val="233"/>
        </w:trPr>
        <w:tc>
          <w:tcPr>
            <w:tcW w:w="2509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D6A3D" w:rsidRDefault="00000000" w14:paraId="277D260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 EI: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Andrews</w:t>
            </w:r>
          </w:p>
        </w:tc>
        <w:tc>
          <w:tcPr>
            <w:tcW w:w="2491" w:type="pct"/>
            <w:gridSpan w:val="3"/>
            <w:shd w:val="clear" w:color="auto" w:fill="FFFFFF" w:themeFill="background1"/>
          </w:tcPr>
          <w:p xmlns:w14="http://schemas.microsoft.com/office/word/2010/wordml" xmlns:w="http://schemas.openxmlformats.org/wordprocessingml/2006/main" w:rsidR="003D6A3D" w:rsidRDefault="00000000" w14:paraId="07299F8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Alvará/certificado IMPIC nº: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/>
            </w:r>
          </w:p>
        </w:tc>
      </w:tr>
      <w:tr w:rsidRPr="005A3CD6" w:rsidR="00962955" w:rsidTr="00FA6FDB" w14:paraId="05F2F49E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D6A3D" w:rsidRDefault="00000000" w14:paraId="3C3284B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="00962955" w:rsidRDefault="00472C6D" w14:paraId="791A6DCB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5A3CD6" w:rsidR="00CF4DBD" w:rsidTr="00FA6FDB" w14:paraId="00EE07ED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CF4DBD" w:rsidRDefault="00CF4DBD" w14:paraId="549F0C3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="00CF4DBD" w:rsidRDefault="00CF4DBD" w14:paraId="74A48A5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Email:</w:t>
            </w:r>
          </w:p>
        </w:tc>
        <w:tc>
          <w:tcPr>
            <w:tcW w:w="1620" w:type="pct"/>
            <w:shd w:val="clear" w:color="auto" w:fill="FFFFFF" w:themeFill="background1"/>
          </w:tcPr>
          <w:p xmlns:w14="http://schemas.microsoft.com/office/word/2010/wordml" xmlns:w="http://schemas.openxmlformats.org/wordprocessingml/2006/main" w:rsidR="003D6A3D" w:rsidRDefault="00000000" w14:paraId="675D4A0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Nº DGEG: </w:t>
            </w:r>
          </w:p>
        </w:tc>
      </w:tr>
      <w:tr w:rsidRPr="005A3CD6" w:rsidR="00CF4DBD" w:rsidTr="00FA6FDB" w14:paraId="71D589D3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CF4DBD" w:rsidP="007F78D1" w:rsidRDefault="00CF4DBD" w14:paraId="46B2BB9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2362" w:type="pct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3F0FAD" w:rsidR="00CF4DBD" w:rsidP="007F78D1" w:rsidRDefault="00CF4DBD" w14:paraId="51D3FF1A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2381" w:type="pct"/>
            <w:gridSpan w:val="2"/>
            <w:shd w:val="clear" w:color="auto" w:fill="F2F2F2" w:themeFill="background1" w:themeFillShade="F2"/>
          </w:tcPr>
          <w:p xmlns:w14="http://schemas.microsoft.com/office/word/2010/wordml" xmlns:w="http://schemas.openxmlformats.org/wordprocessingml/2006/main" w:rsidR="003D6A3D" w:rsidRDefault="00000000" w14:paraId="4CEE6CE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a título individual, nos termos do art.º 15.º do DL96/2017</w:t>
            </w:r>
          </w:p>
        </w:tc>
      </w:tr>
      <w:tr w:rsidRPr="001C782D" w:rsidR="00DC28BA" w:rsidTr="00FA6FDB" w14:paraId="4B584190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xmlns:w14="http://schemas.microsoft.com/office/word/2010/wordml" xmlns:w="http://schemas.openxmlformats.org/wordprocessingml/2006/main" w:rsidR="003D6A3D" w:rsidRDefault="00000000" w14:paraId="281559AB" w14:textId="77777777">
            <w:pPr>
              <w:rPr>
                <w:bCs/>
                <w:iCs/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Nome: </w:t>
            </w:r>
          </w:p>
        </w:tc>
        <w:tc>
          <w:tcPr>
            <w:tcW w:w="1620" w:type="pct"/>
            <w:shd w:val="clear" w:color="auto" w:fill="FFFFFF" w:themeFill="background1"/>
          </w:tcPr>
          <w:p w:rsidR="00DC28BA" w:rsidRDefault="00DC28BA" w14:paraId="561DABE5" w14:textId="77777777">
            <w:pPr>
              <w:rPr>
                <w:bCs/>
                <w:iCs/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1C782D" w:rsidR="00DC28BA" w:rsidTr="00FA6FDB" w14:paraId="4132E688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0" w:type="dxa"/>
              <w:right w:w="0" w:type="dxa"/>
            </w:tcMar>
          </w:tcPr>
          <w:p w:rsidR="00DC28BA" w:rsidRDefault="00DC28BA" w14:paraId="13D81532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="00DC28BA" w:rsidRDefault="00DC28BA" w14:paraId="63B1D782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Email:</w:t>
            </w:r>
          </w:p>
        </w:tc>
        <w:tc>
          <w:tcPr>
            <w:tcW w:w="1620" w:type="pct"/>
            <w:shd w:val="clear" w:color="auto" w:fill="FFFFFF" w:themeFill="background1"/>
          </w:tcPr>
          <w:p xmlns:w14="http://schemas.microsoft.com/office/word/2010/wordml" xmlns:w="http://schemas.openxmlformats.org/wordprocessingml/2006/main" w:rsidR="003D6A3D" w:rsidRDefault="00000000" w14:paraId="38A586D8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Nº DGEG: </w:t>
            </w:r>
          </w:p>
        </w:tc>
      </w:tr>
      <w:tr w:rsidRPr="001C782D" w:rsidR="00DC28BA" w:rsidTr="00FA6FDB" w14:paraId="711B63C0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Pr="00DC7054" w:rsidR="00DC28BA" w:rsidP="008A08D4" w:rsidRDefault="005320FE" w14:paraId="58C2D5F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="00DC28B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 w:rsidR="00DC28B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 w:rsidR="00DC28B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</w:tcPr>
          <w:p w:rsidRPr="00DC7054" w:rsidR="00DC28BA" w:rsidP="008A08D4" w:rsidRDefault="00DC28BA" w14:paraId="4597F193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1C782D" w:rsidR="00DC28BA" w:rsidTr="00FA6FDB" w14:paraId="713AB62A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w:rsidR="00DC28BA" w:rsidRDefault="005320FE" w14:paraId="42CEA44D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DC28BA">
              <w:rPr>
                <w:sz w:val="18"/>
                <w:szCs w:val="20"/>
                <w:lang w:val="pt-PT" w:eastAsia="pt-PT"/>
              </w:rPr>
              <w:t>Nome</w:t>
            </w:r>
            <w:r w:rsidR="00DC28BA"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 w:rsidR="00DC28BA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DC28BA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DC28BA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1620" w:type="pct"/>
            <w:shd w:val="clear" w:color="auto" w:fill="FFFFFF" w:themeFill="background1"/>
          </w:tcPr>
          <w:p w:rsidR="00DC28BA" w:rsidRDefault="00DC28BA" w14:paraId="0C81F904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NIPC: 502 054 883</w:t>
            </w:r>
          </w:p>
        </w:tc>
      </w:tr>
      <w:tr w:rsidRPr="001C782D" w:rsidR="00DC28BA" w:rsidTr="00FA6FDB" w14:paraId="17B898D6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0" w:type="dxa"/>
              <w:right w:w="0" w:type="dxa"/>
            </w:tcMar>
          </w:tcPr>
          <w:p w:rsidR="00DC28BA" w:rsidRDefault="005320FE" w14:paraId="746B4D6F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>
              <w:rPr>
                <w:sz w:val="18"/>
                <w:szCs w:val="20"/>
                <w:lang w:val="pt-PT" w:eastAsia="pt-PT"/>
              </w:rPr>
              <w:t xml:space="preserve">+ 351 217 100 900  </w:t>
            </w:r>
            <w:r w:rsidRPr="00BD3CBE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="00DC28BA" w:rsidRDefault="005320FE" w14:paraId="538695FB" w14:textId="77777777">
            <w:pPr>
              <w:rPr>
                <w:sz w:val="18"/>
                <w:szCs w:val="18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520461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1620" w:type="pct"/>
            <w:shd w:val="clear" w:color="auto" w:fill="FFFFFF" w:themeFill="background1"/>
          </w:tcPr>
          <w:p w:rsidR="00DC28BA" w:rsidRDefault="005320FE" w14:paraId="6D34A55B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Nº DGEG:</w:t>
            </w:r>
            <w:r w:rsidRPr="00E41423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1C782D" w:rsidR="005320FE" w:rsidTr="00FA6FDB" w14:paraId="21049548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xmlns:w14="http://schemas.microsoft.com/office/word/2010/wordml" xmlns:w="http://schemas.openxmlformats.org/wordprocessingml/2006/main" w:rsidR="003D6A3D" w:rsidRDefault="00000000" w14:paraId="1FCBF820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 Lift Admin</w:t>
            </w:r>
          </w:p>
        </w:tc>
        <w:tc>
          <w:tcPr>
            <w:tcW w:w="1620" w:type="pct"/>
            <w:shd w:val="clear" w:color="auto" w:fill="FFFFFF" w:themeFill="background1"/>
          </w:tcPr>
          <w:p xmlns:w14="http://schemas.microsoft.com/office/word/2010/wordml" xmlns:w="http://schemas.openxmlformats.org/wordprocessingml/2006/main" w:rsidR="003D6A3D" w:rsidRDefault="00000000" w14:paraId="6EFAA7CF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Nº inspetor: </w:t>
            </w:r>
          </w:p>
        </w:tc>
      </w:tr>
      <w:tr w:rsidRPr="00A948A1" w:rsidR="005320FE" w:rsidTr="00FA6FDB" w14:paraId="2257261A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5320FE" w:rsidRDefault="005320FE" w14:paraId="47DF9FFB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6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</w:tcPr>
          <w:p w:rsidR="005320FE" w:rsidRDefault="005320FE" w14:paraId="69093C31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Titularda propriedade pública ou privada, conforme aplicável, onde se encontra instalada a ECVE</w:t>
            </w:r>
          </w:p>
        </w:tc>
      </w:tr>
      <w:tr w:rsidRPr="001C782D" w:rsidR="005320FE" w:rsidTr="00FA6FDB" w14:paraId="2B2D7D4C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xmlns:w14="http://schemas.microsoft.com/office/word/2010/wordml" xmlns:w="http://schemas.openxmlformats.org/wordprocessingml/2006/main" w:rsidR="003D6A3D" w:rsidRDefault="00000000" w14:paraId="045D886B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Nome: Test abhi 01</w:t>
            </w:r>
          </w:p>
        </w:tc>
        <w:tc>
          <w:tcPr>
            <w:tcW w:w="1620" w:type="pct"/>
            <w:shd w:val="clear" w:color="auto" w:fill="FFFFFF" w:themeFill="background1"/>
          </w:tcPr>
          <w:p xmlns:w14="http://schemas.microsoft.com/office/word/2010/wordml" xmlns:w="http://schemas.openxmlformats.org/wordprocessingml/2006/main" w:rsidR="003D6A3D" w:rsidRDefault="00000000" w14:paraId="1347239A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NIF/NIPC: </w:t>
            </w:r>
          </w:p>
        </w:tc>
      </w:tr>
      <w:tr w:rsidRPr="001C782D" w:rsidR="005320FE" w:rsidTr="00FA6FDB" w14:paraId="4A6060AB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0" w:type="dxa"/>
              <w:right w:w="0" w:type="dxa"/>
            </w:tcMar>
          </w:tcPr>
          <w:p w:rsidR="005320FE" w:rsidRDefault="005320FE" w14:paraId="0B2CA8DA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2964" w:type="pct"/>
            <w:gridSpan w:val="4"/>
            <w:shd w:val="clear" w:color="auto" w:fill="FFFFFF" w:themeFill="background1"/>
          </w:tcPr>
          <w:p w:rsidR="005320FE" w:rsidRDefault="005320FE" w14:paraId="4B56574F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Email:</w:t>
            </w:r>
          </w:p>
        </w:tc>
      </w:tr>
    </w:tbl>
    <w:p w:rsidR="0021269C" w:rsidP="009A48A8" w:rsidRDefault="0021269C" w14:paraId="6E695A55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3393"/>
        <w:gridCol w:w="2044"/>
        <w:gridCol w:w="1126"/>
        <w:gridCol w:w="1315"/>
        <w:gridCol w:w="563"/>
        <w:gridCol w:w="1967"/>
      </w:tblGrid>
      <w:tr w:rsidRPr="001E6272" w:rsidR="0021269C" w:rsidTr="003F77CE" w14:paraId="0AC69E4B" w14:textId="77777777">
        <w:tc>
          <w:tcPr>
            <w:tcW w:w="9371" w:type="dxa"/>
            <w:gridSpan w:val="6"/>
            <w:shd w:val="clear" w:color="auto" w:fill="808080"/>
            <w:tcMar>
              <w:left w:w="0" w:type="dxa"/>
              <w:right w:w="115" w:type="dxa"/>
            </w:tcMar>
          </w:tcPr>
          <w:p w:rsidRPr="0079767E" w:rsidR="0021269C" w:rsidP="0079767E" w:rsidRDefault="0021269C" w14:paraId="5ABB6364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79767E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1967" w:type="dxa"/>
            <w:shd w:val="clear" w:color="auto" w:fill="BFBFBF" w:themeFill="background1" w:themeFillShade="BF"/>
          </w:tcPr>
          <w:p xmlns:w14="http://schemas.microsoft.com/office/word/2010/wordml" xmlns:w="http://schemas.openxmlformats.org/wordprocessingml/2006/main" w:rsidR="003D6A3D" w:rsidRDefault="00000000" w14:paraId="61E0DE8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 xml:space="preserve">  Tipo: B</w:t>
            </w:r>
          </w:p>
        </w:tc>
      </w:tr>
      <w:tr w:rsidRPr="00DC7054" w:rsidR="0021269C" w:rsidTr="003F77CE" w14:paraId="400B4969" w14:textId="77777777">
        <w:tc>
          <w:tcPr>
            <w:tcW w:w="930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21269C" w:rsidP="008A08D4" w:rsidRDefault="0021269C" w14:paraId="00B3594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</w:t>
            </w:r>
          </w:p>
        </w:tc>
        <w:tc>
          <w:tcPr>
            <w:tcW w:w="10408" w:type="dxa"/>
            <w:gridSpan w:val="6"/>
            <w:shd w:val="clear" w:color="auto" w:fill="F2F2F2" w:themeFill="background1" w:themeFillShade="F2"/>
          </w:tcPr>
          <w:p w:rsidRPr="003F0FAD" w:rsidR="0021269C" w:rsidP="008A08D4" w:rsidRDefault="0021269C" w14:paraId="7B74847A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</w:p>
        </w:tc>
      </w:tr>
      <w:tr w:rsidRPr="00A948A1" w:rsidR="0021269C" w:rsidTr="003F77CE" w14:paraId="04081A26" w14:textId="77777777">
        <w:tc>
          <w:tcPr>
            <w:tcW w:w="6367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3D6A3D" w:rsidRDefault="00000000" w14:paraId="0C0C27B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ECVE de acesso público instalada em: </w:t>
            </w:r>
          </w:p>
        </w:tc>
        <w:tc>
          <w:tcPr>
            <w:tcW w:w="4971" w:type="dxa"/>
            <w:gridSpan w:val="4"/>
            <w:shd w:val="clear" w:color="auto" w:fill="FFFFFF" w:themeFill="background1"/>
          </w:tcPr>
          <w:p xmlns:w14="http://schemas.microsoft.com/office/word/2010/wordml" xmlns:w="http://schemas.openxmlformats.org/wordprocessingml/2006/main" w:rsidR="003D6A3D" w:rsidRDefault="00000000" w14:paraId="495CB13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ECVE ligada diretamente à: </w:t>
            </w:r>
          </w:p>
        </w:tc>
      </w:tr>
      <w:tr w:rsidRPr="00AB4DD0" w:rsidR="0021269C" w:rsidTr="003F77CE" w14:paraId="4F926E65" w14:textId="77777777">
        <w:tc>
          <w:tcPr>
            <w:tcW w:w="6367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3D6A3D" w:rsidRDefault="00000000" w14:paraId="45DFE4F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Classificação: Edifícios escolares</w:t>
            </w:r>
          </w:p>
        </w:tc>
        <w:tc>
          <w:tcPr>
            <w:tcW w:w="4971" w:type="dxa"/>
            <w:gridSpan w:val="4"/>
            <w:shd w:val="clear" w:color="auto" w:fill="FFFFFF" w:themeFill="background1"/>
          </w:tcPr>
          <w:p xmlns:w14="http://schemas.microsoft.com/office/word/2010/wordml" xmlns:w="http://schemas.openxmlformats.org/wordprocessingml/2006/main" w:rsidR="003D6A3D" w:rsidRDefault="00000000" w14:paraId="3960BF2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Instalação: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Nova</w:t>
            </w:r>
          </w:p>
        </w:tc>
      </w:tr>
      <w:tr w:rsidRPr="00AB4DD0" w:rsidR="0021269C" w:rsidTr="003F77CE" w14:paraId="4BB8F68A" w14:textId="77777777">
        <w:tc>
          <w:tcPr>
            <w:tcW w:w="6367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3D6A3D" w:rsidRDefault="00000000" w14:paraId="3FA2051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Tipo de utilização individual: Adega</w:t>
            </w:r>
          </w:p>
        </w:tc>
        <w:tc>
          <w:tcPr>
            <w:tcW w:w="4971" w:type="dxa"/>
            <w:gridSpan w:val="4"/>
            <w:shd w:val="clear" w:color="auto" w:fill="FFFFFF" w:themeFill="background1"/>
          </w:tcPr>
          <w:p xmlns:w14="http://schemas.microsoft.com/office/word/2010/wordml" xmlns:w="http://schemas.openxmlformats.org/wordprocessingml/2006/main" w:rsidR="003D6A3D" w:rsidRDefault="00000000" w14:paraId="45AAFD0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Projeto: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Carece</w:t>
            </w:r>
          </w:p>
        </w:tc>
      </w:tr>
      <w:tr w:rsidRPr="00A948A1" w:rsidR="0021269C" w:rsidTr="003F77CE" w14:paraId="14745DFC" w14:textId="77777777">
        <w:tc>
          <w:tcPr>
            <w:tcW w:w="4323" w:type="dxa"/>
            <w:gridSpan w:val="2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3D6A3D" w:rsidRDefault="00000000" w14:paraId="11D6EA8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NIP: Test abhi 01</w:t>
            </w:r>
          </w:p>
        </w:tc>
        <w:tc>
          <w:tcPr>
            <w:tcW w:w="3170" w:type="dxa"/>
            <w:gridSpan w:val="2"/>
            <w:shd w:val="clear" w:color="auto" w:fill="FFFFFF" w:themeFill="background1"/>
          </w:tcPr>
          <w:p xmlns:w14="http://schemas.microsoft.com/office/word/2010/wordml" xmlns:w="http://schemas.openxmlformats.org/wordprocessingml/2006/main" w:rsidR="003D6A3D" w:rsidRDefault="00000000" w14:paraId="7CF0AB3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CPE: CPE41819292536920163</w:t>
            </w:r>
          </w:p>
        </w:tc>
        <w:tc>
          <w:tcPr>
            <w:tcW w:w="3845" w:type="dxa"/>
            <w:gridSpan w:val="3"/>
            <w:shd w:val="clear" w:color="auto" w:fill="FFFFFF" w:themeFill="background1"/>
          </w:tcPr>
          <w:p xmlns:w14="http://schemas.microsoft.com/office/word/2010/wordml" xmlns:w="http://schemas.openxmlformats.org/wordprocessingml/2006/main" w:rsidR="003D6A3D" w:rsidRDefault="00000000" w14:paraId="37E62DB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1.00</w:t>
            </w:r>
          </w:p>
        </w:tc>
      </w:tr>
      <w:tr w:rsidRPr="00A948A1" w:rsidR="0021269C" w:rsidTr="003F77CE" w14:paraId="575A7D99" w14:textId="77777777">
        <w:tc>
          <w:tcPr>
            <w:tcW w:w="11338" w:type="dxa"/>
            <w:gridSpan w:val="7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683391" w:rsidR="0021269C" w:rsidP="008A08D4" w:rsidRDefault="0021269C" w14:paraId="4F464F3C" w14:textId="77777777">
            <w:pPr>
              <w:rPr>
                <w:b/>
                <w:bCs/>
                <w:sz w:val="15"/>
                <w:szCs w:val="15"/>
                <w:lang w:val="pt-PT" w:eastAsia="pt-PT"/>
              </w:rPr>
            </w:pPr>
            <w:r w:rsidRPr="00683391">
              <w:rPr>
                <w:b/>
                <w:bCs/>
                <w:color w:val="595959" w:themeColor="text1" w:themeTint="A6"/>
                <w:sz w:val="15"/>
                <w:szCs w:val="15"/>
                <w:lang w:val="pt-PT" w:eastAsia="pt-PT"/>
              </w:rPr>
              <w:t>No caso do PCVE não ser alimentado diretamente nem em exclusivo pela rede pública, o NIP e o CPE são os referentes à instalação de consumo e a potência a certificar é a do PCVE</w:t>
            </w:r>
          </w:p>
        </w:tc>
      </w:tr>
      <w:tr w:rsidRPr="00AB4DD0" w:rsidR="0021269C" w:rsidTr="003F77CE" w14:paraId="224C4801" w14:textId="77777777">
        <w:tc>
          <w:tcPr>
            <w:tcW w:w="4323" w:type="dxa"/>
            <w:gridSpan w:val="2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3D6A3D" w:rsidRDefault="00000000" w14:paraId="45913764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Entrada: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Mono</w:t>
            </w:r>
          </w:p>
        </w:tc>
        <w:tc>
          <w:tcPr>
            <w:tcW w:w="3170" w:type="dxa"/>
            <w:gridSpan w:val="2"/>
            <w:shd w:val="clear" w:color="auto" w:fill="FFFFFF" w:themeFill="background1"/>
          </w:tcPr>
          <w:p xmlns:w14="http://schemas.microsoft.com/office/word/2010/wordml" xmlns:w="http://schemas.openxmlformats.org/wordprocessingml/2006/main" w:rsidR="003D6A3D" w:rsidRDefault="00000000" w14:paraId="6F06C4E0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Nível tensão (V): </w:t>
            </w:r>
            <w:r>
              <w:rPr>
                <w:rFonts w:asciiTheme="minorHAnsi" w:hAnsiTheme="minorHAnsi" w:cstheme="minorBidi"/>
                <w:sz w:val="18"/>
                <w:szCs w:val="20"/>
                <w:lang w:eastAsia="pt-PT"/>
              </w:rPr>
              <w:t>230</w:t>
            </w:r>
          </w:p>
        </w:tc>
        <w:tc>
          <w:tcPr>
            <w:tcW w:w="1315" w:type="dxa"/>
            <w:shd w:val="clear" w:color="auto" w:fill="FFFFFF" w:themeFill="background1"/>
          </w:tcPr>
          <w:p w:rsidRPr="001E6272" w:rsidR="0021269C" w:rsidP="008A08D4" w:rsidRDefault="0021269C" w14:paraId="71BBC580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Andar:</w:t>
            </w:r>
          </w:p>
        </w:tc>
        <w:tc>
          <w:tcPr>
            <w:tcW w:w="2530" w:type="dxa"/>
            <w:gridSpan w:val="2"/>
            <w:shd w:val="clear" w:color="auto" w:fill="FFFFFF" w:themeFill="background1"/>
          </w:tcPr>
          <w:p w:rsidR="0021269C" w:rsidP="008A08D4" w:rsidRDefault="0021269C" w14:paraId="4B94B0B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Fração:</w:t>
            </w:r>
          </w:p>
        </w:tc>
      </w:tr>
      <w:tr w:rsidRPr="00DA457D" w:rsidR="0021269C" w:rsidTr="003F77CE" w14:paraId="51DD5B74" w14:textId="77777777">
        <w:tc>
          <w:tcPr>
            <w:tcW w:w="11338" w:type="dxa"/>
            <w:gridSpan w:val="7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3D6A3D" w:rsidRDefault="00000000" w14:paraId="63731AF0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Descrição: </w:t>
            </w:r>
          </w:p>
        </w:tc>
      </w:tr>
      <w:tr w:rsidRPr="00A948A1" w:rsidR="0021269C" w:rsidTr="003F77CE" w14:paraId="11D024D8" w14:textId="77777777">
        <w:tc>
          <w:tcPr>
            <w:tcW w:w="930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21269C" w:rsidP="008A08D4" w:rsidRDefault="0021269C" w14:paraId="340A4B0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3.2</w:t>
            </w:r>
          </w:p>
        </w:tc>
        <w:tc>
          <w:tcPr>
            <w:tcW w:w="10408" w:type="dxa"/>
            <w:gridSpan w:val="6"/>
            <w:shd w:val="clear" w:color="auto" w:fill="F2F2F2" w:themeFill="background1" w:themeFillShade="F2"/>
          </w:tcPr>
          <w:p w:rsidRPr="003F0FAD" w:rsidR="0021269C" w:rsidP="008A08D4" w:rsidRDefault="0021269C" w14:paraId="09EE30B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Lista dos PC que constituem a ECVE</w:t>
            </w:r>
          </w:p>
        </w:tc>
      </w:tr>
      <w:tr w:rsidRPr="001C782D" w:rsidR="003F77CE" w:rsidTr="003F77CE" w14:paraId="2C6759FC" w14:textId="77777777">
        <w:trPr>
          <w:trHeight w:val="233"/>
        </w:trPr>
        <w:tc>
          <w:tbl>
            <w:tblPr>
              <w:tblStyle w:val="Custom2"/>
              <w:tblW w:w="11330" w:type="dxa"/>
              <w:tblLook w:val="04A0"/>
            </w:tblP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r>
                    <w:t>N.º do PC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r>
                    <w:t>Modelo do PC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Qt. Saídas AC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Potência/saída AC (kVA)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Qt. Saídas DC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Potência/saída DC (kVA)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 total do PC (kVA)</w:t>
                  </w:r>
                </w:p>
              </w:tc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center"/>
                  </w:pPr>
                  <w:r>
                    <w:t>12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rPr/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center"/>
                  </w:pPr>
                  <w:r>
                    <w:t>25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rPr/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center"/>
                  </w:pPr>
                  <w:r>
                    <w:t>iOS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rPr/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center"/>
                  </w:pPr>
                  <w:r>
                    <w:t>Test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rPr/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center"/>
                  </w:pPr>
                  <w:r>
                    <w:t>Testing 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rPr/>
            </w:tr>
          </w:tbl>
          <w:tcPr>
            <w:tcW w:w="11338" w:type="dxa"/>
            <w:gridSpan w:val="7"/>
            <w:shd w:val="clear" w:color="auto" w:fill="FFFFFF" w:themeFill="background1"/>
            <w:tcMar>
              <w:left w:w="0" w:type="dxa"/>
              <w:right w:w="0" w:type="dxa"/>
            </w:tcMar>
          </w:tcPr>
          <w:p xmlns:w14="http://schemas.microsoft.com/office/word/2010/wordml" xmlns:w="http://schemas.openxmlformats.org/wordprocessingml/2006/main" w:rsidR="003D6A3D" w:rsidRDefault="00000000" w14:paraId="79221AB4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AF6337" w:rsidP="009A48A8" w:rsidRDefault="00AF6337" w14:paraId="13F3F649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246"/>
        <w:gridCol w:w="5010"/>
        <w:gridCol w:w="5669"/>
      </w:tblGrid>
      <w:tr w:rsidRPr="00A948A1" w:rsidR="006B62BC" w:rsidTr="008A08D4" w14:paraId="477B75EB" w14:textId="77777777">
        <w:tc>
          <w:tcPr>
            <w:tcW w:w="11338" w:type="dxa"/>
            <w:gridSpan w:val="4"/>
            <w:shd w:val="clear" w:color="auto" w:fill="808080"/>
            <w:tcMar>
              <w:left w:w="0" w:type="dxa"/>
              <w:right w:w="115" w:type="dxa"/>
            </w:tcMar>
          </w:tcPr>
          <w:p w:rsidRPr="0079767E" w:rsidR="006B62BC" w:rsidP="0079767E" w:rsidRDefault="006B62BC" w14:paraId="113C0AEA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79767E"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79767E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A948A1" w:rsidR="006B62BC" w:rsidTr="008A08D4" w14:paraId="1343A5CC" w14:textId="77777777">
        <w:tc>
          <w:tcPr>
            <w:tcW w:w="659" w:type="dxa"/>
            <w:gridSpan w:val="2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66679A13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679" w:type="dxa"/>
            <w:gridSpan w:val="2"/>
            <w:shd w:val="clear" w:color="auto" w:fill="F2F2F2" w:themeFill="background1" w:themeFillShade="F2"/>
          </w:tcPr>
          <w:p w:rsidRPr="00DC7054" w:rsidR="006B62BC" w:rsidP="008A08D4" w:rsidRDefault="006B62BC" w14:paraId="2F8EC5B6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Inspeção visual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A948A1" w:rsidR="006B62BC" w:rsidTr="008A08D4" w14:paraId="106EBC88" w14:textId="77777777">
        <w:tc>
          <w:tcPr>
            <w:tcW w:w="11338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6B62BC" w:rsidP="008A08D4" w:rsidRDefault="006B62BC" w14:paraId="253C2BF2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A948A1" w:rsidR="006B62BC" w:rsidTr="008A08D4" w14:paraId="40FBC2C4" w14:textId="77777777">
        <w:tc>
          <w:tcPr>
            <w:tcW w:w="659" w:type="dxa"/>
            <w:gridSpan w:val="2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03436A2D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679" w:type="dxa"/>
            <w:gridSpan w:val="2"/>
            <w:shd w:val="clear" w:color="auto" w:fill="F2F2F2" w:themeFill="background1" w:themeFillShade="F2"/>
          </w:tcPr>
          <w:p w:rsidRPr="00DC7054" w:rsidR="006B62BC" w:rsidP="008A08D4" w:rsidRDefault="006B62BC" w14:paraId="4C4CFFBD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Ensaios efetuados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A948A1" w:rsidR="006B62BC" w:rsidTr="008A08D4" w14:paraId="69780310" w14:textId="77777777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3D6A3D" w:rsidRDefault="00000000" w14:paraId="156BA02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Continuidade condutores proteção:Conforme</w:t>
            </w:r>
          </w:p>
        </w:tc>
        <w:tc>
          <w:tcPr>
            <w:tcW w:w="5669" w:type="dxa"/>
            <w:shd w:val="clear" w:color="auto" w:fill="FFFFFF" w:themeFill="background1"/>
          </w:tcPr>
          <w:p xmlns:w14="http://schemas.microsoft.com/office/word/2010/wordml" xmlns:w="http://schemas.openxmlformats.org/wordprocessingml/2006/main" w:rsidR="003D6A3D" w:rsidRDefault="00000000" w14:paraId="5CEC1F4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>
              <w:rPr>
                <w:sz w:val="18"/>
                <w:szCs w:val="20"/>
                <w:lang w:val="pt-PT"/>
              </w:rPr>
              <w:t/>
            </w:r>
          </w:p>
        </w:tc>
      </w:tr>
      <w:tr w:rsidRPr="00886A90" w:rsidR="006B62BC" w:rsidTr="008A08D4" w14:paraId="015CEDC5" w14:textId="77777777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3D6A3D" w:rsidRDefault="00000000" w14:paraId="3C1A5FB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</w:t>
            </w:r>
          </w:p>
        </w:tc>
        <w:tc>
          <w:tcPr>
            <w:tcW w:w="5669" w:type="dxa"/>
            <w:shd w:val="clear" w:color="auto" w:fill="FFFFFF" w:themeFill="background1"/>
          </w:tcPr>
          <w:p xmlns:w14="http://schemas.microsoft.com/office/word/2010/wordml" xmlns:w="http://schemas.openxmlformats.org/wordprocessingml/2006/main" w:rsidR="003D6A3D" w:rsidRDefault="00000000" w14:paraId="5AD6E6B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Proteção diferencial (mA):</w:t>
            </w:r>
            <w:r>
              <w:rPr>
                <w:sz w:val="18"/>
                <w:szCs w:val="20"/>
                <w:lang w:val="pt-PT"/>
              </w:rPr>
              <w:t/>
            </w:r>
          </w:p>
        </w:tc>
      </w:tr>
      <w:tr w:rsidRPr="00886A90" w:rsidR="006B62BC" w:rsidTr="008A08D4" w14:paraId="5E387CC0" w14:textId="77777777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3D6A3D" w:rsidRDefault="00000000" w14:paraId="651A4D6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</w:p>
        </w:tc>
        <w:tc>
          <w:tcPr>
            <w:tcW w:w="5669" w:type="dxa"/>
            <w:shd w:val="clear" w:color="auto" w:fill="FFFFFF" w:themeFill="background1"/>
          </w:tcPr>
          <w:p w:rsidRPr="00886A90" w:rsidR="006B62BC" w:rsidP="008A08D4" w:rsidRDefault="006B62BC" w14:paraId="3D1809B0" w14:textId="77777777">
            <w:pPr>
              <w:rPr>
                <w:sz w:val="18"/>
                <w:szCs w:val="20"/>
                <w:lang w:val="pt-PT" w:eastAsia="pt-PT"/>
              </w:rPr>
            </w:pPr>
            <w:r w:rsidRPr="00886A90">
              <w:rPr>
                <w:sz w:val="18"/>
                <w:szCs w:val="20"/>
                <w:lang w:val="pt-PT" w:eastAsia="pt-PT"/>
              </w:rPr>
              <w:t xml:space="preserve"> Outros:</w:t>
            </w:r>
          </w:p>
        </w:tc>
      </w:tr>
      <w:tr w:rsidRPr="00DC7054" w:rsidR="006B62BC" w:rsidTr="008A08D4" w14:paraId="494BB803" w14:textId="77777777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3816CD75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925" w:type="dxa"/>
            <w:gridSpan w:val="3"/>
            <w:shd w:val="clear" w:color="auto" w:fill="F2F2F2" w:themeFill="background1" w:themeFillShade="F2"/>
          </w:tcPr>
          <w:p w:rsidRPr="00DC7054" w:rsidR="006B62BC" w:rsidP="008A08D4" w:rsidRDefault="006B62BC" w14:paraId="5DD4D712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Observações gerais</w:t>
            </w:r>
          </w:p>
        </w:tc>
      </w:tr>
      <w:tr w:rsidRPr="00DC7054" w:rsidR="006B62BC" w:rsidTr="008A08D4" w14:paraId="243C68C3" w14:textId="77777777">
        <w:tc>
          <w:tcPr>
            <w:tcW w:w="11338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3D6A3D" w:rsidRDefault="00000000" w14:paraId="78DF2932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A948A1" w:rsidR="006B62BC" w:rsidTr="008A08D4" w14:paraId="633394ED" w14:textId="77777777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3C8BD59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925" w:type="dxa"/>
            <w:gridSpan w:val="3"/>
            <w:shd w:val="clear" w:color="auto" w:fill="F2F2F2" w:themeFill="background1" w:themeFillShade="F2"/>
          </w:tcPr>
          <w:p w:rsidRPr="00DC7054" w:rsidR="006B62BC" w:rsidP="008A08D4" w:rsidRDefault="006B62BC" w14:paraId="5B8D9FAD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Lista de deficiências da instalação</w:t>
            </w:r>
          </w:p>
        </w:tc>
      </w:tr>
      <w:tr w:rsidRPr="00D75F70" w:rsidR="006B62BC" w:rsidTr="008A08D4" w14:paraId="0D84A3AA" w14:textId="77777777">
        <w:tc>
          <w:tbl>
            <w:tblPr>
              <w:tblStyle w:val="Custom2"/>
              <w:tblW w:w="11330" w:type="dxa"/>
              <w:tblLook w:val="04A0"/>
            </w:tblPr>
            <w:tr w:rsidR="00296796" w:rsidTr="00957B38">
              <w:tc>
                <w:tcPr>
                  <w:textDirection w:val="btLr"/>
                  <w:tcW w:w="1000" w:type="dxa"/>
                </w:tcPr>
                <w:p w:rsidR="00296796" w:rsidP="00296796" w:rsidRDefault="00296796">
                  <w:r>
                    <w:t>N.º da deficiência</w:t>
                  </w:r>
                </w:p>
              </w:tc>
              <w:tc>
                <w:tcPr>
                  <w:textDirection w:val="btLr"/>
                  <w:tcW w:w="1000" w:type="dxa"/>
                </w:tcPr>
                <w:p w:rsidR="00296796" w:rsidP="00296796" w:rsidRDefault="00296796">
                  <w:r>
                    <w:t>Regulamentação aplicável</w:t>
                  </w:r>
                </w:p>
              </w:tc>
              <w:tc>
                <w:tcPr>
                  <w:textDirection w:val="btLr"/>
                  <w:tcW w:w="4000" w:type="dxa"/>
                </w:tcPr>
                <w:p w:rsidR="00296796" w:rsidP="00296796" w:rsidRDefault="00296796">
                  <w:r>
                    <w:t>Descrição da deficiência</w:t>
                  </w:r>
                </w:p>
              </w:tc>
              <w:tc>
                <w:tcPr>
                  <w:textDirection w:val="btLr"/>
                  <w:tcW w:w="500" w:type="dxa"/>
                </w:tcPr>
                <w:p w:rsidR="00296796" w:rsidP="00296796" w:rsidRDefault="00296796">
                  <w:r>
                    <w:t>Tipo de deficiência</w:t>
                  </w:r>
                </w:p>
              </w:tc>
              <w:tc>
                <w:tcPr>
                  <w:textDirection w:val="btLr"/>
                  <w:tcW w:w="500" w:type="dxa"/>
                </w:tcPr>
                <w:p w:rsidR="00296796" w:rsidP="00296796" w:rsidRDefault="00296796">
                  <w:r>
                    <w:t>Previsto no Projeto</w:t>
                  </w:r>
                </w:p>
              </w:tc>
              <w:tc>
                <w:tcPr>
                  <w:textDirection w:val="btLr"/>
                  <w:tcW w:w="500" w:type="dxa"/>
                </w:tcPr>
                <w:p w:rsidR="00296796" w:rsidP="00296796" w:rsidRDefault="00296796">
                  <w:r>
                    <w:t>Executada conforme projeto</w:t>
                  </w:r>
                </w:p>
              </w:tc>
              <w:trPr>
                <w:trHeight w:val="2000"/>
              </w:trPr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left"/>
                  </w:pPr>
                  <w:r>
                    <w:t>0055102</w:t>
                  </w:r>
                </w:p>
              </w:tc>
              <w:tc>
                <w:tcPr>
                  <w:tcW w:w="1000" w:type="dxa"/>
                </w:tcPr>
                <w:p w:rsidR="00296796" w:rsidP="00296796" w:rsidRDefault="00296796">
                  <w:pPr>
                    <w:jc w:val="left"/>
                  </w:pPr>
                  <w:r>
                    <w:t>DR 90/84 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(Nota: Testing Comments) REDE DE DISTRIBUIÇÃO ENTERRADA COM CABOS NÃO PROTEGIDOS CONTRA AS AVARIAS OCASIONADAS PELA COMPRESSÃO OU PELO ABATIMANTO DE TERRAS.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NG-1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Sim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Sim</w:t>
                  </w:r>
                </w:p>
              </w:tc>
              <w:trPr/>
            </w:tr>
          </w:tbl>
          <w:tcPr>
            <w:tcW w:w="11338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Pr="00D75F70" w:rsidR="006B62BC" w:rsidP="00D75F70" w:rsidRDefault="00D75F70" w14:paraId="4CE52336" w14:textId="7D435398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6B62BC" w:rsidTr="008A08D4" w14:paraId="3EBAE0E9" w14:textId="77777777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34876A7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lastRenderedPageBreak/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925" w:type="dxa"/>
            <w:gridSpan w:val="3"/>
            <w:shd w:val="clear" w:color="auto" w:fill="F2F2F2" w:themeFill="background1" w:themeFillShade="F2"/>
          </w:tcPr>
          <w:p w:rsidRPr="00DC7054" w:rsidR="006B62BC" w:rsidP="008A08D4" w:rsidRDefault="006B62BC" w14:paraId="4A0BB8BC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6B62BC" w:rsidTr="008A08D4" w14:paraId="1962DEED" w14:textId="77777777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3D6A3D" w:rsidRDefault="00000000" w14:paraId="2253119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Data/hora do ato:Data2025/03/13</w:t>
            </w:r>
          </w:p>
          <w:p xmlns:w14="http://schemas.microsoft.com/office/word/2010/wordml" xmlns:w="http://schemas.openxmlformats.org/wordprocessingml/2006/main" w:rsidR="003D6A3D" w:rsidRDefault="00000000" w14:paraId="67D71B4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Hora 03:47</w:t>
            </w:r>
          </w:p>
        </w:tc>
        <w:tc>
          <w:tcPr>
            <w:tcW w:w="5669" w:type="dxa"/>
            <w:shd w:val="clear" w:color="auto" w:fill="FFFFFF" w:themeFill="background1"/>
          </w:tcPr>
          <w:p xmlns:w14="http://schemas.microsoft.com/office/word/2010/wordml" xmlns:w="http://schemas.openxmlformats.org/wordprocessingml/2006/main" w:rsidRPr="00C24185" w:rsidR="006B62BC" w:rsidP="008A08D4" w:rsidRDefault="006B62BC" w14:paraId="423F81C9" w14:textId="77777777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C24185">
              <w:rPr>
                <w:b/>
                <w:sz w:val="18"/>
                <w:szCs w:val="18"/>
                <w:lang w:eastAsia="pt-PT"/>
              </w:rPr>
              <w:t>Instalação aprovada, com deficiências NG-1 para superar no prazo máximo de 60 dias</w:t>
            </w:r>
          </w:p>
        </w:tc>
      </w:tr>
    </w:tbl>
    <w:p w:rsidR="006B62BC" w:rsidP="009A48A8" w:rsidRDefault="006B62BC" w14:paraId="010EFAF3" w14:textId="77777777">
      <w:pPr>
        <w:rPr>
          <w:sz w:val="12"/>
          <w:szCs w:val="12"/>
          <w:lang w:val="pt-PT"/>
        </w:rPr>
      </w:pPr>
    </w:p>
    <w:p w:rsidR="00AF6337" w:rsidP="009A48A8" w:rsidRDefault="00AF6337" w14:paraId="36BDEF61" w14:textId="77777777">
      <w:pPr>
        <w:rPr>
          <w:sz w:val="12"/>
          <w:szCs w:val="12"/>
          <w:lang w:val="pt-PT"/>
        </w:rPr>
      </w:pPr>
    </w:p>
    <w:p w:rsidRPr="009F665D" w:rsidR="0024450D" w:rsidP="0024450D" w:rsidRDefault="0024450D" w14:paraId="2F95316F" w14:textId="77777777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290"/>
        <w:gridCol w:w="5666"/>
      </w:tblGrid>
      <w:tr w:rsidRPr="00A948A1" w:rsidR="00092D47" w:rsidTr="00984220" w14:paraId="31D7785F" w14:textId="77777777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 w14:paraId="0996426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14="http://schemas.microsoft.com/office/word/2010/wordml" xmlns:w="http://schemas.openxmlformats.org/wordprocessingml/2006/main" w:rsidR="003D6A3D" w:rsidRDefault="00000000" w14:paraId="647EED9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2025/03/13</w:t>
            </w:r>
          </w:p>
          <w:p w:rsidR="00112056" w:rsidP="00155A05" w:rsidRDefault="00112056" w14:paraId="746CC6B0" w14:textId="77777777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 w14:paraId="0C0F472D" w14:textId="77777777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 w14:paraId="412A38ED" w14:textId="77777777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t>TCIMAGE</w:t>
            </w:r>
          </w:p>
          <w:p w:rsidRPr="00112056" w:rsidR="009116CC" w:rsidP="00155A05" w:rsidRDefault="009116CC" w14:paraId="0BD6C30D" w14:textId="77777777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 w14:paraId="4905933A" w14:textId="77777777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xmlns:w14="http://schemas.microsoft.com/office/word/2010/wordml" xmlns:w="http://schemas.openxmlformats.org/wordprocessingml/2006/main" w:rsidR="003D6A3D" w:rsidRDefault="00000000" w14:paraId="75EDF92D" w14:textId="77777777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 Lift Admin,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457D1CC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6BC5A148" w14:textId="7777777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14="http://schemas.microsoft.com/office/word/2010/wordml" xmlns:w="http://schemas.openxmlformats.org/wordprocessingml/2006/main" w:rsidR="003D6A3D" w:rsidRDefault="00000000" w14:paraId="17C940B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2025/03/13</w:t>
            </w:r>
          </w:p>
          <w:p w:rsidRPr="00112056" w:rsidR="00EF1405" w:rsidP="00EF1405" w:rsidRDefault="00EF1405" w14:paraId="1EC391C2" w14:textId="77777777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 w14:paraId="4FBB6F94" w14:textId="77777777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:rsidR="00112056" w:rsidP="008C0D10" w:rsidRDefault="00112056" w14:paraId="64B47221" w14:textId="77777777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 w14:paraId="798B555E" w14:textId="77777777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 w14:paraId="7157013D" w14:textId="7777777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 w14:paraId="3231AE0D" w14:textId="77777777">
      <w:pPr>
        <w:rPr>
          <w:sz w:val="10"/>
          <w:szCs w:val="10"/>
          <w:lang w:val="pt-PT"/>
        </w:rPr>
      </w:pPr>
    </w:p>
    <w:p w:rsidRPr="0028577F" w:rsidR="00A71532" w:rsidP="00BA61B9" w:rsidRDefault="00A71532" w14:paraId="36EF04E3" w14:textId="77777777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 w:firstRow="1" w:lastRow="0" w:firstColumn="1" w:lastColumn="0" w:noHBand="0" w:noVBand="1"/>
      </w:tblPr>
      <w:tblGrid>
        <w:gridCol w:w="11437"/>
      </w:tblGrid>
      <w:tr w:rsidRPr="00A948A1" w:rsidR="001273CE" w:rsidTr="00984220" w14:paraId="0058B28D" w14:textId="77777777">
        <w:tc>
          <w:tcPr>
            <w:tcW w:w="11437" w:type="dxa"/>
            <w:shd w:val="clear" w:color="auto" w:fill="auto"/>
          </w:tcPr>
          <w:p w:rsidRPr="00293D18" w:rsidR="001273CE" w:rsidP="00997EA4" w:rsidRDefault="001273CE" w14:paraId="0A9B3BFB" w14:textId="77777777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A948A1" w:rsidR="001273CE" w:rsidTr="00984220" w14:paraId="0AF76AB4" w14:textId="77777777">
        <w:tc>
          <w:tcPr>
            <w:tcW w:w="11437" w:type="dxa"/>
            <w:shd w:val="clear" w:color="auto" w:fill="D9D9D9"/>
          </w:tcPr>
          <w:p w:rsidRPr="00293D18" w:rsidR="001273CE" w:rsidP="007F310B" w:rsidRDefault="001273CE" w14:paraId="65C67EB2" w14:textId="77777777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A948A1" w:rsidR="001273CE" w:rsidTr="00984220" w14:paraId="39BA7444" w14:textId="77777777">
        <w:tc>
          <w:tcPr>
            <w:tcW w:w="11437" w:type="dxa"/>
            <w:shd w:val="clear" w:color="auto" w:fill="auto"/>
          </w:tcPr>
          <w:p w:rsidRPr="00293D18" w:rsidR="000918C6" w:rsidP="00551A31" w:rsidRDefault="00C972D9" w14:paraId="50C53CCD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A948A1" w:rsidR="001273CE" w:rsidTr="00984220" w14:paraId="52C75E93" w14:textId="77777777">
        <w:tc>
          <w:tcPr>
            <w:tcW w:w="11437" w:type="dxa"/>
            <w:shd w:val="clear" w:color="auto" w:fill="auto"/>
          </w:tcPr>
          <w:p w:rsidRPr="00561EB5" w:rsidR="00651983" w:rsidP="00551A31" w:rsidRDefault="00C972D9" w14:paraId="410B2ED8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 w14:paraId="6510DBA6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A948A1" w:rsidR="001273CE" w:rsidTr="00984220" w14:paraId="7A458496" w14:textId="77777777">
        <w:tc>
          <w:tcPr>
            <w:tcW w:w="11437" w:type="dxa"/>
            <w:shd w:val="clear" w:color="auto" w:fill="auto"/>
          </w:tcPr>
          <w:p w:rsidR="001273CE" w:rsidP="00551A31" w:rsidRDefault="00C972D9" w14:paraId="4583FD20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 w14:paraId="739298A7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551A31" w:rsidRDefault="00293D18" w14:paraId="59F72B50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 w:rsidR="006B62BC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.</w:t>
            </w:r>
          </w:p>
        </w:tc>
      </w:tr>
      <w:tr w:rsidRPr="00A948A1" w:rsidR="006B62BC" w:rsidTr="00984220" w14:paraId="06ABBCF8" w14:textId="77777777">
        <w:tc>
          <w:tcPr>
            <w:tcW w:w="11437" w:type="dxa"/>
            <w:shd w:val="clear" w:color="auto" w:fill="auto"/>
          </w:tcPr>
          <w:p w:rsidRPr="00293D18" w:rsidR="006B62BC" w:rsidP="00551A31" w:rsidRDefault="006B62BC" w14:paraId="57FC573E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  <w:tr w:rsidRPr="00A948A1" w:rsidR="006B62BC" w:rsidTr="00984220" w14:paraId="02CD4364" w14:textId="77777777">
        <w:tc>
          <w:tcPr>
            <w:tcW w:w="11437" w:type="dxa"/>
            <w:shd w:val="clear" w:color="auto" w:fill="auto"/>
          </w:tcPr>
          <w:p w:rsidRPr="00E75F5F" w:rsidR="006B62BC" w:rsidP="006B62BC" w:rsidRDefault="006B62BC" w14:paraId="057D2899" w14:textId="77777777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 xml:space="preserve">ECVE: Estação de Carregamento de Veículos Elétricos. </w:t>
            </w:r>
          </w:p>
          <w:p w:rsidRPr="00E75F5F" w:rsidR="006B62BC" w:rsidP="006B62BC" w:rsidRDefault="006B62BC" w14:paraId="2D8B3965" w14:textId="77777777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PC: Ponto de Carregamento de Veículos Elétricos.</w:t>
            </w:r>
          </w:p>
          <w:p w:rsidRPr="00E75F5F" w:rsidR="006B62BC" w:rsidP="006B62BC" w:rsidRDefault="006B62BC" w14:paraId="512599ED" w14:textId="77777777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G: Deficiências graves.</w:t>
            </w:r>
          </w:p>
          <w:p w:rsidRPr="00E75F5F" w:rsidR="006B62BC" w:rsidP="006B62BC" w:rsidRDefault="006B62BC" w14:paraId="2A8F08D1" w14:textId="77777777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NG-1: Deficiências não graves do tipo 1.</w:t>
            </w:r>
          </w:p>
          <w:p w:rsidRPr="00293D18" w:rsidR="006B62BC" w:rsidP="00551A31" w:rsidRDefault="006B62BC" w14:paraId="4C520D19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NG-2: Deficiências não graves do tipo 2.</w:t>
            </w:r>
          </w:p>
        </w:tc>
      </w:tr>
      <w:tr w:rsidRPr="00A948A1" w:rsidR="006B62BC" w:rsidTr="00984220" w14:paraId="483CDC62" w14:textId="77777777">
        <w:tc>
          <w:tcPr>
            <w:tcW w:w="11437" w:type="dxa"/>
            <w:shd w:val="clear" w:color="auto" w:fill="auto"/>
          </w:tcPr>
          <w:p w:rsidRPr="00293D18" w:rsidR="006B62BC" w:rsidP="00551A31" w:rsidRDefault="006B62BC" w14:paraId="179EF580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  <w:tr w:rsidRPr="00A948A1" w:rsidR="006B62BC" w:rsidTr="00984220" w14:paraId="56F96715" w14:textId="77777777">
        <w:tc>
          <w:tcPr>
            <w:tcW w:w="11437" w:type="dxa"/>
            <w:shd w:val="clear" w:color="auto" w:fill="auto"/>
          </w:tcPr>
          <w:p w:rsidRPr="00293D18" w:rsidR="006B62BC" w:rsidP="00551A31" w:rsidRDefault="006B62BC" w14:paraId="61DF84E0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EC58BD" w:rsidP="00BA5E13" w:rsidRDefault="00EC58BD" w14:paraId="38F46513" w14:textId="77777777">
      <w:pPr>
        <w:rPr>
          <w:lang w:val="pt-PT"/>
        </w:rPr>
      </w:pPr>
    </w:p>
    <w:sectPr w:rsidR="00EC58BD" w:rsidSect="00E568B0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38E94" w14:textId="77777777" w:rsidR="00396FB5" w:rsidRDefault="00396FB5" w:rsidP="00816498">
      <w:r>
        <w:separator/>
      </w:r>
    </w:p>
  </w:endnote>
  <w:endnote w:type="continuationSeparator" w:id="0">
    <w:p w14:paraId="2062A61C" w14:textId="77777777" w:rsidR="00396FB5" w:rsidRDefault="00396FB5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3614A" w:rsidP="00DA647D" w:rsidRDefault="00000000" w14:paraId="285DA402" w14:textId="77777777">
    <w:pPr>
      <w:pStyle w:val="Footer"/>
    </w:pPr>
    <w:r>
      <w:rPr>
        <w:noProof/>
        <w:lang w:val="pt-PT" w:eastAsia="pt-PT"/>
      </w:rPr>
      <w:pict w14:anchorId="124FDFBD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3"/>
      <w:gridCol w:w="15"/>
    </w:tblGrid>
    <w:tr w:rsidRPr="00A948A1" w:rsidR="00F3614A" w:rsidTr="000B2897" w14:paraId="6514496E" w14:textId="7777777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8"/>
            <w:gridCol w:w="6379"/>
            <w:gridCol w:w="2126"/>
          </w:tblGrid>
          <w:tr w:rsidRPr="00A948A1" w:rsidR="00F3614A" w:rsidTr="00155A05" w14:paraId="2CCF9F72" w14:textId="77777777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 w14:paraId="2B69B493" w14:textId="77777777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 w14:paraId="114128B2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 w14:paraId="0BC2FE79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 w14:paraId="52A91836" w14:textId="77777777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 w14:paraId="3C12A88F" w14:textId="77777777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3614A" w14:paraId="32D940BB" w14:textId="77777777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 w14:paraId="5395040C" w14:textId="52B75651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790CA3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790CA3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F86016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790CA3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790CA3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790CA3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A948A1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790CA3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 w14:paraId="16C93074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 w14:paraId="3F54A1CA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</w:t>
                </w:r>
                <w:r w:rsidR="00EC58BD">
                  <w:rPr>
                    <w:sz w:val="14"/>
                    <w:szCs w:val="14"/>
                    <w:lang w:val="pt-PT" w:eastAsia="pt-PT"/>
                  </w:rPr>
                  <w:t>53</w:t>
                </w:r>
                <w:r w:rsidR="006759B7">
                  <w:rPr>
                    <w:sz w:val="14"/>
                    <w:szCs w:val="14"/>
                    <w:lang w:val="pt-PT" w:eastAsia="pt-PT"/>
                  </w:rPr>
                  <w:t>-1</w:t>
                </w:r>
              </w:p>
            </w:tc>
          </w:tr>
        </w:tbl>
        <w:p w:rsidRPr="000B2897" w:rsidR="00F3614A" w:rsidP="002F5DF5" w:rsidRDefault="00F3614A" w14:paraId="3424A2D2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 w14:paraId="7C8713EC" w14:textId="7777777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 w14:paraId="5651F52C" w14:textId="77777777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E33AA9" w:rsidR="00F3614A" w:rsidP="00DB2882" w:rsidRDefault="00000000" w14:paraId="3BB62A7A" w14:textId="77777777">
    <w:pPr>
      <w:pStyle w:val="Footer"/>
      <w:rPr>
        <w:sz w:val="16"/>
        <w:szCs w:val="16"/>
      </w:rPr>
    </w:pPr>
    <w:r>
      <w:rPr>
        <w:noProof/>
        <w:sz w:val="16"/>
        <w:szCs w:val="16"/>
        <w:lang w:val="pt-PT" w:eastAsia="pt-PT"/>
      </w:rPr>
      <w:pict w14:anchorId="2D084E0E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8"/>
      <w:gridCol w:w="6379"/>
      <w:gridCol w:w="2126"/>
    </w:tblGrid>
    <w:tr w:rsidRPr="00A948A1" w:rsidR="00F3614A" w:rsidTr="00DA457D" w14:paraId="39F5CD2A" w14:textId="77777777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 w14:paraId="568862F6" w14:textId="77777777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Pr="000B2897" w:rsidR="00F3614A" w:rsidP="002F5DF5" w:rsidRDefault="00F3614A" w14:paraId="49494CA3" w14:textId="77777777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 w14:paraId="1C0DD7D1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 w14:paraId="5A1D3528" w14:textId="77777777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 w14:paraId="2D8D1D45" w14:textId="77777777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3614A" w14:paraId="19A89C76" w14:textId="77777777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>
            <w:rPr>
              <w:sz w:val="14"/>
              <w:szCs w:val="14"/>
              <w:lang w:val="pt-PT" w:eastAsia="pt-PT"/>
            </w:rPr>
            <w:t xml:space="preserve">  w</w:t>
          </w:r>
          <w:r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 w14:paraId="74871DC6" w14:textId="601D409D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790CA3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790CA3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AB3A30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790CA3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790CA3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790CA3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A948A1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790CA3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 w14:paraId="7E8E3CFF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 w14:paraId="31C6FD72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</w:t>
          </w:r>
          <w:r w:rsidR="00EC58BD">
            <w:rPr>
              <w:sz w:val="14"/>
              <w:szCs w:val="14"/>
              <w:lang w:val="pt-PT" w:eastAsia="pt-PT"/>
            </w:rPr>
            <w:t>53</w:t>
          </w:r>
          <w:r w:rsidR="006759B7">
            <w:rPr>
              <w:sz w:val="14"/>
              <w:szCs w:val="14"/>
              <w:lang w:val="pt-PT" w:eastAsia="pt-PT"/>
            </w:rPr>
            <w:t>-1</w:t>
          </w:r>
        </w:p>
      </w:tc>
    </w:tr>
  </w:tbl>
  <w:p w:rsidRPr="00DB2882" w:rsidR="00F3614A" w:rsidRDefault="00F3614A" w14:paraId="25CC9A6D" w14:textId="77777777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E3BC1" w14:textId="77777777" w:rsidR="00396FB5" w:rsidRDefault="00396FB5" w:rsidP="00816498">
      <w:r>
        <w:separator/>
      </w:r>
    </w:p>
  </w:footnote>
  <w:footnote w:type="continuationSeparator" w:id="0">
    <w:p w14:paraId="7F76FFD8" w14:textId="77777777" w:rsidR="00396FB5" w:rsidRDefault="00396FB5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2510" w:type="dxa"/>
      <w:tblInd w:w="-985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1345"/>
      <w:gridCol w:w="7733"/>
      <w:gridCol w:w="2179"/>
      <w:gridCol w:w="1253"/>
    </w:tblGrid>
    <w:tr w:rsidRPr="00A948A1" w:rsidR="00F3614A" w:rsidTr="00FE0903" w14:paraId="65A2F9E8" w14:textId="7777777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 w14:paraId="32C1D59D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47AF8027" wp14:editId="32D43707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 w14:paraId="512CBFDA" w14:textId="77777777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 w14:paraId="3CC8E38A" w14:textId="77777777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 w14:paraId="01CDFAB4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 w14:paraId="56178F80" w14:textId="77777777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 w14:paraId="60E8FF9C" w14:textId="77777777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 w14:paraId="385A2B3F" w14:textId="77777777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338"/>
      <w:gridCol w:w="8021"/>
      <w:gridCol w:w="1976"/>
    </w:tblGrid>
    <w:tr w:rsidRPr="00A948A1" w:rsidR="00F3614A" w:rsidTr="00F14423" w14:paraId="6868E17C" w14:textId="77777777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 w14:paraId="6B674A58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1D47011F" wp14:editId="4802C339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 w14:paraId="749BF0FA" w14:textId="77777777">
          <w:pPr>
            <w:rPr>
              <w:szCs w:val="20"/>
              <w:lang w:val="pt-PT" w:eastAsia="pt-PT"/>
            </w:rPr>
          </w:pPr>
        </w:p>
        <w:p w:rsidR="00521364" w:rsidP="00521364" w:rsidRDefault="00521364" w14:paraId="1D788CF3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 xml:space="preserve">DECLARAÇÃO DE INSPEÇÃO </w:t>
          </w:r>
        </w:p>
        <w:p w:rsidR="00521364" w:rsidP="00521364" w:rsidRDefault="009F351D" w14:paraId="34C40FEF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 xml:space="preserve">INSTALAÇÃO ELÉTRICA DE </w:t>
          </w:r>
          <w:r>
            <w:rPr>
              <w:bCs/>
              <w:sz w:val="22"/>
              <w:lang w:eastAsia="pt-PT"/>
            </w:rPr>
            <w:t>ESTAÇÃO DE CARREGAMENTO DE VEÍCULOS ELÉTRICOS</w:t>
          </w:r>
        </w:p>
        <w:p w:rsidRPr="00F13694" w:rsidR="00F3614A" w:rsidP="00521364" w:rsidRDefault="009F351D" w14:paraId="60A40C81" w14:textId="77777777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6A475D">
            <w:rPr>
              <w:bCs/>
              <w:sz w:val="16"/>
              <w:szCs w:val="16"/>
              <w:lang w:eastAsia="pt-PT"/>
            </w:rPr>
            <w:t>(emitido nos termos do disposto no artigo 11.º do Decreto-Lei n.º 96/2017, de 10 de agosto, na sua redação atual)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 w14:paraId="1080920C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 w14:paraId="2F6FA064" w14:textId="7777777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 w14:paraId="1A9F44FD" w14:textId="77777777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22518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44070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161105">
    <w:abstractNumId w:val="1"/>
  </w:num>
  <w:num w:numId="2" w16cid:durableId="255597506">
    <w:abstractNumId w:val="0"/>
  </w:num>
  <w:num w:numId="3" w16cid:durableId="1409687852">
    <w:abstractNumId w:val="3"/>
  </w:num>
  <w:num w:numId="4" w16cid:durableId="1984895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2"/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8B0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263E9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D704C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E8E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69C"/>
    <w:rsid w:val="00212999"/>
    <w:rsid w:val="00216E19"/>
    <w:rsid w:val="00217EEF"/>
    <w:rsid w:val="002206A6"/>
    <w:rsid w:val="00223252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034D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68C"/>
    <w:rsid w:val="00324745"/>
    <w:rsid w:val="00331CD7"/>
    <w:rsid w:val="00332D07"/>
    <w:rsid w:val="0033446E"/>
    <w:rsid w:val="00335144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96FB5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D6A3D"/>
    <w:rsid w:val="003E0FF4"/>
    <w:rsid w:val="003F0CE3"/>
    <w:rsid w:val="003F0EA5"/>
    <w:rsid w:val="003F0FAD"/>
    <w:rsid w:val="003F30DB"/>
    <w:rsid w:val="003F31A4"/>
    <w:rsid w:val="003F46B4"/>
    <w:rsid w:val="003F63BA"/>
    <w:rsid w:val="003F77CE"/>
    <w:rsid w:val="00400AD4"/>
    <w:rsid w:val="00404450"/>
    <w:rsid w:val="00405848"/>
    <w:rsid w:val="0040671A"/>
    <w:rsid w:val="004077C2"/>
    <w:rsid w:val="00410100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72C6D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C7D61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1364"/>
    <w:rsid w:val="0052299D"/>
    <w:rsid w:val="00525AFF"/>
    <w:rsid w:val="00531EB2"/>
    <w:rsid w:val="005320FE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759B7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B62BC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0CA3"/>
    <w:rsid w:val="00795AC0"/>
    <w:rsid w:val="0079767E"/>
    <w:rsid w:val="007A63D8"/>
    <w:rsid w:val="007B1B9B"/>
    <w:rsid w:val="007B2E59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7F78D1"/>
    <w:rsid w:val="00800A4D"/>
    <w:rsid w:val="00800DBF"/>
    <w:rsid w:val="00803A68"/>
    <w:rsid w:val="008043F4"/>
    <w:rsid w:val="008053E8"/>
    <w:rsid w:val="0081241C"/>
    <w:rsid w:val="008134A9"/>
    <w:rsid w:val="00813962"/>
    <w:rsid w:val="0081542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5922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29EC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61102"/>
    <w:rsid w:val="00962955"/>
    <w:rsid w:val="00962E95"/>
    <w:rsid w:val="00967DBD"/>
    <w:rsid w:val="009709DA"/>
    <w:rsid w:val="00973C6F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02E2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351D"/>
    <w:rsid w:val="009F5177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3398"/>
    <w:rsid w:val="00A74262"/>
    <w:rsid w:val="00A76541"/>
    <w:rsid w:val="00A83A55"/>
    <w:rsid w:val="00A9006A"/>
    <w:rsid w:val="00A92D7A"/>
    <w:rsid w:val="00A92DD7"/>
    <w:rsid w:val="00A93A83"/>
    <w:rsid w:val="00A948A1"/>
    <w:rsid w:val="00A961F6"/>
    <w:rsid w:val="00A97545"/>
    <w:rsid w:val="00A97A00"/>
    <w:rsid w:val="00AA0E5F"/>
    <w:rsid w:val="00AA1FBC"/>
    <w:rsid w:val="00AB3A30"/>
    <w:rsid w:val="00AB4DD0"/>
    <w:rsid w:val="00AB6A97"/>
    <w:rsid w:val="00AB75BC"/>
    <w:rsid w:val="00AB7BDD"/>
    <w:rsid w:val="00AC2C34"/>
    <w:rsid w:val="00AC5443"/>
    <w:rsid w:val="00AD0450"/>
    <w:rsid w:val="00AD0AAE"/>
    <w:rsid w:val="00AD7226"/>
    <w:rsid w:val="00AE0F07"/>
    <w:rsid w:val="00AE1935"/>
    <w:rsid w:val="00AE51ED"/>
    <w:rsid w:val="00AE55A4"/>
    <w:rsid w:val="00AE7B08"/>
    <w:rsid w:val="00AE7E24"/>
    <w:rsid w:val="00AF0131"/>
    <w:rsid w:val="00AF0150"/>
    <w:rsid w:val="00AF5363"/>
    <w:rsid w:val="00AF6337"/>
    <w:rsid w:val="00AF74BC"/>
    <w:rsid w:val="00B03884"/>
    <w:rsid w:val="00B07F7F"/>
    <w:rsid w:val="00B11519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5E13"/>
    <w:rsid w:val="00BA61B9"/>
    <w:rsid w:val="00BA6282"/>
    <w:rsid w:val="00BA77C1"/>
    <w:rsid w:val="00BA7EFB"/>
    <w:rsid w:val="00BB03A3"/>
    <w:rsid w:val="00BB0C02"/>
    <w:rsid w:val="00BB105B"/>
    <w:rsid w:val="00BB3B7A"/>
    <w:rsid w:val="00BB53A9"/>
    <w:rsid w:val="00BB6B82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185"/>
    <w:rsid w:val="00C24692"/>
    <w:rsid w:val="00C27453"/>
    <w:rsid w:val="00C343D5"/>
    <w:rsid w:val="00C3516C"/>
    <w:rsid w:val="00C362EB"/>
    <w:rsid w:val="00C53F2A"/>
    <w:rsid w:val="00C5501A"/>
    <w:rsid w:val="00C55E5F"/>
    <w:rsid w:val="00C564F3"/>
    <w:rsid w:val="00C57E8B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97"/>
    <w:rsid w:val="00C952D1"/>
    <w:rsid w:val="00C9551C"/>
    <w:rsid w:val="00C9619D"/>
    <w:rsid w:val="00C96A09"/>
    <w:rsid w:val="00C972D9"/>
    <w:rsid w:val="00CA04AC"/>
    <w:rsid w:val="00CA14C5"/>
    <w:rsid w:val="00CA4042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4D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46E9C"/>
    <w:rsid w:val="00D52702"/>
    <w:rsid w:val="00D54BEF"/>
    <w:rsid w:val="00D56A5E"/>
    <w:rsid w:val="00D60187"/>
    <w:rsid w:val="00D60917"/>
    <w:rsid w:val="00D64A61"/>
    <w:rsid w:val="00D6656C"/>
    <w:rsid w:val="00D6743D"/>
    <w:rsid w:val="00D75F70"/>
    <w:rsid w:val="00D775FE"/>
    <w:rsid w:val="00D77D75"/>
    <w:rsid w:val="00D8028F"/>
    <w:rsid w:val="00D81448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8BA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1B32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568B0"/>
    <w:rsid w:val="00E611DA"/>
    <w:rsid w:val="00E62036"/>
    <w:rsid w:val="00E671B1"/>
    <w:rsid w:val="00E71F7E"/>
    <w:rsid w:val="00E75448"/>
    <w:rsid w:val="00E75F5F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58BD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01CCE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06BC"/>
    <w:rsid w:val="00F72B2B"/>
    <w:rsid w:val="00F736AC"/>
    <w:rsid w:val="00F7443C"/>
    <w:rsid w:val="00F80756"/>
    <w:rsid w:val="00F80AE8"/>
    <w:rsid w:val="00F84631"/>
    <w:rsid w:val="00F8540D"/>
    <w:rsid w:val="00F85C0B"/>
    <w:rsid w:val="00F86016"/>
    <w:rsid w:val="00F86464"/>
    <w:rsid w:val="00F90B03"/>
    <w:rsid w:val="00F96B75"/>
    <w:rsid w:val="00F9787A"/>
    <w:rsid w:val="00FA3F98"/>
    <w:rsid w:val="00FA5A62"/>
    <w:rsid w:val="00FA6FDB"/>
    <w:rsid w:val="00FB1098"/>
    <w:rsid w:val="00FB133B"/>
    <w:rsid w:val="00FB4887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5D4CA"/>
  <w15:docId w15:val="{92B02FB5-760C-4D97-959A-C4C5311E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bhagavathypriya.g\Documents\Custom%20Office%20Templates\Certificate%20PCVE%20V0.dotx" TargetMode="External" Id="rId1" /><Relationship Type="http://schemas.openxmlformats.org/officeDocument/2006/relationships/attachedTemplate" Target="D:\SHLOK\Pro-Inspector\qa.Pro-Inspector.net\WEB\Data\Documents\Templates\Template\1145_@ECVEMobilidadeEletricaV1EML.docx" TargetMode="External" Id="R230413d80b01447a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Certificate PCVE V0.dotx</Template>
  <TotalTime>7</TotalTime>
  <Pages>2</Pages>
  <Words>879</Words>
  <Characters>5014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5882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Mugundhan Murugaraj</cp:lastModifiedBy>
  <cp:revision>4</cp:revision>
  <dcterms:created xsi:type="dcterms:W3CDTF">2024-11-05T07:59:00Z</dcterms:created>
  <dcterms:modified xsi:type="dcterms:W3CDTF">2024-11-21T09:08:00Z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