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000029/2025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 w:rsidR="00A65802" w:rsidP="001E1F9C" w:rsidRDefault="00A6580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2025/03/14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Test street lisbon - 12 - 12 - B, 1000-000 Lisboa a solicitação de test entity - 1 gas.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Test e instalada por ......................, a qual emitiu o respetivo termo de responsabilidade nº (Não foi evidenciado o termo de responsabilidade).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 w:rsidR="00A65802" w:rsidP="00A65802" w:rsidRDefault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2025/03/14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bd2822bac1846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74b66e5f03649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C6E9F" w:rsidR="00A40A02" w:rsidP="00A40A02" w:rsidRDefault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Pr="006C6E9F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Pr="00A40A02" w:rsidR="00936A33">
            <w:rPr>
              <w:rFonts w:ascii="Arial" w:hAnsi="Arial" w:cs="Arial"/>
              <w:sz w:val="16"/>
              <w:szCs w:val="16"/>
            </w:rPr>
            <w:t>1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>
      <w:tc>
        <w:tcPr>
          <w:tcW w:w="9502" w:type="dxa"/>
          <w:gridSpan w:val="2"/>
        </w:tcPr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(chamada rede fixanacional)</w:t>
          </w:r>
        </w:p>
      </w:tc>
    </w:tr>
  </w:tbl>
  <w:p w:rsidRPr="00E12B32" w:rsidR="00AE64ED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438F6">
    <w:r w:rsidRPr="008438F6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438F6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8438F6">
          <w:pPr>
            <w:pStyle w:val="Header"/>
            <w:jc w:val="right"/>
          </w:pPr>
          <w:r>
            <w:rPr>
              <w:noProof/>
            </w:rPr>
            <w:pict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896E1E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38F6"/>
    <w:rsid w:val="00845E7D"/>
    <w:rsid w:val="008837E0"/>
    <w:rsid w:val="0088690D"/>
    <w:rsid w:val="00896E1E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774b66e5f036497c" /><Relationship Type="http://schemas.openxmlformats.org/officeDocument/2006/relationships/image" Target="/media/image4.bin" Id="R8bd2822bac18464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EML.docx" TargetMode="External" Id="R9661260aafec423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2024-10-08T06:53:00Z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