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000030/2025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2025/03/14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- 123 - A - B, 4000-000Porto a solicitação de Test iOS gas 1.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2025/03/14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b13b541c10347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201ebae64524e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7201ebae64524e74" /><Relationship Type="http://schemas.openxmlformats.org/officeDocument/2006/relationships/image" Target="/media/image3.bin" Id="Reb13b541c10347f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EML.docx" TargetMode="External" Id="Rb1869f1a6c36444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