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69651B">
            <w:pPr>
              <w:rPr>
                <w:sz w:val="18"/>
                <w:szCs w:val="20"/>
                <w:lang w:val="pt-PT" w:eastAsia="pt-PT"/>
              </w:rPr>
            </w:pPr>
            <w:r w:rsidRPr="0069651B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Shlo2025-0057-01-01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0F55E7">
            <w:pPr>
              <w:rPr>
                <w:sz w:val="18"/>
                <w:szCs w:val="20"/>
                <w:lang w:val="pt-PT" w:eastAsia="pt-PT"/>
              </w:rPr>
            </w:pPr>
            <w:r w:rsidRPr="000F55E7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test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2024102813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9087654326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kiruthika.d@shloklabs.com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título individual, nos termos do art.º 15.º do DL96/2017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test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test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trst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test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test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test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trst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trst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test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Test client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10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4135EE">
              <w:rPr>
                <w:sz w:val="18"/>
                <w:szCs w:val="20"/>
                <w:lang w:val="pt-PT" w:eastAsia="pt-PT"/>
              </w:rPr>
              <w:t xml:space="preserve"> </w:t>
            </w:r>
            <w:r w:rsidRPr="004135EE" w:rsidR="004135EE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F3614A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0516A">
              <w:rPr>
                <w:sz w:val="18"/>
                <w:szCs w:val="20"/>
                <w:lang w:val="pt-PT" w:eastAsia="pt-PT"/>
              </w:rPr>
              <w:t xml:space="preserve"> </w:t>
            </w:r>
            <w:r w:rsidRPr="00D0516A" w:rsidR="00D0516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Tidel Park, Coimbatore - 4. - .123 - ., 4.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4E1FF0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95514A" w:rsidR="0095514A">
              <w:rPr>
                <w:sz w:val="18"/>
                <w:szCs w:val="20"/>
                <w:lang w:val="pt-PT" w:eastAsia="pt-PT"/>
              </w:rPr>
              <w:t>11, 12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Amadora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Amadora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Amadora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461BA7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0C6F6D" w:rsidR="000C6F6D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Cemitério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0C6F6D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D05107" w:rsidR="00D05107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2024102814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21343242144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50,00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P="0013413A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BA0573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591C24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E25678" w:rsidR="00E2567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.123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.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test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trst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test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trst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r>
                    <w:t>N.º do PC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r>
                    <w:t>Modelo do PC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AC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AC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DC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DC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 total do PC (kVA)</w:t>
                  </w:r>
                </w:p>
              </w:tc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tesr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test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test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test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trst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trst</w:t>
                  </w:r>
                </w:p>
              </w:tc>
              <w:trPr/>
            </w:tr>
          </w:tbl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50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10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30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50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Test
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2025/06/06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2025/06/06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295E68" w:rsidRDefault="00BA0573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2025/06/06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295E68">
    <w:pPr>
      <w:pStyle w:val="Footer"/>
    </w:pPr>
    <w:r w:rsidRPr="00295E68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295E68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295E68">
    <w:pPr>
      <w:pStyle w:val="Footer"/>
      <w:rPr>
        <w:sz w:val="16"/>
        <w:szCs w:val="16"/>
      </w:rPr>
    </w:pPr>
    <w:r w:rsidRPr="00295E68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295E68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EML.docx" TargetMode="External" Id="R235fd1fb38f945ba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2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15</cp:revision>
  <dcterms:created xsi:type="dcterms:W3CDTF">2024-05-05T04:08:00Z</dcterms:created>
  <dcterms:modified xsi:type="dcterms:W3CDTF">2024-10-09T03:08:00Z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