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3283"/>
        <w:gridCol w:w="3085"/>
        <w:gridCol w:w="2987"/>
      </w:tblGrid>
      <w:tr w:rsidRPr="001E6272" w:rsidR="002F2B3A" w:rsidTr="005A3CD6" w14:paraId="52C31C97" w14:textId="77777777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290D8E8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820DFD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Pr="00531EB2" w:rsidR="002F2B3A" w:rsidP="002F2B3A" w:rsidRDefault="002F2B3A" w14:paraId="7037903E" w14:textId="77777777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aprovada, sem deficiências</w:t>
            </w:r>
          </w:p>
          <w:p w:rsidR="002F2B3A" w:rsidP="00155A05" w:rsidRDefault="002F2B3A" w14:paraId="1EA59EA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 w14:paraId="7A1F39B3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222CBD1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2F2B3A" w:rsidP="00155A05" w:rsidRDefault="0069651B" w14:paraId="295F45AB" w14:textId="77777777">
            <w:pPr>
              <w:rPr>
                <w:sz w:val="18"/>
                <w:szCs w:val="20"/>
                <w:lang w:val="pt-PT" w:eastAsia="pt-PT"/>
              </w:rPr>
            </w:pPr>
            <w:r w:rsidRPr="0069651B"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470085F1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 w14:paraId="51E693CC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1AF58F5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598924F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Shlo2025-0059-01-01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7D5C1D8D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 w14:paraId="3623B18A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 w14:paraId="15C0D06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0F55E7" w14:paraId="2107CA59" w14:textId="77777777">
            <w:pPr>
              <w:rPr>
                <w:sz w:val="18"/>
                <w:szCs w:val="20"/>
                <w:lang w:val="pt-PT" w:eastAsia="pt-PT"/>
              </w:rPr>
            </w:pPr>
            <w:r w:rsidRPr="000F55E7">
              <w:rPr>
                <w:sz w:val="18"/>
                <w:szCs w:val="20"/>
                <w:lang w:val="pt-PT" w:eastAsia="pt-PT"/>
              </w:rPr>
              <w:t>Inspeção Periódica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 w14:paraId="42EA8462" w14:textId="77777777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39E58B74" w14:textId="77777777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Diretamente da rede pública</w:t>
            </w:r>
          </w:p>
        </w:tc>
      </w:tr>
    </w:tbl>
    <w:p w:rsidR="002F2B3A" w:rsidP="009A48A8" w:rsidRDefault="002F2B3A" w14:paraId="125ED127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79"/>
        <w:gridCol w:w="2978"/>
        <w:gridCol w:w="3694"/>
      </w:tblGrid>
      <w:tr w:rsidRPr="001E6272" w:rsidR="00531EB2" w:rsidTr="005A3CD6" w14:paraId="104580F5" w14:textId="77777777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 w14:paraId="5A8A8CB9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123D4A" w:rsidR="00DC7054" w:rsidTr="005A3CD6" w14:paraId="116CA74D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 w14:paraId="5570F21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 w14:paraId="69057529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 w14:paraId="56700555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105ADCB0" w14:textId="77777777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Sahadevan.A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8D109C2" w14:textId="77777777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DC7054" w:rsidR="0038334C" w:rsidTr="005A3CD6" w14:paraId="0EAC9329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22896E0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9087654326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D4E44A8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sabarish.t@mayvel.ai</w:t>
            </w:r>
          </w:p>
        </w:tc>
      </w:tr>
      <w:tr w:rsidRPr="006F3753" w:rsidR="006F3753" w:rsidTr="00E96549" w14:paraId="14EAB631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 w14:paraId="0D96533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 w14:paraId="5B03AEE9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375A0E7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nil</w:t>
            </w:r>
          </w:p>
        </w:tc>
      </w:tr>
      <w:tr w:rsidRPr="00AB4DD0" w:rsidR="00F90B03" w:rsidTr="005A3CD6" w14:paraId="1BD25175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0B5C350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neither 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6B6BA62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788900035</w:t>
            </w:r>
          </w:p>
        </w:tc>
      </w:tr>
      <w:tr w:rsidRPr="00AB4DD0" w:rsidR="0038334C" w:rsidTr="005A3CD6" w14:paraId="3197F894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6E8BB1F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889080895789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037675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sabarishthangam26@gmail.com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68842BF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Higher level</w:t>
            </w:r>
          </w:p>
        </w:tc>
      </w:tr>
      <w:tr w:rsidRPr="00123D4A" w:rsidR="0038334C" w:rsidTr="005A3CD6" w14:paraId="6E6C3A82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2E28171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 w14:paraId="53099DB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 w14:paraId="32F4A50A" w14:textId="77777777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 w14:paraId="67B85CA5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490D912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Adi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2887403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4567</w:t>
            </w:r>
          </w:p>
        </w:tc>
      </w:tr>
      <w:tr w:rsidRPr="00AB4DD0" w:rsidR="0038334C" w:rsidTr="005A3CD6" w14:paraId="45A9029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26C702C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56789034567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3BC2682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Sabarish26@gmail.com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2C22948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Aprela</w:t>
            </w:r>
          </w:p>
        </w:tc>
      </w:tr>
      <w:tr w:rsidRPr="001E6272" w:rsidR="0038334C" w:rsidTr="005A3CD6" w14:paraId="233A891B" w14:textId="77777777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7FD63FB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5958156B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123D4A" w:rsidR="0038334C" w:rsidTr="00E96549" w14:paraId="41B08CC1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17AAA57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EI: Client Test Entity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89B1CE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Alvará/certificado IMPIC nº: 24423</w:t>
            </w:r>
          </w:p>
        </w:tc>
      </w:tr>
      <w:tr w:rsidRPr="00AB4DD0" w:rsidR="0038334C" w:rsidTr="005A3CD6" w14:paraId="3AF1D024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2D14A2D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BB85DC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 w14:paraId="2F2A1AE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69CAC7C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235FCB5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2D0836C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10</w:t>
            </w:r>
          </w:p>
        </w:tc>
      </w:tr>
      <w:tr w:rsidRPr="00DA457D" w:rsidR="0038334C" w:rsidTr="005A3CD6" w14:paraId="6023DE98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7D57DD7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2ED94474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 w14:paraId="5D155476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 w14:paraId="5B1F5FDC" w14:textId="77777777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5DAD5150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 w14:paraId="7E3C9BE8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 w14:paraId="16560A0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7DCAD214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68EA43E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  <w:r w:rsidR="004135EE">
              <w:rPr>
                <w:sz w:val="18"/>
                <w:szCs w:val="20"/>
                <w:lang w:val="pt-PT" w:eastAsia="pt-PT"/>
              </w:rPr>
              <w:t xml:space="preserve"> </w:t>
            </w:r>
            <w:r w:rsidRPr="004135EE" w:rsidR="004135EE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AB4DD0" w:rsidR="0038334C" w:rsidTr="005A3CD6" w14:paraId="4EF7A0A3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7636180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ShlokElectricalAdmin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F3614A" w:rsidRDefault="0038334C" w14:paraId="1445A5D5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D0516A">
              <w:rPr>
                <w:sz w:val="18"/>
                <w:szCs w:val="20"/>
                <w:lang w:val="pt-PT" w:eastAsia="pt-PT"/>
              </w:rPr>
              <w:t xml:space="preserve"> </w:t>
            </w:r>
            <w:r w:rsidRPr="00D0516A" w:rsidR="00D0516A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</w:tbl>
    <w:p w:rsidR="002F2B3A" w:rsidP="009A48A8" w:rsidRDefault="002F2B3A" w14:paraId="0CDA7944" w14:textId="77777777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 w14:paraId="70EE5025" w14:textId="77777777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 w14:paraId="346AD655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3F0FAD" w14:paraId="01AD504D" w14:textId="77777777">
            <w:pPr>
              <w:rPr>
                <w:sz w:val="18"/>
                <w:szCs w:val="20"/>
                <w:lang w:val="pt-PT" w:eastAsia="pt-PT"/>
              </w:rPr>
            </w:pPr>
            <w:r w:rsidRPr="00946808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 w14:paraId="6B503650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 w14:paraId="018581CD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 w14:paraId="79D13E4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 w14:paraId="5191BECB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7F4089B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Lugar/Ru: Tidel Park CBE - 41 - Dev - 4, 41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P="004E1FF0" w:rsidRDefault="00BA0573" w14:paraId="69F0AFB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 GPS: </w:t>
            </w:r>
            <w:r w:rsidRPr="0095514A" w:rsidR="0095514A">
              <w:rPr>
                <w:sz w:val="18"/>
                <w:szCs w:val="20"/>
                <w:lang w:val="pt-PT" w:eastAsia="pt-PT"/>
              </w:rPr>
              <w:t>11.2432, 21.2213</w:t>
            </w:r>
          </w:p>
        </w:tc>
      </w:tr>
      <w:tr w:rsidRPr="00486B91" w:rsidR="00486B91" w:rsidTr="00E96549" w14:paraId="3FACE805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5F515E3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Lisboa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4F994AF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Lisboa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46DDA26C" w14:textId="77777777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Lisboa</w:t>
            </w:r>
          </w:p>
        </w:tc>
      </w:tr>
      <w:tr w:rsidRPr="00DC7054" w:rsidR="00422206" w:rsidTr="00E96549" w14:paraId="0C4A305B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 w14:paraId="674DD90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 w14:paraId="308C2A9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 w14:paraId="346D2F4C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152DDC9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Classificação da instalação: Test Inspection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P="00461BA7" w:rsidRDefault="00BA0573" w14:paraId="1B73616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Instalação: </w:t>
            </w:r>
            <w:r w:rsidRPr="000C6F6D" w:rsidR="000C6F6D">
              <w:rPr>
                <w:sz w:val="18"/>
                <w:szCs w:val="20"/>
                <w:lang w:val="pt-PT" w:eastAsia="pt-PT"/>
              </w:rPr>
              <w:t>Nova</w:t>
            </w:r>
          </w:p>
        </w:tc>
      </w:tr>
      <w:tr w:rsidRPr="00AB4DD0" w:rsidR="00D368D1" w:rsidTr="00E96549" w14:paraId="76183454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5BBC3FE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Centro de Saúde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P="000C6F6D" w:rsidRDefault="00BA0573" w14:paraId="5FEBDA0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Projeto: </w:t>
            </w:r>
            <w:r w:rsidRPr="00D05107" w:rsidR="00D05107">
              <w:rPr>
                <w:sz w:val="18"/>
                <w:szCs w:val="20"/>
                <w:lang w:val="pt-PT" w:eastAsia="pt-PT"/>
              </w:rPr>
              <w:t>Dispensa</w:t>
            </w:r>
          </w:p>
        </w:tc>
      </w:tr>
      <w:tr w:rsidRPr="00123D4A" w:rsidR="00D368D1" w:rsidTr="00E96549" w14:paraId="3FAFDB3B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199C690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Sahadevan.A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2076551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 CPE20250313987889002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76AC010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240.00</w:t>
            </w:r>
          </w:p>
        </w:tc>
      </w:tr>
      <w:tr w:rsidRPr="00AB4DD0" w:rsidR="00AF6337" w:rsidTr="00E96549" w14:paraId="5F03DE4C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P="0013413A" w:rsidRDefault="00BA0573" w14:paraId="587A4C1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Entrada: </w:t>
            </w:r>
            <w:r w:rsidRPr="00BA0573">
              <w:rPr>
                <w:sz w:val="18"/>
                <w:szCs w:val="20"/>
                <w:lang w:val="pt-PT"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P="00591C24" w:rsidRDefault="00BA0573" w14:paraId="66C6BAA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Nivel tensão (V): </w:t>
            </w:r>
            <w:r w:rsidRPr="00E25678" w:rsidR="00E25678">
              <w:rPr>
                <w:sz w:val="18"/>
                <w:szCs w:val="20"/>
                <w:lang w:val="pt-PT"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70F40C8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 Dev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5D92AD0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 4</w:t>
            </w:r>
          </w:p>
        </w:tc>
      </w:tr>
      <w:tr w:rsidRPr="00DA457D" w:rsidR="00AF6337" w:rsidTr="00E96549" w14:paraId="23B59B45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3273E8C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123D4A" w:rsidR="00AF6337" w:rsidTr="00E96549" w14:paraId="37EFFFC9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 w14:paraId="09126768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 w14:paraId="2215C33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 w14:paraId="367B4861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0D3488D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 local privado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3371F97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 apenas PCVE</w:t>
            </w:r>
          </w:p>
        </w:tc>
      </w:tr>
      <w:tr w:rsidRPr="00123D4A" w:rsidR="00AF6337" w:rsidTr="00E96549" w14:paraId="2F976D71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3294936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 acesso privativo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8E7619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 Sim</w:t>
            </w:r>
          </w:p>
        </w:tc>
      </w:tr>
      <w:tr w:rsidRPr="00123D4A" w:rsidR="00EB360D" w:rsidTr="00E96549" w14:paraId="46F26923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 w14:paraId="5F4E597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 w14:paraId="5BCC47F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 w14:paraId="20D6BC83" w14:textId="77777777">
        <w:trPr>
          <w:trHeight w:val="233"/>
        </w:trPr>
        <w:tc>
          <w:tbl>
            <w:tblPr>
              <w:tblStyle w:val="Custom2"/>
              <w:tblW w:w="11330" w:type="dxa"/>
              <w:tblLook w:val="04A0"/>
            </w:tblP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r>
                    <w:t>N.º do PC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r>
                    <w:t>Modelo do PC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Qt. Saídas AC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Potência/saída AC (kVA)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Qt. Saídas DC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Potência/saída DC (kVA)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 total do PC (kVA)</w:t>
                  </w:r>
                </w:p>
              </w:tc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center"/>
                  </w:pPr>
                  <w:r>
                    <w:t>56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Throttle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24566382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Yguug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Huguenot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In-joke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Unguided</w:t>
                  </w:r>
                </w:p>
              </w:tc>
              <w:trPr/>
            </w:tr>
          </w:tbl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xmlns:w14="http://schemas.microsoft.com/office/word/2010/wordml" xmlns:w="http://schemas.openxmlformats.org/wordprocessingml/2006/main" w:rsidR="00295E68" w:rsidRDefault="00BA0573" w14:paraId="5CB82E58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 w14:paraId="690ABF8F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43"/>
        <w:gridCol w:w="6708"/>
      </w:tblGrid>
      <w:tr w:rsidRPr="00123D4A" w:rsidR="00886A90" w:rsidTr="00D52702" w14:paraId="7AB7E9B8" w14:textId="77777777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 w14:paraId="5C63C63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123D4A" w:rsidR="00886A90" w:rsidTr="00D52702" w14:paraId="4FA0CC9C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7C8E2B7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75260BD4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123D4A" w:rsidR="00886A90" w:rsidTr="00D52702" w14:paraId="48852878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 w14:paraId="66D65B9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123D4A" w:rsidR="00886A90" w:rsidTr="00D52702" w14:paraId="6EB8D9BC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376E514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1E3191F3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123D4A" w:rsidR="00886A90" w:rsidTr="00E96549" w14:paraId="1AE761AB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448605E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Continuidade condutores proteção: Conforme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649DF5B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/>
              </w:rPr>
              <w:t>55ohm</w:t>
            </w:r>
          </w:p>
        </w:tc>
      </w:tr>
      <w:tr w:rsidRPr="00886A90" w:rsidR="00886A90" w:rsidTr="00E96549" w14:paraId="785872B8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399A92D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Swathy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7A004B5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Proteção diferencial (mA): </w:t>
            </w:r>
            <w:r>
              <w:rPr>
                <w:sz w:val="18"/>
                <w:szCs w:val="20"/>
                <w:lang w:val="pt-PT"/>
              </w:rPr>
              <w:t>56ma</w:t>
            </w:r>
          </w:p>
        </w:tc>
      </w:tr>
      <w:tr w:rsidRPr="00886A90" w:rsidR="00886A90" w:rsidTr="00E96549" w14:paraId="3EE74FAE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7435FCB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50ohm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562E079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Outros: -------</w:t>
            </w:r>
          </w:p>
        </w:tc>
      </w:tr>
      <w:tr w:rsidRPr="00DC7054" w:rsidR="00886A90" w:rsidTr="00D52702" w14:paraId="0BA82510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4AE895C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57C7161C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 w14:paraId="14B0F2C3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4CA29813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123D4A" w:rsidR="0012567F" w:rsidTr="00E96549" w14:paraId="3885C702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635DDED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233B645B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 w14:paraId="7F6AC5E4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295E68" w:rsidRDefault="00BA0573" w14:paraId="7F306A4B" w14:textId="77777777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 w14:paraId="728A0C0B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3E36A567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517437B5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 w14:paraId="1B8EB1E8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34FCF46A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 2025/07/18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C24185" w:rsidR="0012567F" w:rsidP="00155A05" w:rsidRDefault="00155A05" w14:paraId="67394811" w14:textId="77777777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Instalação aprovada, sem deficiências</w:t>
            </w:r>
          </w:p>
        </w:tc>
      </w:tr>
    </w:tbl>
    <w:p w:rsidR="00AF6337" w:rsidP="009A48A8" w:rsidRDefault="00AF6337" w14:paraId="4C4BE32D" w14:textId="77777777">
      <w:pPr>
        <w:rPr>
          <w:sz w:val="12"/>
          <w:szCs w:val="12"/>
          <w:lang w:val="pt-PT"/>
        </w:rPr>
      </w:pPr>
    </w:p>
    <w:p w:rsidR="00AF6337" w:rsidP="009A48A8" w:rsidRDefault="00AF6337" w14:paraId="165723A5" w14:textId="77777777">
      <w:pPr>
        <w:rPr>
          <w:sz w:val="12"/>
          <w:szCs w:val="12"/>
          <w:lang w:val="pt-PT"/>
        </w:rPr>
      </w:pPr>
    </w:p>
    <w:p w:rsidRPr="009F665D" w:rsidR="0024450D" w:rsidP="0024450D" w:rsidRDefault="0024450D" w14:paraId="27FF32CE" w14:textId="77777777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290"/>
        <w:gridCol w:w="5666"/>
      </w:tblGrid>
      <w:tr w:rsidRPr="00123D4A" w:rsidR="00092D47" w:rsidTr="00984220" w14:paraId="2AD3EEB3" w14:textId="77777777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 w14:paraId="044CD5B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14="http://schemas.microsoft.com/office/word/2010/wordml" xmlns:w="http://schemas.openxmlformats.org/wordprocessingml/2006/main" w:rsidR="00295E68" w:rsidRDefault="00BA0573" w14:paraId="12AF8EE5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2025/07/18</w:t>
            </w:r>
          </w:p>
          <w:p w:rsidR="00112056" w:rsidP="00155A05" w:rsidRDefault="00112056" w14:paraId="7409B09E" w14:textId="77777777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 w14:paraId="32C99DE7" w14:textId="77777777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 w14:paraId="7BBB6E2C" w14:textId="77777777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934a405690a6491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112056" w:rsidR="009116CC" w:rsidP="00155A05" w:rsidRDefault="009116CC" w14:paraId="607E8438" w14:textId="77777777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 w14:paraId="70A34A75" w14:textId="77777777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xmlns:w14="http://schemas.microsoft.com/office/word/2010/wordml" xmlns:w="http://schemas.openxmlformats.org/wordprocessingml/2006/main" w:rsidR="00295E68" w:rsidRDefault="00BA0573" w14:paraId="436C5CD8" w14:textId="77777777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ShlokElectricalAdmin,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2F32AB8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45EA2FF5" w14:textId="7777777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14="http://schemas.microsoft.com/office/word/2010/wordml" xmlns:w="http://schemas.openxmlformats.org/wordprocessingml/2006/main" w:rsidR="00295E68" w:rsidRDefault="00BA0573" w14:paraId="443E976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2025/07/18</w:t>
            </w:r>
          </w:p>
          <w:p w:rsidRPr="00112056" w:rsidR="00EF1405" w:rsidP="00123D4A" w:rsidRDefault="00EF1405" w14:paraId="30433C9C" w14:textId="77777777">
            <w:pPr>
              <w:jc w:val="center"/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 w14:paraId="1E78FF9F" w14:textId="77777777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b9aff6376231459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2056" w:rsidP="008C0D10" w:rsidRDefault="00112056" w14:paraId="22F32D29" w14:textId="77777777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 w14:paraId="661852C9" w14:textId="77777777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 w14:paraId="4E2CE181" w14:textId="7777777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 w14:paraId="1F7924E4" w14:textId="77777777">
      <w:pPr>
        <w:rPr>
          <w:sz w:val="10"/>
          <w:szCs w:val="10"/>
          <w:lang w:val="pt-PT"/>
        </w:rPr>
      </w:pPr>
    </w:p>
    <w:p w:rsidRPr="0028577F" w:rsidR="00A71532" w:rsidP="00BA61B9" w:rsidRDefault="00A71532" w14:paraId="05890CD5" w14:textId="77777777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 w:firstRow="1" w:lastRow="0" w:firstColumn="1" w:lastColumn="0" w:noHBand="0" w:noVBand="1"/>
      </w:tblPr>
      <w:tblGrid>
        <w:gridCol w:w="11437"/>
      </w:tblGrid>
      <w:tr w:rsidRPr="00123D4A" w:rsidR="001273CE" w:rsidTr="00984220" w14:paraId="14CECF6A" w14:textId="77777777">
        <w:tc>
          <w:tcPr>
            <w:tcW w:w="11437" w:type="dxa"/>
            <w:shd w:val="clear" w:color="auto" w:fill="auto"/>
          </w:tcPr>
          <w:p w:rsidRPr="00293D18" w:rsidR="001273CE" w:rsidP="00997EA4" w:rsidRDefault="001273CE" w14:paraId="75BDFE39" w14:textId="77777777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123D4A" w:rsidR="001273CE" w:rsidTr="00984220" w14:paraId="29CC32E0" w14:textId="77777777">
        <w:tc>
          <w:tcPr>
            <w:tcW w:w="11437" w:type="dxa"/>
            <w:shd w:val="clear" w:color="auto" w:fill="D9D9D9"/>
          </w:tcPr>
          <w:p w:rsidRPr="00293D18" w:rsidR="001273CE" w:rsidP="007F310B" w:rsidRDefault="001273CE" w14:paraId="5CF7CEFA" w14:textId="77777777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123D4A" w:rsidR="001273CE" w:rsidTr="00984220" w14:paraId="3B9618BE" w14:textId="77777777">
        <w:tc>
          <w:tcPr>
            <w:tcW w:w="11437" w:type="dxa"/>
            <w:shd w:val="clear" w:color="auto" w:fill="auto"/>
          </w:tcPr>
          <w:p w:rsidRPr="00293D18" w:rsidR="000918C6" w:rsidP="00551A31" w:rsidRDefault="00C972D9" w14:paraId="19C87DFD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123D4A" w:rsidR="001273CE" w:rsidTr="00984220" w14:paraId="44BA7536" w14:textId="77777777">
        <w:tc>
          <w:tcPr>
            <w:tcW w:w="11437" w:type="dxa"/>
            <w:shd w:val="clear" w:color="auto" w:fill="auto"/>
          </w:tcPr>
          <w:p w:rsidRPr="00561EB5" w:rsidR="00651983" w:rsidP="00551A31" w:rsidRDefault="00C972D9" w14:paraId="084015F5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 w14:paraId="1D96FED2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123D4A" w:rsidR="001273CE" w:rsidTr="00984220" w14:paraId="0320FCE6" w14:textId="77777777">
        <w:tc>
          <w:tcPr>
            <w:tcW w:w="11437" w:type="dxa"/>
            <w:shd w:val="clear" w:color="auto" w:fill="auto"/>
          </w:tcPr>
          <w:p w:rsidR="001273CE" w:rsidP="00551A31" w:rsidRDefault="00C972D9" w14:paraId="402F77ED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 w14:paraId="78189ABB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 w14:paraId="62F4FDC1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 w14:paraId="6BB7BED6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 w14:paraId="2392BF6D" w14:textId="77777777">
      <w:pPr>
        <w:ind w:left="-993"/>
        <w:rPr>
          <w:lang w:val="pt-PT"/>
        </w:rPr>
      </w:pPr>
    </w:p>
    <w:sectPr w:rsidR="005E3B63" w:rsidSect="00C1432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859B2" w14:textId="77777777" w:rsidR="008B10A9" w:rsidRDefault="008B10A9" w:rsidP="00816498">
      <w:r>
        <w:separator/>
      </w:r>
    </w:p>
  </w:endnote>
  <w:endnote w:type="continuationSeparator" w:id="0">
    <w:p w14:paraId="7EBD258D" w14:textId="77777777" w:rsidR="008B10A9" w:rsidRDefault="008B10A9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614A" w:rsidP="00DA647D" w:rsidRDefault="00000000" w14:paraId="2BA7FD78" w14:textId="77777777">
    <w:pPr>
      <w:pStyle w:val="Footer"/>
    </w:pPr>
    <w:r>
      <w:rPr>
        <w:noProof/>
        <w:lang w:val="pt-PT" w:eastAsia="pt-PT"/>
      </w:rPr>
      <w:pict w14:anchorId="3BBD4263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3"/>
      <w:gridCol w:w="15"/>
    </w:tblGrid>
    <w:tr w:rsidRPr="00123D4A" w:rsidR="00F3614A" w:rsidTr="000B2897" w14:paraId="05545D0B" w14:textId="7777777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8"/>
            <w:gridCol w:w="6379"/>
            <w:gridCol w:w="2126"/>
          </w:tblGrid>
          <w:tr w:rsidRPr="00123D4A" w:rsidR="00F3614A" w:rsidTr="00155A05" w14:paraId="545B3CF1" w14:textId="77777777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 w14:paraId="66B3A5DB" w14:textId="77777777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 w14:paraId="14EEA46B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 w14:paraId="222658E4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 w14:paraId="342CE943" w14:textId="77777777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 w14:paraId="39FD7F4A" w14:textId="77777777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3614A" w14:paraId="4D090C74" w14:textId="77777777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 w14:paraId="6F2F9E6C" w14:textId="5045174D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0F55E7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123D4A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 w14:paraId="10DD7EBD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 w14:paraId="1C53C28C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 w14:paraId="4B3DB959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 w14:paraId="19FC7655" w14:textId="7777777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 w14:paraId="10823163" w14:textId="77777777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33AA9" w:rsidR="00F3614A" w:rsidP="00DB2882" w:rsidRDefault="00000000" w14:paraId="634404D3" w14:textId="77777777">
    <w:pPr>
      <w:pStyle w:val="Footer"/>
      <w:rPr>
        <w:sz w:val="16"/>
        <w:szCs w:val="16"/>
      </w:rPr>
    </w:pPr>
    <w:r>
      <w:rPr>
        <w:noProof/>
        <w:sz w:val="16"/>
        <w:szCs w:val="16"/>
        <w:lang w:val="pt-PT" w:eastAsia="pt-PT"/>
      </w:rPr>
      <w:pict w14:anchorId="505FB35E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8"/>
      <w:gridCol w:w="6379"/>
      <w:gridCol w:w="2126"/>
    </w:tblGrid>
    <w:tr w:rsidRPr="00123D4A" w:rsidR="00F3614A" w:rsidTr="00DA457D" w14:paraId="2E228F2F" w14:textId="77777777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 w14:paraId="4379FBC7" w14:textId="77777777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Pr="000B2897" w:rsidR="00F3614A" w:rsidP="002F5DF5" w:rsidRDefault="00F3614A" w14:paraId="39BCD510" w14:textId="77777777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 w14:paraId="1C46A380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 w14:paraId="5CFB336D" w14:textId="77777777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 w14:paraId="2BF0B2D7" w14:textId="77777777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3614A" w14:paraId="4C09BE91" w14:textId="77777777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>
            <w:rPr>
              <w:sz w:val="14"/>
              <w:szCs w:val="14"/>
              <w:lang w:val="pt-PT" w:eastAsia="pt-PT"/>
            </w:rPr>
            <w:t xml:space="preserve">  w</w:t>
          </w:r>
          <w:r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 w14:paraId="2CE0A010" w14:textId="22CDB34D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BA0573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123D4A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 w14:paraId="4069420E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 w14:paraId="2117EE6D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 w14:paraId="7EDBD1C4" w14:textId="77777777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B2235" w14:textId="77777777" w:rsidR="008B10A9" w:rsidRDefault="008B10A9" w:rsidP="00816498">
      <w:r>
        <w:separator/>
      </w:r>
    </w:p>
  </w:footnote>
  <w:footnote w:type="continuationSeparator" w:id="0">
    <w:p w14:paraId="7ECA2E53" w14:textId="77777777" w:rsidR="008B10A9" w:rsidRDefault="008B10A9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53" w:type="dxa"/>
      <w:tblInd w:w="-985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1345"/>
      <w:gridCol w:w="5470"/>
      <w:gridCol w:w="1762"/>
      <w:gridCol w:w="2876"/>
    </w:tblGrid>
    <w:tr w:rsidRPr="006E5D74" w:rsidR="00F3614A" w:rsidTr="00123D4A" w14:paraId="12DF3AF7" w14:textId="77777777">
      <w:trPr>
        <w:trHeight w:val="1575"/>
      </w:trPr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 w14:paraId="00CC5C94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7093928A" wp14:editId="6869BE7A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8" w:type="dxa"/>
          <w:shd w:val="clear" w:color="auto" w:fill="auto"/>
        </w:tcPr>
        <w:p w:rsidRPr="000B2897" w:rsidR="00F3614A" w:rsidP="00FE0903" w:rsidRDefault="00F3614A" w14:paraId="3B08381D" w14:textId="77777777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 w14:paraId="455D79AB" w14:textId="77777777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1764" w:type="dxa"/>
        </w:tcPr>
        <w:p w:rsidR="00F3614A" w:rsidP="00FE0903" w:rsidRDefault="00F3614A" w14:paraId="2E115EDA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AD7CFA" w:rsidRDefault="00F3614A" w14:paraId="6B70A0D7" w14:textId="2C84EFAB">
          <w:pPr>
            <w:pStyle w:val="Header"/>
            <w:tabs>
              <w:tab w:val="left" w:pos="1958"/>
            </w:tabs>
            <w:ind w:right="32"/>
            <w:jc w:val="right"/>
            <w:rPr>
              <w:szCs w:val="20"/>
              <w:lang w:val="pt-PT" w:eastAsia="pt-PT"/>
            </w:rPr>
          </w:pPr>
        </w:p>
      </w:tc>
      <w:tc>
        <w:tcPr>
          <w:tcW w:w="2879" w:type="dxa"/>
          <w:shd w:val="clear" w:color="auto" w:fill="auto"/>
          <w:tcMar>
            <w:left w:w="115" w:type="dxa"/>
            <w:right w:w="0" w:type="dxa"/>
          </w:tcMar>
        </w:tcPr>
        <w:p w:rsidR="00123D4A" w:rsidP="00FE0903" w:rsidRDefault="00123D4A" w14:paraId="3988F5E1" w14:textId="77777777">
          <w:pPr>
            <w:pStyle w:val="Header"/>
            <w:jc w:val="right"/>
            <w:rPr>
              <w:noProof/>
            </w:rPr>
          </w:pPr>
        </w:p>
        <w:p w:rsidRPr="000B2897" w:rsidR="00F3614A" w:rsidP="00FE0903" w:rsidRDefault="00123D4A" w14:paraId="5AD75B87" w14:textId="771D4911">
          <w:pPr>
            <w:pStyle w:val="Header"/>
            <w:jc w:val="right"/>
            <w:rPr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 wp14:anchorId="18AF75E7" wp14:editId="1E4ADE76">
                <wp:extent cx="589551" cy="656590"/>
                <wp:effectExtent l="0" t="0" r="0" b="0"/>
                <wp:docPr id="1877395777" name="Picture 18773957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FE0903" w:rsidR="00F3614A" w:rsidP="00816498" w:rsidRDefault="00F3614A" w14:paraId="18E5BEF2" w14:textId="77777777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53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52"/>
      <w:gridCol w:w="8104"/>
      <w:gridCol w:w="1997"/>
    </w:tblGrid>
    <w:tr w:rsidRPr="006E5D74" w:rsidR="00F3614A" w:rsidTr="00123D4A" w14:paraId="556A2151" w14:textId="77777777">
      <w:trPr>
        <w:trHeight w:val="1625"/>
      </w:trPr>
      <w:tc>
        <w:tcPr>
          <w:tcW w:w="1342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 w14:paraId="2D78431F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66A8914D" wp14:editId="6BDB1FCC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5" w:type="dxa"/>
          <w:shd w:val="clear" w:color="auto" w:fill="auto"/>
        </w:tcPr>
        <w:p w:rsidRPr="000B2897" w:rsidR="00F3614A" w:rsidP="002F5DF5" w:rsidRDefault="00F3614A" w14:paraId="79B3C850" w14:textId="77777777">
          <w:pPr>
            <w:rPr>
              <w:szCs w:val="20"/>
              <w:lang w:val="pt-PT" w:eastAsia="pt-PT"/>
            </w:rPr>
          </w:pPr>
        </w:p>
        <w:p w:rsidR="00F3614A" w:rsidRDefault="00F3614A" w14:paraId="01188CEB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 w14:paraId="25E2BD8F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 w14:paraId="068ED48C" w14:textId="77777777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2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 w14:paraId="307CA350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6E5D74" w14:paraId="389208D8" w14:textId="4A644BEA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 wp14:anchorId="04C13A09" wp14:editId="03DC1F93">
                <wp:extent cx="589551" cy="65659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642F3A" w:rsidR="00F3614A" w:rsidP="00642F3A" w:rsidRDefault="00F3614A" w14:paraId="638D16A9" w14:textId="77777777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710590">
    <w:abstractNumId w:val="1"/>
  </w:num>
  <w:num w:numId="2" w16cid:durableId="487205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2"/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32F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C6F6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55E7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3D4A"/>
    <w:rsid w:val="0012567F"/>
    <w:rsid w:val="00126205"/>
    <w:rsid w:val="001273CE"/>
    <w:rsid w:val="00127CAD"/>
    <w:rsid w:val="00131EC9"/>
    <w:rsid w:val="0013413A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5E68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35EE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1BA7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D49F1"/>
    <w:rsid w:val="004E1FF0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0A"/>
    <w:rsid w:val="005916EE"/>
    <w:rsid w:val="00591C24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0CC8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E69"/>
    <w:rsid w:val="00617FB6"/>
    <w:rsid w:val="00624844"/>
    <w:rsid w:val="00626B17"/>
    <w:rsid w:val="006303EC"/>
    <w:rsid w:val="00641B5C"/>
    <w:rsid w:val="00642F3A"/>
    <w:rsid w:val="00645BA7"/>
    <w:rsid w:val="00646BB2"/>
    <w:rsid w:val="00651198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70684"/>
    <w:rsid w:val="0068093C"/>
    <w:rsid w:val="006859CE"/>
    <w:rsid w:val="0068616A"/>
    <w:rsid w:val="006869A2"/>
    <w:rsid w:val="00691928"/>
    <w:rsid w:val="00691D0F"/>
    <w:rsid w:val="00692F7B"/>
    <w:rsid w:val="0069651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5D74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044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4A9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10A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5514A"/>
    <w:rsid w:val="00961102"/>
    <w:rsid w:val="00962E95"/>
    <w:rsid w:val="00964098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2D5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3CB2"/>
    <w:rsid w:val="00A047A9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C60C8"/>
    <w:rsid w:val="00AD0450"/>
    <w:rsid w:val="00AD7226"/>
    <w:rsid w:val="00AD7CFA"/>
    <w:rsid w:val="00AE0F07"/>
    <w:rsid w:val="00AE1935"/>
    <w:rsid w:val="00AE51ED"/>
    <w:rsid w:val="00AE55A4"/>
    <w:rsid w:val="00AE7B08"/>
    <w:rsid w:val="00AE7E24"/>
    <w:rsid w:val="00AF0150"/>
    <w:rsid w:val="00AF1C4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0573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432F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D6C51"/>
    <w:rsid w:val="00CE57B5"/>
    <w:rsid w:val="00CE7F23"/>
    <w:rsid w:val="00CF1F36"/>
    <w:rsid w:val="00CF32BD"/>
    <w:rsid w:val="00CF5CA7"/>
    <w:rsid w:val="00CF6F10"/>
    <w:rsid w:val="00D02B64"/>
    <w:rsid w:val="00D05107"/>
    <w:rsid w:val="00D0516A"/>
    <w:rsid w:val="00D05D38"/>
    <w:rsid w:val="00D0611A"/>
    <w:rsid w:val="00D07D46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05E"/>
    <w:rsid w:val="00D42C92"/>
    <w:rsid w:val="00D436A6"/>
    <w:rsid w:val="00D46818"/>
    <w:rsid w:val="00D52702"/>
    <w:rsid w:val="00D54BEF"/>
    <w:rsid w:val="00D56A5E"/>
    <w:rsid w:val="00D60187"/>
    <w:rsid w:val="00D60917"/>
    <w:rsid w:val="00D61BD9"/>
    <w:rsid w:val="00D64A61"/>
    <w:rsid w:val="00D6656C"/>
    <w:rsid w:val="00D6743D"/>
    <w:rsid w:val="00D775FE"/>
    <w:rsid w:val="00D77D75"/>
    <w:rsid w:val="00D8028F"/>
    <w:rsid w:val="00D81448"/>
    <w:rsid w:val="00D8155A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2314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678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B77F5"/>
  <w15:docId w15:val="{4BB3762B-646D-46B3-ADB8-5A69417D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letricas@bureauveritas.com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Relationship Type="http://schemas.openxmlformats.org/officeDocument/2006/relationships/image" Target="/media/image.bin" Id="Rb9aff6376231459e" /><Relationship Type="http://schemas.openxmlformats.org/officeDocument/2006/relationships/image" Target="/media/image2.bin" Id="R934a405690a6491a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bhagavathypriya.g\Documents\Custom%20Office%20Templates\Electrical%20Certificate.dotx" TargetMode="External" Id="rId1" /><Relationship Type="http://schemas.openxmlformats.org/officeDocument/2006/relationships/attachedTemplate" Target="D:\SHLOK\Pro-Inspector\qa.pro-inspector.net\WEB\Data\Documents\Templates\Template\83_@Electrical Certificate V0EML.docx" TargetMode="External" Id="Rd08d6bd8029848a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Electrical Certificate.dotx</Template>
  <TotalTime>9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5817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Mugundhan Murugaraj</cp:lastModifiedBy>
  <cp:revision>20</cp:revision>
  <dcterms:created xsi:type="dcterms:W3CDTF">2024-05-05T04:08:00Z</dcterms:created>
  <dcterms:modified xsi:type="dcterms:W3CDTF">2025-02-27T05:18:00Z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