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000047/2025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2025/10/09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- 5, 1000-057 Lisboa a solicitação de Android Test.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install, a qual emitiu o respetivo termo de responsabilidade nº response.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2025/10/09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EML.docx" TargetMode="External" Id="R641f861bfbb848f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