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 w:rsidR="00621C4E" w:rsidRDefault="00A779F8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000054/2025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 w:rsidR="00A65802" w:rsidP="001E1F9C" w:rsidRDefault="00A65802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2025/12/11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yyy - 111, 1000-000 Lisboa a solicitação de test entity 2.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="http://schemas.openxmlformats.org/wordprocessingml/2006/main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 w:rsidR="00A65802" w:rsidP="00A65802" w:rsidRDefault="00A6580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2025/12/11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65802" w:rsidTr="00762F24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f5e7fdd5fcdf46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9addf4844bd49e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="http://schemas.openxmlformats.org/wordprocessingml/2006/main" w:rsidR="00A65802" w:rsidP="00762F24" w:rsidRDefault="00A658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C6E9F" w:rsidR="00A40A02" w:rsidP="00A40A02" w:rsidRDefault="00A40A02">
      <w:pPr>
        <w:tabs>
          <w:tab w:val="left" w:pos="8265"/>
        </w:tabs>
        <w:rPr>
          <w:color w:val="FF0000"/>
          <w:lang w:val="pt-PT"/>
        </w:rPr>
      </w:pPr>
      <w:r w:rsidRPr="006C6E9F">
        <w:rPr>
          <w:color w:val="FF0000"/>
          <w:lang w:val="pt-PT"/>
        </w:rPr>
        <w:tab/>
      </w:r>
    </w:p>
    <w:sectPr w:rsidRPr="006C6E9F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</w:t>
          </w:r>
          <w:r w:rsidR="00936A33">
            <w:rPr>
              <w:rFonts w:ascii="Arial" w:hAnsi="Arial" w:cs="Arial"/>
              <w:sz w:val="16"/>
              <w:szCs w:val="16"/>
            </w:rPr>
            <w:t xml:space="preserve"> </w:t>
          </w:r>
          <w:r w:rsidRPr="00A40A02" w:rsidR="00936A33">
            <w:rPr>
              <w:rFonts w:ascii="Arial" w:hAnsi="Arial" w:cs="Arial"/>
              <w:sz w:val="16"/>
              <w:szCs w:val="16"/>
            </w:rPr>
            <w:t>1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>
      <w:tc>
        <w:tcPr>
          <w:tcW w:w="9502" w:type="dxa"/>
          <w:gridSpan w:val="2"/>
        </w:tcPr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(chamada rede fixanacional)</w:t>
          </w:r>
        </w:p>
      </w:tc>
    </w:tr>
  </w:tbl>
  <w:p w:rsidRPr="00E12B32" w:rsidR="00AE64ED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8438F6">
    <w:r w:rsidRPr="008438F6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val="113" w:hRule="exact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8438F6">
          <w:pPr>
            <w:pStyle w:val="Header"/>
            <w:jc w:val="both"/>
          </w:pPr>
          <w:r>
            <w:rPr>
              <w:noProof/>
            </w:rP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8438F6">
          <w:pPr>
            <w:pStyle w:val="Header"/>
            <w:jc w:val="right"/>
          </w:pPr>
          <w:r>
            <w:rPr>
              <w:noProof/>
            </w:rPr>
            <w:pict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896E1E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A4D0B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6E9F"/>
    <w:rsid w:val="006C7697"/>
    <w:rsid w:val="00750125"/>
    <w:rsid w:val="0079648E"/>
    <w:rsid w:val="007A05F1"/>
    <w:rsid w:val="007B3B5B"/>
    <w:rsid w:val="007D3604"/>
    <w:rsid w:val="007D3963"/>
    <w:rsid w:val="00842126"/>
    <w:rsid w:val="008438F6"/>
    <w:rsid w:val="00845E7D"/>
    <w:rsid w:val="008837E0"/>
    <w:rsid w:val="0088690D"/>
    <w:rsid w:val="00896E1E"/>
    <w:rsid w:val="008A1D74"/>
    <w:rsid w:val="0091305D"/>
    <w:rsid w:val="00936A33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94C7C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d9addf4844bd49ed" /><Relationship Type="http://schemas.openxmlformats.org/officeDocument/2006/relationships/image" Target="/media/image4.bin" Id="Rf5e7fdd5fcdf4670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EML.docx" TargetMode="External" Id="R12bf3e46e0904b1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Bureau Veritas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2024-10-08T06:53:00Z</dcterms:created>
  <dcterms:modified xsi:type="dcterms:W3CDTF">2024-10-08T06:53:00Z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