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000001/2026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2026/01/19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xxx - 101, 1000-000 Lisboa a solicitação de QR Code Test.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2026/01/19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ef39217843744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3400f74fce345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d3400f74fce3456b" /><Relationship Type="http://schemas.openxmlformats.org/officeDocument/2006/relationships/image" Target="/media/image4.bin" Id="Rbef392178437443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EML.docx" TargetMode="External" Id="Rf4ed91b98b024ed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