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52C31C97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90D8E8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20DFD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7037903E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Aprovado</w:t>
            </w:r>
          </w:p>
          <w:p w:rsidR="002F2B3A" w:rsidP="00155A05" w:rsidRDefault="002F2B3A" w14:paraId="1EA59EA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7A1F39B3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22CBD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9651B" w14:paraId="295F45AB" w14:textId="77777777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470085F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51E693C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1AF58F5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98924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Shlo2026-0068-01-01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7D5C1D8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623B18A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15C0D06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0F55E7" w14:paraId="2107CA59" w14:textId="7777777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2EA8462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9E58B74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125ED127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104580F5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5A8A8CB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123D4A" w:rsidR="00DC7054" w:rsidTr="005A3CD6" w14:paraId="116CA74D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570F21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69057529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5670055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05ADCB0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2024102813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D109C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 w14:paraId="0EAC9329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2896E0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9087654326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D4E44A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sabarish.t@mayvel.ai</w:t>
            </w:r>
          </w:p>
        </w:tc>
      </w:tr>
      <w:tr w:rsidRPr="006F3753" w:rsidR="006F3753" w:rsidTr="00E96549" w14:paraId="14EAB631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0D96533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5B03AEE9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75A0E7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 w14:paraId="1BD2517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B5C350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B6BA62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3197F89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E8BB1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037675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8842B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23D4A" w:rsidR="0038334C" w:rsidTr="005A3CD6" w14:paraId="6E6C3A8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2E28171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53099DB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32F4A50A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67B85CA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90D912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88740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45A902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6C702C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BC2682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C22948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233A891B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FD63FB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5958156B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123D4A" w:rsidR="0038334C" w:rsidTr="00E96549" w14:paraId="41B08CC1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7AAA57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Test client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9B1CE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Alvará/certificado IMPIC nº: 24423</w:t>
            </w:r>
          </w:p>
        </w:tc>
      </w:tr>
      <w:tr w:rsidRPr="00AB4DD0" w:rsidR="0038334C" w:rsidTr="005A3CD6" w14:paraId="3AF1D0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D14A2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BB85DC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2F2A1AE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9CAC7C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35FCB5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D0836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 w14:paraId="6023DE98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D57DD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2ED94474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5D155476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5B1F5FDC" w14:textId="7777777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DAD5150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7E3C9BE8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16560A0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7DCAD21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68EA43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 w14:paraId="4EF7A0A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636180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1445A5D5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0CDA7944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0EE5025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346AD655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 w14:paraId="01AD504D" w14:textId="77777777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6B503650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018581C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79D13E4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5191BECB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F4089B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Tidel Park, Coimbatore - 4. - .123 - ., 4.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E1FF0" w:rsidRDefault="00BA0573" w14:paraId="69F0AF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11, 12</w:t>
            </w:r>
          </w:p>
        </w:tc>
      </w:tr>
      <w:tr w:rsidRPr="00486B91" w:rsidR="00486B91" w:rsidTr="00E96549" w14:paraId="3FACE80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F515E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Amadora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F994AF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Amadora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6DDA26C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Amadora</w:t>
            </w:r>
          </w:p>
        </w:tc>
      </w:tr>
      <w:tr w:rsidRPr="00DC7054" w:rsidR="00422206" w:rsidTr="00E96549" w14:paraId="0C4A305B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674DD90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308C2A9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346D2F4C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52DDC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instalação: Edifícios hospitalares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61BA7" w:rsidRDefault="00BA0573" w14:paraId="1B73616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 w14:paraId="76183454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BBC3FE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Posto de abastecimento de combustível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0C6F6D" w:rsidRDefault="00BA0573" w14:paraId="5FEBDA0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123D4A" w:rsidR="00D368D1" w:rsidTr="00E96549" w14:paraId="3FAFDB3B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99C690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2024102814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076551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21343242144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6AC010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50,00</w:t>
            </w:r>
          </w:p>
        </w:tc>
      </w:tr>
      <w:tr w:rsidRPr="00AB4DD0" w:rsidR="00AF6337" w:rsidTr="00E96549" w14:paraId="5F03DE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P="0013413A" w:rsidRDefault="00BA0573" w14:paraId="587A4C1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591C24" w:rsidRDefault="00BA0573" w14:paraId="66C6BAA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0F40C8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.123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D92AD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.</w:t>
            </w:r>
          </w:p>
        </w:tc>
      </w:tr>
      <w:tr w:rsidRPr="00DA457D" w:rsidR="00AF6337" w:rsidTr="00E96549" w14:paraId="23B59B4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73E8C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123D4A" w:rsidR="00AF6337" w:rsidTr="00E96549" w14:paraId="37EFFFC9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0912676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2215C33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67B486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D3488D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371F9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123D4A" w:rsidR="00AF6337" w:rsidTr="00E96549" w14:paraId="2F976D7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94936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E7619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123D4A" w:rsidR="00EB360D" w:rsidTr="00E96549" w14:paraId="46F2692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F4E59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5BCC47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20D6BC83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5CB82E5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690ABF8F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123D4A" w:rsidR="00886A90" w:rsidTr="00D52702" w14:paraId="7AB7E9B8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5C63C63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123D4A" w:rsidR="00886A90" w:rsidTr="00D52702" w14:paraId="4FA0CC9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C8E2B7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75260BD4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123D4A" w:rsidR="00886A90" w:rsidTr="00D52702" w14:paraId="48852878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66D65B9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123D4A" w:rsidR="00886A90" w:rsidTr="00D52702" w14:paraId="6EB8D9B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376E514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1E3191F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123D4A" w:rsidR="00886A90" w:rsidTr="00E96549" w14:paraId="1AE761AB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48605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49DF5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785872B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99A92D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A004B5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3EE74FAE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435FCB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62E079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 w14:paraId="0BA8251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4AE895C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57C7161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14B0F2C3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CA2981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Comment </w:t>
            </w:r>
          </w:p>
        </w:tc>
      </w:tr>
      <w:tr w:rsidRPr="00123D4A" w:rsidR="0012567F" w:rsidTr="00E96549" w14:paraId="3885C70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635DDE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33B645B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7F6AC5E4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7F306A4B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28A0C0B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3E36A56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517437B5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1B8EB1E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4FCF46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2026/02/12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67394811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Aprovado</w:t>
            </w:r>
          </w:p>
        </w:tc>
      </w:tr>
    </w:tbl>
    <w:p w:rsidR="00AF6337" w:rsidP="009A48A8" w:rsidRDefault="00AF6337" w14:paraId="4C4BE32D" w14:textId="77777777">
      <w:pPr>
        <w:rPr>
          <w:sz w:val="12"/>
          <w:szCs w:val="12"/>
          <w:lang w:val="pt-PT"/>
        </w:rPr>
      </w:pPr>
    </w:p>
    <w:p w:rsidR="00AF6337" w:rsidP="009A48A8" w:rsidRDefault="00AF6337" w14:paraId="165723A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27FF32CE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123D4A" w:rsidR="00092D47" w:rsidTr="00984220" w14:paraId="2AD3EEB3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044CD5B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12AF8EE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2026/02/12</w:t>
            </w:r>
          </w:p>
          <w:p w:rsidR="00112056" w:rsidP="00155A05" w:rsidRDefault="00112056" w14:paraId="7409B09E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32C99DE7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7BBB6E2C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607E8438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0A34A75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295E68" w:rsidRDefault="00BA0573" w14:paraId="436C5CD8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2F32AB8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5EA2FF5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443E976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2026/02/12</w:t>
            </w:r>
          </w:p>
          <w:p w:rsidRPr="00112056" w:rsidR="00EF1405" w:rsidP="00123D4A" w:rsidRDefault="00EF1405" w14:paraId="30433C9C" w14:textId="77777777">
            <w:pPr>
              <w:jc w:val="center"/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1E78FF9F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22F32D2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661852C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4E2CE181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1F7924E4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05890CD5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123D4A" w:rsidR="001273CE" w:rsidTr="00984220" w14:paraId="14CECF6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75BDFE3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123D4A" w:rsidR="001273CE" w:rsidTr="00984220" w14:paraId="29CC32E0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5CF7CEFA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123D4A" w:rsidR="001273CE" w:rsidTr="00984220" w14:paraId="3B9618BE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C87DF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123D4A" w:rsidR="001273CE" w:rsidTr="00984220" w14:paraId="44BA7536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084015F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1D96FED2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123D4A" w:rsidR="001273CE" w:rsidTr="00984220" w14:paraId="0320FCE6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402F77E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8189A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62F4FDC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6BB7BED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2392BF6D" w14:textId="77777777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59B2" w14:textId="77777777" w:rsidR="008B10A9" w:rsidRDefault="008B10A9" w:rsidP="00816498">
      <w:r>
        <w:separator/>
      </w:r>
    </w:p>
  </w:endnote>
  <w:endnote w:type="continuationSeparator" w:id="0">
    <w:p w14:paraId="7EBD258D" w14:textId="77777777" w:rsidR="008B10A9" w:rsidRDefault="008B10A9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14A" w:rsidP="00DA647D" w:rsidRDefault="00000000" w14:paraId="2BA7FD78" w14:textId="77777777">
    <w:pPr>
      <w:pStyle w:val="Footer"/>
    </w:pPr>
    <w:r>
      <w:rPr>
        <w:noProof/>
        <w:lang w:val="pt-PT" w:eastAsia="pt-PT"/>
      </w:rPr>
      <w:pict w14:anchorId="3BBD4263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123D4A" w:rsidR="00F3614A" w:rsidTr="000B2897" w14:paraId="05545D0B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123D4A" w:rsidR="00F3614A" w:rsidTr="00155A05" w14:paraId="545B3CF1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66B3A5DB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EEA46B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22658E4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342CE943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39FD7F4A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4D090C74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F2F9E6C" w14:textId="5045174D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23D4A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10DD7EBD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1C53C28C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4B3DB959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19FC7655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1082316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AA9" w:rsidR="00F3614A" w:rsidP="00DB2882" w:rsidRDefault="00000000" w14:paraId="634404D3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505FB35E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123D4A" w:rsidR="00F3614A" w:rsidTr="00DA457D" w14:paraId="2E228F2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4379FBC7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39BCD510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1C46A38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5CFB336D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2BF0B2D7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4C09BE91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2CE0A010" w14:textId="22CDB34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123D4A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4069420E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2117EE6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7EDBD1C4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235" w14:textId="77777777" w:rsidR="008B10A9" w:rsidRDefault="008B10A9" w:rsidP="00816498">
      <w:r>
        <w:separator/>
      </w:r>
    </w:p>
  </w:footnote>
  <w:footnote w:type="continuationSeparator" w:id="0">
    <w:p w14:paraId="7ECA2E53" w14:textId="77777777" w:rsidR="008B10A9" w:rsidRDefault="008B10A9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5470"/>
      <w:gridCol w:w="1762"/>
      <w:gridCol w:w="2876"/>
    </w:tblGrid>
    <w:tr w:rsidRPr="006E5D74" w:rsidR="00F3614A" w:rsidTr="00123D4A" w14:paraId="12DF3AF7" w14:textId="77777777">
      <w:trPr>
        <w:trHeight w:val="1575"/>
      </w:trPr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00CC5C94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093928A" wp14:editId="6869BE7A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shd w:val="clear" w:color="auto" w:fill="auto"/>
        </w:tcPr>
        <w:p w:rsidRPr="000B2897" w:rsidR="00F3614A" w:rsidP="00FE0903" w:rsidRDefault="00F3614A" w14:paraId="3B08381D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5D79AB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764" w:type="dxa"/>
        </w:tcPr>
        <w:p w:rsidR="00F3614A" w:rsidP="00FE0903" w:rsidRDefault="00F3614A" w14:paraId="2E115EDA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AD7CFA" w:rsidRDefault="00F3614A" w14:paraId="6B70A0D7" w14:textId="2C84EFAB">
          <w:pPr>
            <w:pStyle w:val="Header"/>
            <w:tabs>
              <w:tab w:val="left" w:pos="1958"/>
            </w:tabs>
            <w:ind w:right="32"/>
            <w:jc w:val="right"/>
            <w:rPr>
              <w:szCs w:val="20"/>
              <w:lang w:val="pt-PT" w:eastAsia="pt-PT"/>
            </w:rPr>
          </w:pPr>
        </w:p>
      </w:tc>
      <w:tc>
        <w:tcPr>
          <w:tcW w:w="2879" w:type="dxa"/>
          <w:shd w:val="clear" w:color="auto" w:fill="auto"/>
          <w:tcMar>
            <w:left w:w="115" w:type="dxa"/>
            <w:right w:w="0" w:type="dxa"/>
          </w:tcMar>
        </w:tcPr>
        <w:p w:rsidR="00123D4A" w:rsidP="00FE0903" w:rsidRDefault="00123D4A" w14:paraId="3988F5E1" w14:textId="77777777">
          <w:pPr>
            <w:pStyle w:val="Header"/>
            <w:jc w:val="right"/>
            <w:rPr>
              <w:noProof/>
            </w:rPr>
          </w:pPr>
        </w:p>
        <w:p w:rsidRPr="000B2897" w:rsidR="00F3614A" w:rsidP="00FE0903" w:rsidRDefault="00123D4A" w14:paraId="5AD75B87" w14:textId="771D491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18AF75E7" wp14:editId="1E4ADE76">
                <wp:extent cx="589551" cy="656590"/>
                <wp:effectExtent l="0" t="0" r="0" b="0"/>
                <wp:docPr id="1877395777" name="Picture 1877395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FE0903" w:rsidR="00F3614A" w:rsidP="00816498" w:rsidRDefault="00F3614A" w14:paraId="18E5BEF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52"/>
      <w:gridCol w:w="8104"/>
      <w:gridCol w:w="1997"/>
    </w:tblGrid>
    <w:tr w:rsidRPr="006E5D74" w:rsidR="00F3614A" w:rsidTr="00123D4A" w14:paraId="556A2151" w14:textId="77777777">
      <w:trPr>
        <w:trHeight w:val="1625"/>
      </w:trPr>
      <w:tc>
        <w:tcPr>
          <w:tcW w:w="1342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2D78431F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6A8914D" wp14:editId="6BDB1FCC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5" w:type="dxa"/>
          <w:shd w:val="clear" w:color="auto" w:fill="auto"/>
        </w:tcPr>
        <w:p w:rsidRPr="000B2897" w:rsidR="00F3614A" w:rsidP="002F5DF5" w:rsidRDefault="00F3614A" w14:paraId="79B3C850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01188CE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25E2BD8F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68ED48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2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07CA350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6E5D74" w14:paraId="389208D8" w14:textId="4A644BE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04C13A09" wp14:editId="03DC1F93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642F3A" w:rsidR="00F3614A" w:rsidP="00642F3A" w:rsidRDefault="00F3614A" w14:paraId="638D16A9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0590">
    <w:abstractNumId w:val="1"/>
  </w:num>
  <w:num w:numId="2" w16cid:durableId="48720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3D4A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0A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0CC8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E69"/>
    <w:rsid w:val="00617FB6"/>
    <w:rsid w:val="00624844"/>
    <w:rsid w:val="00626B17"/>
    <w:rsid w:val="006303EC"/>
    <w:rsid w:val="00641B5C"/>
    <w:rsid w:val="00642F3A"/>
    <w:rsid w:val="00645BA7"/>
    <w:rsid w:val="00646BB2"/>
    <w:rsid w:val="00651198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0684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5D74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044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10A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4098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2D5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47A9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C60C8"/>
    <w:rsid w:val="00AD0450"/>
    <w:rsid w:val="00AD7226"/>
    <w:rsid w:val="00AD7CFA"/>
    <w:rsid w:val="00AE0F07"/>
    <w:rsid w:val="00AE1935"/>
    <w:rsid w:val="00AE51ED"/>
    <w:rsid w:val="00AE55A4"/>
    <w:rsid w:val="00AE7B08"/>
    <w:rsid w:val="00AE7E24"/>
    <w:rsid w:val="00AF0150"/>
    <w:rsid w:val="00AF1C4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D6C51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07D46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05E"/>
    <w:rsid w:val="00D42C92"/>
    <w:rsid w:val="00D436A6"/>
    <w:rsid w:val="00D46818"/>
    <w:rsid w:val="00D52702"/>
    <w:rsid w:val="00D54BEF"/>
    <w:rsid w:val="00D56A5E"/>
    <w:rsid w:val="00D60187"/>
    <w:rsid w:val="00D60917"/>
    <w:rsid w:val="00D61BD9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2314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B77F5"/>
  <w15:docId w15:val="{4BB3762B-646D-46B3-ADB8-5A69417D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EML.docx" TargetMode="External" Id="Rba87c9fdc4f149b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9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20</cp:revision>
  <dcterms:created xsi:type="dcterms:W3CDTF">2024-05-05T04:08:00Z</dcterms:created>
  <dcterms:modified xsi:type="dcterms:W3CDTF">2025-02-27T05:18:00Z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