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12B32" w:rsidR="00AE64ED" w:rsidRDefault="005D361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 w:rsidR="00621C4E" w:rsidRDefault="00A779F8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000002/2026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="http://schemas.openxmlformats.org/wordprocessingml/2006/main" w:rsidR="00A65802" w:rsidP="001E1F9C" w:rsidRDefault="00A65802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2026/02/24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BAIRRO SOCIAL	Nº25/31 - Coluna, 3090-484 Leirosa a solicitação de " Á SOLICITAÇÃO DA PRF ".</w:t>
      </w:r>
    </w:p>
    <w:p xmlns:w="http://schemas.openxmlformats.org/wordprocessingml/2006/main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Inicial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system e instalada por charger, a qual emitiu o respetivo termo de responsabilidade nº (Não foi evidenciado o termo de responsabilidade).</w:t>
      </w:r>
    </w:p>
    <w:p xmlns:w="http://schemas.openxmlformats.org/wordprocessingml/2006/main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 w:rsidR="00A65802" w:rsidP="00A65802" w:rsidRDefault="00A65802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2026/02/24</w:t>
      </w:r>
    </w:p>
    <w:tbl>
      <w:tblPr>
        <w:tblW w:w="9533" w:type="dxa"/>
        <w:jc w:val="center"/>
        <w:tblLayout w:type="fixed"/>
        <w:tblLook w:val="0000"/>
      </w:tblPr>
      <w:tblGrid>
        <w:gridCol w:w="4766"/>
        <w:gridCol w:w="4767"/>
      </w:tblGrid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A65802" w:rsidTr="00762F24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="http://schemas.openxmlformats.org/wordprocessingml/2006/main" w:rsidR="00A65802" w:rsidP="00762F24" w:rsidRDefault="00A65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Shlok Gas Inspector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="http://schemas.openxmlformats.org/wordprocessingml/2006/main" w:rsidR="00A65802" w:rsidP="00762F24" w:rsidRDefault="00A65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LIC202210-02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C6E9F" w:rsidR="00A40A02" w:rsidP="00A40A02" w:rsidRDefault="00A40A02">
      <w:pPr>
        <w:tabs>
          <w:tab w:val="left" w:pos="8265"/>
        </w:tabs>
        <w:rPr>
          <w:color w:val="FF0000"/>
          <w:lang w:val="pt-PT"/>
        </w:rPr>
      </w:pPr>
      <w:r w:rsidRPr="006C6E9F">
        <w:rPr>
          <w:color w:val="FF0000"/>
          <w:lang w:val="pt-PT"/>
        </w:rPr>
        <w:tab/>
      </w:r>
    </w:p>
    <w:sectPr w:rsidRPr="006C6E9F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Versão  :</w:t>
          </w:r>
          <w:r w:rsidR="00936A33">
            <w:rPr>
              <w:rFonts w:ascii="Arial" w:hAnsi="Arial" w:cs="Arial"/>
              <w:sz w:val="16"/>
              <w:szCs w:val="16"/>
            </w:rPr>
            <w:t xml:space="preserve"> </w:t>
          </w:r>
          <w:r w:rsidRPr="00A40A02" w:rsidR="00936A33">
            <w:rPr>
              <w:rFonts w:ascii="Arial" w:hAnsi="Arial" w:cs="Arial"/>
              <w:sz w:val="16"/>
              <w:szCs w:val="16"/>
            </w:rPr>
            <w:t>1</w:t>
          </w:r>
        </w:p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>
      <w:tc>
        <w:tcPr>
          <w:tcW w:w="9502" w:type="dxa"/>
          <w:gridSpan w:val="2"/>
        </w:tcPr>
        <w:p w:rsidRPr="00E12B32" w:rsidR="00AE64ED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(chamada rede fixanacional)</w:t>
          </w:r>
        </w:p>
      </w:tc>
    </w:tr>
  </w:tbl>
  <w:p w:rsidRPr="00E12B32" w:rsidR="00AE64ED" w:rsidRDefault="005D3616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8438F6">
    <w:r w:rsidRPr="008438F6">
      <w:rPr>
        <w:rFonts w:ascii="Arial" w:hAnsi="Arial" w:cs="Arial"/>
        <w:color w:val="767171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/>
    </w:tblPr>
    <w:tblGrid>
      <w:gridCol w:w="2553"/>
      <w:gridCol w:w="2835"/>
      <w:gridCol w:w="3070"/>
      <w:gridCol w:w="2883"/>
    </w:tblGrid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Marquês de Pombal, Edifício Solarplano, 1.º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Lj F</w:t>
          </w: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>
      <w:trPr>
        <w:trHeight w:val="113" w:hRule="exact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rPr>
        <w:trHeight w:val="113" w:hRule="exact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3"/>
      <w:gridCol w:w="4572"/>
    </w:tblGrid>
    <w:tr w:rsidR="00AE64ED">
      <w:tc>
        <w:tcPr>
          <w:tcW w:w="4783" w:type="dxa"/>
          <w:vAlign w:val="center"/>
        </w:tcPr>
        <w:p w:rsidR="00AE64ED" w:rsidRDefault="00AE64ED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>
      <w:trPr>
        <w:trHeight w:val="1525"/>
      </w:trPr>
      <w:tc>
        <w:tcPr>
          <w:tcW w:w="4783" w:type="dxa"/>
          <w:vAlign w:val="center"/>
        </w:tcPr>
        <w:p w:rsidR="00AE64ED" w:rsidRDefault="008438F6">
          <w:pPr>
            <w:pStyle w:val="Header"/>
            <w:jc w:val="both"/>
          </w:pPr>
          <w:r>
            <w:rPr>
              <w:noProof/>
            </w:rP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8438F6">
          <w:pPr>
            <w:pStyle w:val="Header"/>
            <w:jc w:val="right"/>
          </w:pPr>
          <w:r>
            <w:rPr>
              <w:noProof/>
            </w:rPr>
            <w:pict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AE64ED">
      <w:trPr>
        <w:trHeight w:val="1976"/>
      </w:trPr>
      <w:tc>
        <w:tcPr>
          <w:tcW w:w="9640" w:type="dxa"/>
          <w:vAlign w:val="center"/>
        </w:tcPr>
        <w:p w:rsidR="00AE64ED" w:rsidRDefault="00896E1E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A4D0B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6E9F"/>
    <w:rsid w:val="006C7697"/>
    <w:rsid w:val="00750125"/>
    <w:rsid w:val="0079648E"/>
    <w:rsid w:val="007A05F1"/>
    <w:rsid w:val="007B3B5B"/>
    <w:rsid w:val="007D3604"/>
    <w:rsid w:val="007D3963"/>
    <w:rsid w:val="00842126"/>
    <w:rsid w:val="008438F6"/>
    <w:rsid w:val="00845E7D"/>
    <w:rsid w:val="008837E0"/>
    <w:rsid w:val="0088690D"/>
    <w:rsid w:val="00896E1E"/>
    <w:rsid w:val="008A1D74"/>
    <w:rsid w:val="0091305D"/>
    <w:rsid w:val="00936A33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94C7C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R:\SHLOK\Pro-Inspector\qa.pro-inspector.net\WEB\Data\Documents\Templates\Template\1129_@Certificate_v4EML.docx" TargetMode="External" Id="R7020ab0576984e70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>Bureau Veritas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joao.c</cp:lastModifiedBy>
  <cp:revision>2</cp:revision>
  <cp:lastPrinted>2015-11-04T21:56:00Z</cp:lastPrinted>
  <dcterms:created xsi:type="dcterms:W3CDTF">2024-10-08T06:53:00Z</dcterms:created>
  <dcterms:modified xsi:type="dcterms:W3CDTF">2024-10-08T06:53:00Z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