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000005/2026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bookmarkEnd w:id="0"/>
        </w:tbl>
      </w:r>
    </w:p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2026/02/27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das Acácias - nº 396 RC, 2200-121 Abrantes a solicitação de "á solicitação de City Gás".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Extraordinária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2026/02/27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EML.docx" TargetMode="External" Id="R55dd58cf323c4a1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