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07CDE29C" w14:textId="11182B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001C86" w14:textId="7714DD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LA2024-0031-01-01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F77544" w14:textId="7104D6D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1852431" w14:textId="64BF3F6C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052A62" w:rsidRDefault="00F3614A" w14:paraId="1158ACC8" w14:textId="653B9ABC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Priya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90236D" w:rsidRDefault="0054115B" w14:paraId="11E9206B" w14:textId="47B34E0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187284200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DC7054" w:rsidR="0038334C" w:rsidP="00F3614A" w:rsidRDefault="0038334C" w14:paraId="458F8ED5" w14:textId="7CB2A84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7011858440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DC7054" w:rsidR="0038334C" w:rsidP="00AF5363" w:rsidRDefault="0038334C" w14:paraId="2F674F61" w14:textId="1BA135F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bhagavathypriya.g@shloklabs.com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5246345" w14:textId="25CAFD2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título individual, nos termos do art.º 15.º do DL96/2017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0DEAC18" w14:textId="5A95DC6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F90B03" w:rsidP="00155A05" w:rsidRDefault="00F90B03" w14:paraId="697CD78D" w14:textId="06D56D4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6E4B71B7" w14:textId="3E202534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5F566E4B" w14:textId="368A9309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11D213FB" w14:textId="1DA693D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23DB3D9B" w14:textId="2C3B4EE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</w:t>
            </w:r>
            <w:r w:rsidR="00D52702">
              <w:rPr>
                <w:sz w:val="18"/>
                <w:szCs w:val="20"/>
                <w:lang w:val="pt-PT" w:eastAsia="pt-PT"/>
              </w:rPr>
              <w:t>e</w:t>
            </w:r>
            <w:r w:rsidR="00F63018">
              <w:rPr>
                <w:sz w:val="18"/>
                <w:szCs w:val="20"/>
                <w:lang w:val="pt-PT" w:eastAsia="pt-PT"/>
              </w:rPr>
              <w:t>: ip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CD72F23" w14:textId="38557AB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42E34428" w14:textId="169B1D1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3BA876D" w14:textId="17E194D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45EA32B8" w14:textId="4B38EF5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7B5EA2" w:rsidRDefault="00F3614A" w14:paraId="21196355" w14:textId="179850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Electrical Maintenance Company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7136BD" w:rsidRDefault="00F63018" w14:paraId="66046D46" w14:textId="51DCC63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1B378FB0" w14:textId="28BAFE2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D0C39" w:rsidRDefault="0038334C" w14:paraId="3D901866" w14:textId="7CD5D5C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A07F79" w:rsidRDefault="0038334C" w14:paraId="3DBF1DDC" w14:textId="321DB671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F0914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14ACE" w:rsidRDefault="0038334C" w14:paraId="67E95C55" w14:textId="5A2B219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052BD6" w:rsidRDefault="00F3614A" w14:paraId="7E8819CB" w14:textId="7E643EB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37B43D05" w14:textId="088A5EA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Inspector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9AB474D" w14:textId="60B7760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</w:t>
            </w:r>
            <w:r w:rsidR="00F63018">
              <w:rPr>
                <w:sz w:val="18"/>
                <w:szCs w:val="20"/>
                <w:lang w:val="pt-PT" w:eastAsia="pt-PT"/>
              </w:rPr>
              <w:t>: Rua N.ª S.ª de Fátima, 18 - Carnide, 64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7ADB340E" w14:textId="03AD49D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Coordenadas GPS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="00F63018">
              <w:rPr>
                <w:sz w:val="18"/>
                <w:szCs w:val="20"/>
                <w:lang w:eastAsia="pt-PT"/>
              </w:rPr>
              <w:t>39.912165, -8.631433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F3614A" w:rsidRDefault="00F63018" w14:paraId="41ECD288" w14:textId="4F8DBAF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Pombal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355593DB" w14:textId="6431DB7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</w:t>
            </w:r>
            <w:r w:rsidR="00F63018">
              <w:rPr>
                <w:sz w:val="18"/>
                <w:szCs w:val="20"/>
                <w:lang w:val="pt-PT" w:eastAsia="pt-PT"/>
              </w:rPr>
              <w:t>: Pombal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F161A57" w14:textId="6146A252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Leiria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7A42E346" w14:textId="3273C9F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CE7F23" w:rsidRDefault="00F63018" w14:paraId="7315FEAB" w14:textId="16D6468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Existente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F69875D" w14:textId="16602B7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Hospital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E7AD7B3" w14:textId="6DA2FFE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Projeto: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FE69404" w14:textId="41E3031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12098193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BC93B0A" w14:textId="6F3459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PT0002000201290299XY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1EAC373" w14:textId="37D58E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 a certificar (kVA):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3.86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0069235" w14:textId="310B2A0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Entrada: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723B061" w14:textId="74A93AF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Nivel tensão (V):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1E6272" w:rsidR="002F2B3A" w:rsidP="00155A05" w:rsidRDefault="006D19C8" w14:paraId="6F324AC2" w14:textId="0AC0DB3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RC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D19C8" w14:paraId="776AE64A" w14:textId="5DA2D4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SC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E78946E" w14:textId="7132D81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763BBCD" w14:textId="2EC7DA6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8288630" w14:textId="3EA64FD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31D7FE0" w14:textId="5810258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DBF9BC7" w14:textId="6DA7E6F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F14423" w:rsidR="00EB360D" w:rsidRDefault="00EB360D" w14:paraId="34D24FFE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8D3413B" w14:textId="60B8C78F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B7A5696" w14:textId="539B0C1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6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96799C7" w14:textId="43C2D67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6831959" w14:textId="225879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04926A1" w14:textId="7C7D5A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886A90" w:rsidR="00886A90" w:rsidP="00155A05" w:rsidRDefault="00886A90" w14:paraId="615BB598" w14:textId="6674C03A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FB283E7" w14:textId="7F90BC8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3A27D6" w:rsidRDefault="00F63018" w14:paraId="1654D191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6CAFD13A" w14:textId="155803D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2024/02/29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A27D6" w:rsidP="001F22A9" w:rsidRDefault="00F63018" w14:paraId="0A21699F" w14:textId="3E0779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2024/02/29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TCIMAGE</w:t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A27D6" w:rsidP="001F22A9" w:rsidRDefault="00F63018" w14:paraId="45C60ECC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Shlok Lift Inspector, </w:t>
            </w:r>
            <w:r w:rsidR="008C0D10">
              <w:rPr>
                <w:sz w:val="18"/>
                <w:szCs w:val="18"/>
                <w:lang w:val="pt-PT" w:eastAsia="pt-PT"/>
              </w:rPr>
              <w:t>I</w:t>
            </w:r>
            <w:r>
              <w:rPr>
                <w:sz w:val="18"/>
                <w:szCs w:val="18"/>
                <w:lang w:val="pt-PT" w:eastAsia="pt-PT"/>
              </w:rPr>
              <w:t>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A27D6" w:rsidRDefault="00F63018" w14:paraId="4CCDC9DD" w14:textId="6F70F5E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2024/02/29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t>DTIMAGE</w:t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4A" w:rsidP="00DA647D" w:rsidRDefault="00F14423" w14:paraId="62F6ED5C" w14:textId="77777777">
    <w:pPr>
      <w:pStyle w:val="Footer"/>
    </w:pPr>
    <w:r>
      <w:rPr>
        <w:noProof/>
        <w:lang w:val="pt-PT" w:eastAsia="pt-PT"/>
      </w:rPr>
      <w:pict w14:anchorId="1DA25634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5A3CD6" w:rsidR="00F3614A" w:rsidTr="000B2897" w14:paraId="227EAA42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5A3CD6" w:rsidR="00F3614A" w:rsidTr="00155A05" w14:paraId="5B33AA0C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35FCC674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3D56166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AA7159C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6F4DC7C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5ABB6094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14423" w14:paraId="6174FE4E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04CEFCB" w14:textId="7FCE562B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02982973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2</w:t>
                </w:r>
              </w:p>
              <w:p w:rsidRPr="000B2897" w:rsidR="00F3614A" w:rsidP="00155A05" w:rsidRDefault="00F3614A" w14:paraId="227AC711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680F7B27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34F47D7B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70565FE5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3AA9" w:rsidR="00F3614A" w:rsidP="00DB2882" w:rsidRDefault="00F14423" w14:paraId="437EB5D1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A3CD6" w:rsidR="00F3614A" w:rsidTr="00DA457D" w14:paraId="1825410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6F11E8F1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1D225379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48E90E6A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FDAE0F6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7AF4F8C8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14423" w14:paraId="22F9126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4844F6E1" w14:textId="7D746EB4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8BFE551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2</w:t>
          </w:r>
        </w:p>
        <w:p w:rsidRPr="000B2897" w:rsidR="00F3614A" w:rsidP="003163F1" w:rsidRDefault="00F3614A" w14:paraId="14CD0428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683D9DB6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5A3CD6" w:rsidR="00F3614A" w:rsidTr="00FE0903" w14:paraId="653F7EE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5D6AA9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475BC36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2664A1E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7DA335E9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7958318A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47716BC0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4FF3B80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5A3CD6" w:rsidR="00F3614A" w:rsidTr="00F14423" w14:paraId="1C379334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56DEFF8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43FE8C4E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17595C2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5A306F5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F2C91D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BE4674F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445C18FE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B16FDF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nbatlle\Downloads\Elevator%20Summary%20V10.dotx" TargetMode="External" Id="rId1" /><Relationship Type="http://schemas.openxmlformats.org/officeDocument/2006/relationships/attachedTemplate" Target="C:\SHLOK\Pro-Inspector\qa.pro-inspector.net\WEB\Data\Documents\Templates\Template\83_@Certificate.docx" TargetMode="External" Id="R2cc7e984d785495a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