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Test Inspection Time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Park Avenue - 35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5100-000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Lamego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2024/04/08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Park Avenue - 35, 5100-000 Lamego.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000039/2024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2024/04/08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Avenue - 35, 5100-000 Lamego a solicitação de Test Inspection Time.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Inicial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2024/04/08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ff70675b3df347b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4465eb032b5247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1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2.bin" Id="R4465eb032b524754" /><Relationship Type="http://schemas.openxmlformats.org/officeDocument/2006/relationships/image" Target="/media/image3.bin" Id="Rff70675b3df347b3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V4\Data\Documents\Templates\Template\6_@Certificate.docx" TargetMode="External" Id="R5694fc48b74f40cd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