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Inspection Time 02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Station - 89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1000-008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2024/04/08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Station - 89, 1000-008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2024/04/08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Station - 89, 1000-008 Lisboa a solicitação de Test Inspection Time 02.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2024/04/08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80056941899f440a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