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Object 1001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- 45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1600-528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2024/04/10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- 45, 1600-528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000055/2024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2024/04/10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- 45, 1600-528 Lisboa a solicitação de Test Object 1001.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2024/04/10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9227b7e487f1473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