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Sabariraja Kumar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1/308A, Ramapattinam(po) - 46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2024/04/19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1/308A, Ramapattinam(po) - 46, 1000-004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000074/2024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2024/04/19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1/308A, Ramapattinam(po) - 46, 1000-004 Lisboa a solicitação de Sabariraja Kumar.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- - - - - - - - - - e instalada por - - - - - - - - - -,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2024/04/19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Duplicate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db91b17f64064ea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