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Default Extension="bin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75DE" w:rsidRDefault="00913DAB" w14:paraId="35D0BA55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ab/>
      </w:r>
    </w:p>
    <w:p w:rsidR="003875DE" w:rsidRDefault="003875DE" w14:paraId="238913F7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</w:p>
    <w:p w:rsidR="000B2A04" w:rsidP="000B2A04" w:rsidRDefault="00BE7BA0" w14:paraId="5CCFB056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sz w:val="20"/>
          <w:szCs w:val="20"/>
        </w:rPr>
        <w:tab/>
      </w:r>
      <w:r w:rsidRPr="006D3D3A" w:rsidR="00913DAB">
        <w:rPr>
          <w:rStyle w:val="Strong"/>
          <w:rFonts w:ascii="Arial" w:hAnsi="Arial" w:cs="Arial"/>
          <w:b w:val="0"/>
          <w:sz w:val="20"/>
          <w:szCs w:val="20"/>
          <w:lang w:val="pt-PT"/>
        </w:rPr>
        <w:t>Exmo(a) Senhor(a)</w:t>
      </w:r>
    </w:p>
    <w:p xmlns:w14="http://schemas.microsoft.com/office/word/2010/wordml" xmlns:w="http://schemas.openxmlformats.org/wordprocessingml/2006/main" w:rsidR="000B2A04" w:rsidP="000B2A04" w:rsidRDefault="005A5C91" w14:paraId="26ACC9A1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Test Certificate K01</w:t>
      </w:r>
    </w:p>
    <w:p xmlns:w14="http://schemas.microsoft.com/office/word/2010/wordml" xmlns:w="http://schemas.openxmlformats.org/wordprocessingml/2006/main" w:rsidR="000B2A04" w:rsidP="000B2A04" w:rsidRDefault="005A5C91" w14:paraId="4DBFFF07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Park Street - 506</w:t>
      </w:r>
    </w:p>
    <w:p xmlns:w14="http://schemas.microsoft.com/office/word/2010/wordml" xmlns:w="http://schemas.openxmlformats.org/wordprocessingml/2006/main" w:rsidR="00823518" w:rsidP="000B2A04" w:rsidRDefault="005A5C91" w14:paraId="59A78BB4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1000-027</w:t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 xml:space="preserve"> Lisboa</w:t>
      </w:r>
    </w:p>
    <w:p w:rsidRPr="006D3D3A" w:rsidR="000B2A04" w:rsidP="000B2A04" w:rsidRDefault="000B2A04" w14:paraId="0BA76245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lef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w:rsidRPr="006D3D3A" w:rsidR="00823518" w:rsidRDefault="00823518" w14:paraId="2F71976E" w14:textId="77777777">
      <w:pPr>
        <w:tabs>
          <w:tab w:val="left" w:pos="607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33CB30CD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Lisboa, 2024/04/23</w:t>
      </w:r>
    </w:p>
    <w:p w:rsidRPr="006D3D3A" w:rsidR="00823518" w:rsidRDefault="00913DAB" w14:paraId="151BFA26" w14:textId="77777777">
      <w:pPr>
        <w:tabs>
          <w:tab w:val="left" w:pos="6855"/>
        </w:tabs>
        <w:rPr>
          <w:rFonts w:ascii="Arial" w:hAnsi="Arial" w:cs="Arial"/>
          <w:bCs/>
          <w:sz w:val="20"/>
          <w:szCs w:val="20"/>
          <w:lang w:val="pt-PT"/>
        </w:rPr>
      </w:pPr>
      <w:r w:rsidRPr="006D3D3A">
        <w:rPr>
          <w:rFonts w:ascii="Arial" w:hAnsi="Arial" w:cs="Arial"/>
          <w:bCs/>
          <w:sz w:val="20"/>
          <w:szCs w:val="20"/>
          <w:lang w:val="pt-PT"/>
        </w:rPr>
        <w:t>Assunto: Certificado de Inspeção</w:t>
      </w:r>
    </w:p>
    <w:p w:rsidRPr="006D3D3A" w:rsidR="00823518" w:rsidRDefault="00823518" w14:paraId="6D5836D4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6C3C579A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Junto enviamos o Certificado de Inspeção da instalação de gás sita em Park Street - 506, 1000-027 Lisboa.</w:t>
      </w:r>
    </w:p>
    <w:p w:rsidRPr="006D3D3A" w:rsidR="00823518" w:rsidRDefault="00913DAB" w14:paraId="61F9A10F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 w:rsidRPr="006D3D3A">
        <w:rPr>
          <w:rFonts w:ascii="Arial" w:hAnsi="Arial" w:cs="Arial"/>
          <w:bCs/>
          <w:sz w:val="20"/>
          <w:szCs w:val="20"/>
          <w:lang w:val="pt-PT"/>
        </w:rPr>
        <w:t>Qualquer alteração na instalação de gás, condições de exaustão ou alteração de aparelhos, anula o presente certificado.</w:t>
      </w:r>
    </w:p>
    <w:p xmlns:w14="http://schemas.microsoft.com/office/word/2010/wordml" xmlns:w="http://schemas.openxmlformats.org/wordprocessingml/2006/main" w:rsidR="0076155E" w:rsidRDefault="005A5C91" w14:paraId="40A4AEDD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Para qualquer esclarecimento adicional, queiram contactar-nos através do telefone 707200542.</w:t>
      </w:r>
    </w:p>
    <w:p w:rsidRPr="006D3D3A" w:rsidR="00823518" w:rsidRDefault="00823518" w14:paraId="08D53C24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</w:p>
    <w:p w:rsidRPr="006D3D3A" w:rsidR="00823518" w:rsidRDefault="00913DAB" w14:paraId="7770DB1C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Sem outro assunto de momento,</w:t>
      </w:r>
    </w:p>
    <w:p w:rsidRPr="006D3D3A" w:rsidR="00823518" w:rsidRDefault="00823518" w14:paraId="3F92BD8E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913DAB" w14:paraId="7B7EB824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Atentamente</w:t>
      </w:r>
    </w:p>
    <w:p w:rsidRPr="006D3D3A" w:rsidR="00823518" w:rsidRDefault="00823518" w14:paraId="476B28D3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823518" w14:paraId="750A0848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913DAB" w14:paraId="1CECA5FF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BUREAU VERITAS RINAVE</w:t>
      </w:r>
    </w:p>
    <w:p w:rsidRPr="006D3D3A" w:rsidR="00823518" w:rsidRDefault="00913DAB" w14:paraId="3DA8FA95" w14:textId="77777777">
      <w:pPr>
        <w:spacing w:after="0" w:line="240" w:lineRule="auto"/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br w:type="page"/>
      </w:r>
      <w:r w:rsidRPr="006D3D3A">
        <w:rPr>
          <w:rStyle w:val="Strong"/>
          <w:rFonts w:ascii="Arial" w:hAnsi="Arial" w:cs="Arial"/>
          <w:sz w:val="32"/>
          <w:szCs w:val="32"/>
          <w:lang w:val="pt-PT"/>
        </w:rPr>
        <w:lastRenderedPageBreak/>
        <w:t>CERTIFICADO DE INSPEÇÃO</w:t>
      </w:r>
    </w:p>
    <w:p w:rsidRPr="00D73EB9" w:rsidR="00823518" w:rsidRDefault="00913DAB" w14:paraId="16A202E5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 w:rsidRPr="00D73EB9"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76155E" w:rsidRDefault="005A5C91" w14:paraId="6055B9B8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</w:rPr>
      </w:pPr>
      <w:r>
        <w:rPr>
          <w:rStyle w:val="Strong"/>
          <w:rFonts w:ascii="Arial" w:hAnsi="Arial" w:cs="Arial"/>
          <w:b w:val="0"/>
          <w:sz w:val="24"/>
          <w:szCs w:val="24"/>
        </w:rPr>
        <w:t>000086/2024</w:t>
      </w:r>
    </w:p>
    <w:tbl>
      <w:tblPr>
        <w:tblStyle w:val="TableGrid"/>
        <w:tblW w:w="0" w:type="auto"/>
        <w:jc w:val="right"/>
        <w:tblLook w:val="04A0"/>
      </w:tblPr>
      <w:tblGrid>
        <w:gridCol w:w="3625"/>
        <w:gridCol w:w="450"/>
      </w:tblGrid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Inicial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Outras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Periódica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>X</w:t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Extraordinária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</w:tbl>
    <w:p xmlns:w14="http://schemas.microsoft.com/office/word/2010/wordml" xmlns:w="http://schemas.openxmlformats.org/wordprocessingml/2006/main" w:rsidR="0076155E" w:rsidP="00567AFA" w:rsidRDefault="005A5C91" w14:paraId="71593359" w14:textId="77777777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Bureau Veritas Rinave, Sociedade Unipessoal Lda., com sede no </w:t>
      </w:r>
      <w:r w:rsidRPr="00361ED3" w:rsidR="00361ED3">
        <w:rPr>
          <w:rFonts w:ascii="Arial" w:hAnsi="Arial" w:cs="Arial"/>
          <w:sz w:val="20"/>
          <w:szCs w:val="20"/>
          <w:lang w:val="pt-PT"/>
        </w:rPr>
        <w:t>Rua Laura Ayres, nº 31600-510 Lisboa</w:t>
      </w:r>
      <w:r>
        <w:rPr>
          <w:rFonts w:ascii="Arial" w:hAnsi="Arial" w:cs="Arial"/>
          <w:sz w:val="20"/>
          <w:szCs w:val="20"/>
          <w:lang w:val="pt-PT"/>
        </w:rPr>
        <w:t xml:space="preserve">, reconhecida pela Direção Geral de Energia e Geologia ao abrigo do Despacho (extrato) n.º 1013/2014 (2.ª série) do Diário da Republica n.º 15 de 22 de janeiro de 2014, declara haver inspecionado em 2024/04/23 </w:t>
      </w:r>
      <w:r w:rsidRPr="009A3B8E" w:rsidR="009A3B8E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 w:rsidRPr="00805D5A" w:rsidR="00805D5A">
        <w:rPr>
          <w:rFonts w:ascii="Arial" w:hAnsi="Arial" w:cs="Arial"/>
          <w:sz w:val="20"/>
          <w:szCs w:val="20"/>
          <w:lang w:val="pt-P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</w:t>
      </w:r>
      <w:r w:rsidRPr="009F1837" w:rsidR="009F1837">
        <w:rPr>
          <w:rFonts w:ascii="Arial" w:hAnsi="Arial" w:cs="Arial"/>
          <w:sz w:val="20"/>
          <w:szCs w:val="20"/>
          <w:lang w:val="pt-P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>, situada em Park Street - 506, 1000-027 Lisboa a solicitação de Test Certificate K01.</w:t>
      </w:r>
    </w:p>
    <w:p xmlns:w14="http://schemas.microsoft.com/office/word/2010/wordml" xmlns:w="http://schemas.openxmlformats.org/wordprocessingml/2006/main" w:rsidR="0076155E" w:rsidRDefault="005A5C91" w14:paraId="0613DF90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No âmbito da inspeção</w:t>
      </w:r>
      <w:r w:rsidRPr="00D83229" w:rsidR="00D83229">
        <w:rPr>
          <w:rFonts w:ascii="Arial" w:hAnsi="Arial" w:cs="Arial"/>
          <w:sz w:val="20"/>
          <w:szCs w:val="20"/>
          <w:lang w:val="pt-PT"/>
        </w:rPr>
        <w:t>Periódica</w:t>
      </w:r>
      <w:r>
        <w:rPr>
          <w:rFonts w:ascii="Arial" w:hAnsi="Arial" w:cs="Arial"/>
          <w:sz w:val="20"/>
          <w:szCs w:val="20"/>
          <w:lang w:val="pt-PT"/>
        </w:rPr>
        <w:t>, verificou-se que a mesma havia sido projetada por BVR GAS e instalada por SHLOKLABS, a qual emitiu o respetivo termo de responsabilidade nº 002.</w:t>
      </w:r>
    </w:p>
    <w:p xmlns:w14="http://schemas.microsoft.com/office/word/2010/wordml" xmlns:w="http://schemas.openxmlformats.org/wordprocessingml/2006/main" w:rsidR="00823518" w:rsidRDefault="005A5C91" w14:paraId="5DA58D3A" w14:textId="1E5F64E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Certifica que </w:t>
      </w:r>
      <w:r w:rsidRPr="003E323F" w:rsidR="003E323F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 w:rsidRPr="00201133" w:rsidR="00201133">
        <w:rPr>
          <w:rFonts w:ascii="Arial" w:hAnsi="Arial" w:cs="Arial"/>
          <w:sz w:val="20"/>
          <w:szCs w:val="20"/>
          <w:lang w:val="pt-P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 w:rsidRPr="000433B2" w:rsidR="000433B2">
        <w:rPr>
          <w:rFonts w:ascii="Arial" w:hAnsi="Arial" w:cs="Arial"/>
          <w:sz w:val="20"/>
          <w:szCs w:val="20"/>
          <w:lang w:val="pt-P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 xml:space="preserve"> cumprem as normas técnicas e regulamentos aplicáveis e que foram sujeitas aos ensaios e verificações regulamentares, com resultados satisfatórios.</w:t>
      </w:r>
    </w:p>
    <w:p w:rsidRPr="006D3D3A" w:rsidR="007F1481" w:rsidRDefault="007F1481" w14:paraId="7A35FA90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3327E088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2024/04/23</w:t>
      </w:r>
    </w:p>
    <w:tbl>
      <w:tblPr>
        <w:tblW w:w="9149" w:type="dxa"/>
        <w:jc w:val="center"/>
        <w:tblLayout w:type="fixed"/>
        <w:tblLook w:val="0000" w:firstRow="0" w:lastRow="0" w:firstColumn="0" w:lastColumn="0" w:noHBand="0" w:noVBand="0"/>
      </w:tblPr>
      <w:tblGrid>
        <w:gridCol w:w="4574"/>
        <w:gridCol w:w="4575"/>
      </w:tblGrid>
      <w:tr w:rsidR="00823518" w:rsidTr="007212E1" w14:paraId="37ECC49C" w14:textId="77777777">
        <w:trPr>
          <w:trHeight w:val="240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823518" w:rsidRDefault="00913DAB" w14:paraId="1BDDA1EB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Técnico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Gás</w:t>
            </w:r>
            <w:proofErr w:type="spellEnd"/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2099660D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Técnico</w:t>
            </w:r>
          </w:p>
        </w:tc>
      </w:tr>
      <w:tr w:rsidR="00823518" w:rsidTr="007212E1" w14:paraId="16E63501" w14:textId="77777777">
        <w:trPr>
          <w:trHeight w:val="447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113F5DE1" w14:textId="77777777">
            <w:pPr>
              <w:spacing w:after="0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250b2a9dc5094f4f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470145F9" w14:textId="77777777">
            <w:pPr>
              <w:spacing w:after="0"/>
              <w:jc w:val="right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0667cb1f02dc4dbd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3518" w:rsidTr="007212E1" w14:paraId="0199730E" w14:textId="77777777">
        <w:trPr>
          <w:trHeight w:val="214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76155E" w:rsidRDefault="005A5C91" w14:paraId="188C2F26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Mario João Clara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54F978BB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hiddentext"/>
              </w:rPr>
              <w:t>Mario João Clara</w:t>
            </w:r>
          </w:p>
        </w:tc>
      </w:tr>
      <w:tr w:rsidR="00823518" w:rsidTr="007212E1" w14:paraId="7429913B" w14:textId="77777777">
        <w:trPr>
          <w:trHeight w:val="222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76155E" w:rsidRDefault="005A5C91" w14:paraId="76DFA0BF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Licença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LIC202210-01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823518" w14:paraId="7C26B639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351159" w:rsidR="00823518" w:rsidTr="007212E1" w14:paraId="2714D9EA" w14:textId="77777777">
        <w:trPr>
          <w:trHeight w:val="179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79B56D41" w14:textId="77777777">
            <w:pPr>
              <w:pStyle w:val="DigitalSign"/>
            </w:pPr>
            <w:r>
              <w:rPr>
                <w:rStyle w:val="DigitalSign"/>
              </w:rPr>
              <w:t>(Assinatura produzida por meio digital)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402D5B50" w14:textId="77777777">
            <w:pPr>
              <w:pStyle w:val="DigitalSign"/>
              <w:jc w:val="right"/>
            </w:pPr>
            <w:r>
              <w:rPr>
                <w:rStyle w:val="DigitalSign"/>
              </w:rPr>
              <w:t>(Assinatura produzida por meio digital)</w:t>
            </w:r>
          </w:p>
        </w:tc>
      </w:tr>
    </w:tbl>
    <w:p w:rsidRPr="006D3D3A" w:rsidR="007F1481" w:rsidP="007F1481" w:rsidRDefault="007F1481" w14:paraId="5D1233F0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sectPr w:rsidRPr="006D3D3A" w:rsidR="007F1481" w:rsidSect="00AA35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53" w:right="1440" w:bottom="1135" w:left="1440" w:header="14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9B74E" w14:textId="77777777" w:rsidR="00AA3516" w:rsidRDefault="00AA3516" w:rsidP="00823518">
      <w:pPr>
        <w:spacing w:after="0" w:line="240" w:lineRule="auto"/>
      </w:pPr>
      <w:r>
        <w:separator/>
      </w:r>
    </w:p>
  </w:endnote>
  <w:endnote w:type="continuationSeparator" w:id="0">
    <w:p w14:paraId="73D7E59E" w14:textId="77777777" w:rsidR="00AA3516" w:rsidRDefault="00AA3516" w:rsidP="00823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2009" w:rsidRDefault="00DD2009" w14:paraId="5F700B8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823518" w14:paraId="0E13D7ED" w14:textId="77777777">
      <w:tc>
        <w:tcPr>
          <w:tcW w:w="6379" w:type="dxa"/>
        </w:tcPr>
        <w:p w:rsidR="00823518" w:rsidRDefault="00823518" w14:paraId="38C76773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823518" w:rsidRDefault="00913DAB" w14:paraId="54D86677" w14:textId="76E0AD3D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>
            <w:rPr>
              <w:rFonts w:ascii="Arial" w:hAnsi="Arial" w:cs="Arial"/>
              <w:sz w:val="16"/>
              <w:szCs w:val="16"/>
            </w:rPr>
            <w:t xml:space="preserve">  </w:t>
          </w:r>
          <w:r w:rsidRPr="00A57001" w:rsidR="00A57001">
            <w:rPr>
              <w:rFonts w:ascii="Arial" w:hAnsi="Arial" w:cs="Arial"/>
              <w:sz w:val="16"/>
              <w:szCs w:val="16"/>
            </w:rPr>
            <w:t>2</w:t>
          </w:r>
        </w:p>
        <w:p w:rsidR="00823518" w:rsidRDefault="00823518" w14:paraId="0CDFCC35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823518" w:rsidRDefault="00913DAB" w14:paraId="00A9D317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2ª VIA</w:t>
          </w:r>
        </w:p>
      </w:tc>
    </w:tr>
    <w:tr w:rsidR="00823518" w14:paraId="4DFD3DEB" w14:textId="77777777">
      <w:tc>
        <w:tcPr>
          <w:tcW w:w="6379" w:type="dxa"/>
        </w:tcPr>
        <w:p w:rsidR="00823518" w:rsidRDefault="00823518" w14:paraId="2A4F45EA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823518" w:rsidRDefault="00823518" w14:paraId="3E39E46F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D73EB9" w:rsidR="00823518" w14:paraId="3200A489" w14:textId="77777777">
      <w:tc>
        <w:tcPr>
          <w:tcW w:w="9502" w:type="dxa"/>
          <w:gridSpan w:val="2"/>
        </w:tcPr>
        <w:p w:rsidRPr="006D3D3A" w:rsidR="00823518" w:rsidRDefault="00913DAB" w14:paraId="073D3C63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6D3D3A">
            <w:rPr>
              <w:rFonts w:ascii="Arial" w:hAnsi="Arial" w:cs="Arial"/>
              <w:b/>
              <w:color w:val="767171"/>
              <w:sz w:val="15"/>
              <w:szCs w:val="15"/>
              <w:lang w:val="pt-PT"/>
            </w:rPr>
            <w:t>BUREAU VERITAS RINAVE</w:t>
          </w:r>
        </w:p>
        <w:p w:rsidRPr="006D3D3A" w:rsidR="00823518" w:rsidRDefault="00913DAB" w14:paraId="5342578A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6D3D3A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www.bureauveritas.pt</w:t>
          </w:r>
        </w:p>
        <w:p w:rsidRPr="006D3D3A" w:rsidR="00823518" w:rsidRDefault="0018288D" w14:paraId="33251E1A" w14:textId="275E06C5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comercial</w:t>
          </w:r>
          <w:r w:rsidRPr="006D3D3A" w:rsidR="00913DAB">
            <w:rPr>
              <w:rFonts w:ascii="Arial" w:hAnsi="Arial" w:cs="Arial"/>
              <w:color w:val="767171"/>
              <w:sz w:val="15"/>
              <w:szCs w:val="15"/>
              <w:lang w:val="pt-PT"/>
            </w:rPr>
            <w:t>@bureauveritas.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</w:t>
          </w:r>
          <w:r w:rsidRPr="006D3D3A" w:rsidR="00913DAB">
            <w:rPr>
              <w:rFonts w:ascii="Arial" w:hAnsi="Arial" w:cs="Arial"/>
              <w:color w:val="767171"/>
              <w:sz w:val="15"/>
              <w:szCs w:val="15"/>
              <w:lang w:val="pt-PT"/>
            </w:rPr>
            <w:t xml:space="preserve"> – N.º Nacional 707 200 542</w:t>
          </w:r>
          <w:r w:rsidRPr="0018288D">
            <w:rPr>
              <w:rFonts w:ascii="Arial" w:hAnsi="Arial" w:cs="Arial"/>
              <w:color w:val="767171"/>
              <w:sz w:val="12"/>
              <w:szCs w:val="12"/>
            </w:rPr>
            <w:t>(</w:t>
          </w:r>
          <w:proofErr w:type="spellStart"/>
          <w:r w:rsidRPr="0018288D">
            <w:rPr>
              <w:rFonts w:ascii="Arial" w:hAnsi="Arial" w:cs="Arial"/>
              <w:color w:val="767171"/>
              <w:sz w:val="12"/>
              <w:szCs w:val="12"/>
            </w:rPr>
            <w:t>chamada</w:t>
          </w:r>
          <w:proofErr w:type="spellEnd"/>
          <w:r w:rsidRPr="0018288D">
            <w:rPr>
              <w:rFonts w:ascii="Arial" w:hAnsi="Arial" w:cs="Arial"/>
              <w:color w:val="767171"/>
              <w:sz w:val="12"/>
              <w:szCs w:val="12"/>
            </w:rPr>
            <w:t xml:space="preserve"> rede </w:t>
          </w:r>
          <w:proofErr w:type="spellStart"/>
          <w:r w:rsidRPr="0018288D">
            <w:rPr>
              <w:rFonts w:ascii="Arial" w:hAnsi="Arial" w:cs="Arial"/>
              <w:color w:val="767171"/>
              <w:sz w:val="12"/>
              <w:szCs w:val="12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12"/>
              <w:szCs w:val="12"/>
            </w:rPr>
            <w:t xml:space="preserve"> </w:t>
          </w:r>
          <w:proofErr w:type="spellStart"/>
          <w:r w:rsidRPr="0018288D">
            <w:rPr>
              <w:rFonts w:ascii="Arial" w:hAnsi="Arial" w:cs="Arial"/>
              <w:color w:val="767171"/>
              <w:sz w:val="12"/>
              <w:szCs w:val="12"/>
            </w:rPr>
            <w:t>nacional</w:t>
          </w:r>
          <w:proofErr w:type="spellEnd"/>
          <w:r w:rsidRPr="0018288D">
            <w:rPr>
              <w:rFonts w:ascii="Arial" w:hAnsi="Arial" w:cs="Arial"/>
              <w:color w:val="767171"/>
              <w:sz w:val="12"/>
              <w:szCs w:val="12"/>
            </w:rPr>
            <w:t>)</w:t>
          </w:r>
        </w:p>
      </w:tc>
    </w:tr>
  </w:tbl>
  <w:p w:rsidRPr="006D3D3A" w:rsidR="00823518" w:rsidRDefault="00913DAB" w14:paraId="5DB4F47C" w14:textId="77777777">
    <w:pPr>
      <w:pStyle w:val="Footer"/>
      <w:tabs>
        <w:tab w:val="left" w:pos="1560"/>
      </w:tabs>
      <w:rPr>
        <w:lang w:val="pt-PT"/>
      </w:rPr>
    </w:pPr>
    <w:r w:rsidRPr="006D3D3A">
      <w:rPr>
        <w:lang w:val="pt-PT"/>
      </w:rPr>
      <w:tab/>
    </w:r>
    <w:r w:rsidRPr="006D3D3A"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23518" w:rsidRDefault="00823518" w14:paraId="4C537E99" w14:textId="77777777"/>
  <w:tbl>
    <w:tblPr>
      <w:tblW w:w="11341" w:type="dxa"/>
      <w:tblInd w:w="-885" w:type="dxa"/>
      <w:tblLayout w:type="fixed"/>
      <w:tblLook w:val="0000" w:firstRow="0" w:lastRow="0" w:firstColumn="0" w:lastColumn="0" w:noHBand="0" w:noVBand="0"/>
    </w:tblPr>
    <w:tblGrid>
      <w:gridCol w:w="2553"/>
      <w:gridCol w:w="2835"/>
      <w:gridCol w:w="3070"/>
      <w:gridCol w:w="2883"/>
    </w:tblGrid>
    <w:tr w:rsidR="00823518" w:rsidTr="00361ED3" w14:paraId="2ACC0288" w14:textId="77777777">
      <w:tc>
        <w:tcPr>
          <w:tcW w:w="2553" w:type="dxa"/>
          <w:vAlign w:val="center"/>
        </w:tcPr>
        <w:p w:rsidR="00823518" w:rsidRDefault="00913DAB" w14:paraId="3A2C839B" w14:textId="77777777">
          <w:pPr>
            <w:pStyle w:val="Footer"/>
            <w:rPr>
              <w:rFonts w:ascii="Arial" w:hAnsi="Arial" w:cs="Arial"/>
              <w:b/>
              <w:color w:val="767171"/>
              <w:sz w:val="10"/>
              <w:szCs w:val="10"/>
            </w:rPr>
          </w:pPr>
          <w:r>
            <w:rPr>
              <w:rFonts w:ascii="Arial" w:hAnsi="Arial" w:cs="Arial"/>
              <w:b/>
              <w:color w:val="767171"/>
              <w:sz w:val="10"/>
              <w:szCs w:val="10"/>
            </w:rPr>
            <w:t xml:space="preserve">BUREAU VERITAS RINAVE, </w:t>
          </w:r>
          <w:proofErr w:type="gramStart"/>
          <w:r w:rsidR="007A6760">
            <w:rPr>
              <w:rFonts w:ascii="Arial" w:hAnsi="Arial" w:cs="Arial"/>
              <w:b/>
              <w:color w:val="767171"/>
              <w:sz w:val="10"/>
              <w:szCs w:val="10"/>
            </w:rPr>
            <w:t>S.</w:t>
          </w:r>
          <w:r>
            <w:rPr>
              <w:rFonts w:ascii="Arial" w:hAnsi="Arial" w:cs="Arial"/>
              <w:b/>
              <w:color w:val="767171"/>
              <w:sz w:val="10"/>
              <w:szCs w:val="10"/>
            </w:rPr>
            <w:t>A</w:t>
          </w:r>
          <w:proofErr w:type="gramEnd"/>
        </w:p>
      </w:tc>
      <w:tc>
        <w:tcPr>
          <w:tcW w:w="2835" w:type="dxa"/>
          <w:vAlign w:val="center"/>
        </w:tcPr>
        <w:p w:rsidRPr="006D3D3A" w:rsidR="00823518" w:rsidRDefault="007A6760" w14:paraId="58C1AAD9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7A6760">
            <w:rPr>
              <w:rFonts w:ascii="Arial" w:hAnsi="Arial" w:cs="Arial"/>
              <w:b/>
              <w:bCs/>
              <w:color w:val="767171"/>
              <w:sz w:val="10"/>
              <w:szCs w:val="10"/>
              <w:lang w:val="pt-PT"/>
            </w:rPr>
            <w:t xml:space="preserve">SEDE: </w:t>
          </w:r>
          <w:r w:rsidRPr="007A6760" w:rsidR="00D35DB6">
            <w:rPr>
              <w:rFonts w:ascii="Arial" w:hAnsi="Arial" w:cs="Arial"/>
              <w:b/>
              <w:bCs/>
              <w:color w:val="767171"/>
              <w:sz w:val="10"/>
              <w:szCs w:val="10"/>
              <w:lang w:val="pt-PT"/>
            </w:rPr>
            <w:t>LISBOA</w:t>
          </w:r>
          <w:r w:rsidRPr="00D35DB6" w:rsidR="00D35DB6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Rua Laura Ayres, nº 3</w:t>
          </w:r>
        </w:p>
      </w:tc>
      <w:tc>
        <w:tcPr>
          <w:tcW w:w="3070" w:type="dxa"/>
          <w:vAlign w:val="center"/>
        </w:tcPr>
        <w:p w:rsidRPr="006D3D3A" w:rsidR="00823518" w:rsidRDefault="00913DAB" w14:paraId="18C422FF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LEIRIA</w:t>
          </w:r>
        </w:p>
      </w:tc>
      <w:tc>
        <w:tcPr>
          <w:tcW w:w="2883" w:type="dxa"/>
          <w:vAlign w:val="center"/>
        </w:tcPr>
        <w:p w:rsidR="00823518" w:rsidRDefault="00913DAB" w14:paraId="377F5426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LAGOA</w:t>
          </w:r>
        </w:p>
      </w:tc>
    </w:tr>
    <w:tr w:rsidR="00823518" w:rsidTr="00361ED3" w14:paraId="3D8EB410" w14:textId="77777777">
      <w:tc>
        <w:tcPr>
          <w:tcW w:w="2553" w:type="dxa"/>
          <w:vAlign w:val="center"/>
        </w:tcPr>
        <w:p w:rsidR="00823518" w:rsidRDefault="00823518" w14:paraId="6F89F53E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823518" w:rsidRDefault="00D35DB6" w14:paraId="1A924390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 w:rsidRPr="00D35DB6">
            <w:rPr>
              <w:rFonts w:ascii="Arial" w:hAnsi="Arial" w:cs="Arial"/>
              <w:color w:val="767171"/>
              <w:sz w:val="10"/>
              <w:szCs w:val="10"/>
            </w:rPr>
            <w:t>1600-510 Lisboa</w:t>
          </w:r>
        </w:p>
      </w:tc>
      <w:tc>
        <w:tcPr>
          <w:tcW w:w="3070" w:type="dxa"/>
          <w:vAlign w:val="center"/>
        </w:tcPr>
        <w:p w:rsidR="00823518" w:rsidRDefault="007A6760" w14:paraId="78369E7C" w14:textId="3C7F1D5A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+351 244 815 423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2883" w:type="dxa"/>
          <w:vAlign w:val="center"/>
        </w:tcPr>
        <w:p w:rsidR="00823518" w:rsidRDefault="007A6760" w14:paraId="626AFD92" w14:textId="2943C15E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+351 282 343 152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</w:tr>
    <w:tr w:rsidR="00823518" w:rsidTr="00361ED3" w14:paraId="34F95C19" w14:textId="77777777">
      <w:tc>
        <w:tcPr>
          <w:tcW w:w="2553" w:type="dxa"/>
          <w:vAlign w:val="center"/>
        </w:tcPr>
        <w:p w:rsidR="00823518" w:rsidRDefault="00913DAB" w14:paraId="269EA47A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Grupo Bureau Veritas</w:t>
          </w:r>
        </w:p>
      </w:tc>
      <w:tc>
        <w:tcPr>
          <w:tcW w:w="2835" w:type="dxa"/>
          <w:vAlign w:val="center"/>
        </w:tcPr>
        <w:p w:rsidR="00823518" w:rsidRDefault="00913DAB" w14:paraId="2F18ADEB" w14:textId="2132EABA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+351 217 100 900</w:t>
          </w:r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3070" w:type="dxa"/>
          <w:vAlign w:val="center"/>
        </w:tcPr>
        <w:p w:rsidR="00823518" w:rsidRDefault="00823518" w14:paraId="60D4E2CA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823518" w:rsidRDefault="00823518" w14:paraId="620D5817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823518" w:rsidTr="00361ED3" w14:paraId="399E2E73" w14:textId="77777777">
      <w:trPr>
        <w:trHeight w:val="113" w:hRule="exact"/>
      </w:trPr>
      <w:tc>
        <w:tcPr>
          <w:tcW w:w="2553" w:type="dxa"/>
          <w:vAlign w:val="center"/>
        </w:tcPr>
        <w:p w:rsidR="00823518" w:rsidRDefault="00823518" w14:paraId="5D4EFA94" w14:textId="77777777">
          <w:pPr>
            <w:pStyle w:val="Footer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35" w:type="dxa"/>
          <w:vAlign w:val="center"/>
        </w:tcPr>
        <w:p w:rsidR="00823518" w:rsidRDefault="00823518" w14:paraId="39EFF541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3070" w:type="dxa"/>
          <w:vAlign w:val="center"/>
        </w:tcPr>
        <w:p w:rsidR="00823518" w:rsidRDefault="00823518" w14:paraId="45A09142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83" w:type="dxa"/>
          <w:vAlign w:val="center"/>
        </w:tcPr>
        <w:p w:rsidR="00823518" w:rsidRDefault="00823518" w14:paraId="3BF1783A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6"/>
              <w:szCs w:val="16"/>
            </w:rPr>
          </w:pPr>
        </w:p>
      </w:tc>
    </w:tr>
    <w:tr w:rsidR="00823518" w:rsidTr="00361ED3" w14:paraId="4747A24E" w14:textId="77777777">
      <w:tc>
        <w:tcPr>
          <w:tcW w:w="2553" w:type="dxa"/>
          <w:vAlign w:val="center"/>
        </w:tcPr>
        <w:p w:rsidR="00823518" w:rsidRDefault="00823518" w14:paraId="0468C267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6D3D3A" w:rsidR="00823518" w:rsidRDefault="00913DAB" w14:paraId="41F6ADFA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PORTO</w:t>
          </w:r>
        </w:p>
      </w:tc>
      <w:tc>
        <w:tcPr>
          <w:tcW w:w="3070" w:type="dxa"/>
          <w:vAlign w:val="center"/>
        </w:tcPr>
        <w:p w:rsidR="00823518" w:rsidRDefault="00913DAB" w14:paraId="2F7D3161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SINES</w:t>
          </w:r>
        </w:p>
      </w:tc>
      <w:tc>
        <w:tcPr>
          <w:tcW w:w="2883" w:type="dxa"/>
          <w:vAlign w:val="center"/>
        </w:tcPr>
        <w:p w:rsidR="00823518" w:rsidRDefault="00823518" w14:paraId="70DC1CBE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77DE5258" w14:textId="77777777">
      <w:tc>
        <w:tcPr>
          <w:tcW w:w="2553" w:type="dxa"/>
          <w:vAlign w:val="center"/>
        </w:tcPr>
        <w:p w:rsidR="007A6760" w:rsidP="007A6760" w:rsidRDefault="007A6760" w14:paraId="222A58CA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6D3D3A" w:rsidR="007A6760" w:rsidP="007A6760" w:rsidRDefault="007A6760" w14:paraId="4D9CF7AD" w14:textId="39639605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+351 223 771 970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3070" w:type="dxa"/>
          <w:vAlign w:val="center"/>
        </w:tcPr>
        <w:p w:rsidR="007A6760" w:rsidP="007A6760" w:rsidRDefault="007A6760" w14:paraId="19D68DD4" w14:textId="7395CFDF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+351 269 630 745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2883" w:type="dxa"/>
          <w:vAlign w:val="center"/>
        </w:tcPr>
        <w:p w:rsidR="007A6760" w:rsidP="007A6760" w:rsidRDefault="007A6760" w14:paraId="570BB9A8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39122EDE" w14:textId="77777777">
      <w:tc>
        <w:tcPr>
          <w:tcW w:w="2553" w:type="dxa"/>
          <w:vAlign w:val="center"/>
        </w:tcPr>
        <w:p w:rsidR="007A6760" w:rsidP="007A6760" w:rsidRDefault="007A6760" w14:paraId="270A04E3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7A6760" w:rsidP="007A6760" w:rsidRDefault="007A6760" w14:paraId="466A4950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3070" w:type="dxa"/>
          <w:vAlign w:val="center"/>
        </w:tcPr>
        <w:p w:rsidR="007A6760" w:rsidP="007A6760" w:rsidRDefault="007A6760" w14:paraId="768B5B86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7A6760" w:rsidP="007A6760" w:rsidRDefault="007A6760" w14:paraId="5B431F3C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5852E2A5" w14:textId="77777777">
      <w:trPr>
        <w:trHeight w:val="113" w:hRule="exact"/>
      </w:trPr>
      <w:tc>
        <w:tcPr>
          <w:tcW w:w="2553" w:type="dxa"/>
          <w:vAlign w:val="center"/>
        </w:tcPr>
        <w:p w:rsidR="007A6760" w:rsidP="007A6760" w:rsidRDefault="007A6760" w14:paraId="099CCDF9" w14:textId="77777777">
          <w:pPr>
            <w:pStyle w:val="Footer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35" w:type="dxa"/>
          <w:vAlign w:val="center"/>
        </w:tcPr>
        <w:p w:rsidR="007A6760" w:rsidP="007A6760" w:rsidRDefault="007A6760" w14:paraId="5F967C55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3070" w:type="dxa"/>
          <w:vAlign w:val="center"/>
        </w:tcPr>
        <w:p w:rsidR="007A6760" w:rsidP="007A6760" w:rsidRDefault="007A6760" w14:paraId="2B2CAF88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83" w:type="dxa"/>
          <w:vAlign w:val="center"/>
        </w:tcPr>
        <w:p w:rsidR="007A6760" w:rsidP="007A6760" w:rsidRDefault="007A6760" w14:paraId="6C56C866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32"/>
              <w:szCs w:val="32"/>
            </w:rPr>
          </w:pPr>
        </w:p>
      </w:tc>
    </w:tr>
    <w:tr w:rsidRPr="00D73EB9" w:rsidR="007A6760" w:rsidTr="00361ED3" w14:paraId="4A8C6A80" w14:textId="77777777">
      <w:tc>
        <w:tcPr>
          <w:tcW w:w="2553" w:type="dxa"/>
          <w:vAlign w:val="center"/>
        </w:tcPr>
        <w:p w:rsidR="007A6760" w:rsidP="007A6760" w:rsidRDefault="007A6760" w14:paraId="7ECDBBDD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8788" w:type="dxa"/>
          <w:gridSpan w:val="3"/>
          <w:vAlign w:val="center"/>
        </w:tcPr>
        <w:p w:rsidRPr="006D3D3A" w:rsidR="007A6760" w:rsidP="007A6760" w:rsidRDefault="007A6760" w14:paraId="35AD0B04" w14:textId="55549778">
          <w:pPr>
            <w:pStyle w:val="Footer"/>
            <w:ind w:left="-108" w:right="-108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>C.R.C. Lisboa / Pessoa Coletiva 502 054 883   |    N.º Nacional 707 200 542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|   </w:t>
          </w:r>
          <w:r>
            <w:rPr>
              <w:rFonts w:ascii="Arial" w:hAnsi="Arial" w:cs="Arial"/>
              <w:color w:val="767171"/>
              <w:sz w:val="10"/>
              <w:szCs w:val="10"/>
              <w:lang w:val="pt-PT"/>
            </w:rPr>
            <w:t>comercial</w:t>
          </w: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>@bureauveritas.com    |   www.bureauveritas.com |   www.bureauveritas.pt</w:t>
          </w:r>
        </w:p>
      </w:tc>
    </w:tr>
  </w:tbl>
  <w:p w:rsidRPr="006D3D3A" w:rsidR="00823518" w:rsidRDefault="00823518" w14:paraId="07DE865F" w14:textId="77777777">
    <w:pPr>
      <w:pStyle w:val="Footer"/>
      <w:rPr>
        <w:sz w:val="2"/>
        <w:szCs w:val="2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16E20" w14:textId="77777777" w:rsidR="00AA3516" w:rsidRDefault="00AA3516" w:rsidP="00823518">
      <w:pPr>
        <w:spacing w:after="0" w:line="240" w:lineRule="auto"/>
      </w:pPr>
      <w:r>
        <w:separator/>
      </w:r>
    </w:p>
  </w:footnote>
  <w:footnote w:type="continuationSeparator" w:id="0">
    <w:p w14:paraId="0F73BAE0" w14:textId="77777777" w:rsidR="00AA3516" w:rsidRDefault="00AA3516" w:rsidP="00823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2009" w:rsidRDefault="00DD2009" w14:paraId="5C847C88" w14:textId="77777777">
    <w:pPr>
      <w:pStyle w:val="Header"/>
    </w:pP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3"/>
      <w:gridCol w:w="4572"/>
    </w:tblGrid>
    <w:tr w:rsidR="00823518" w14:paraId="7FBC77F1" w14:textId="77777777">
      <w:tc>
        <w:tcPr>
          <w:tcW w:w="4783" w:type="dxa"/>
          <w:vAlign w:val="center"/>
        </w:tcPr>
        <w:p w:rsidR="00823518" w:rsidRDefault="00823518" w14:paraId="5B89EED9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4572" w:type="dxa"/>
          <w:vAlign w:val="center"/>
        </w:tcPr>
        <w:p w:rsidR="00823518" w:rsidRDefault="00913DAB" w14:paraId="559CE9A6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Mod. QS-4-063.12</w:t>
          </w:r>
        </w:p>
      </w:tc>
    </w:tr>
    <w:tr w:rsidR="00823518" w14:paraId="6A5D9262" w14:textId="77777777">
      <w:trPr>
        <w:trHeight w:val="1525"/>
      </w:trPr>
      <w:tc>
        <w:tcPr>
          <w:tcW w:w="4783" w:type="dxa"/>
          <w:vAlign w:val="center"/>
        </w:tcPr>
        <w:p w:rsidR="00823518" w:rsidRDefault="005614C9" w14:paraId="7C52554E" w14:textId="77777777">
          <w:pPr>
            <w:pStyle w:val="Header"/>
            <w:jc w:val="both"/>
          </w:pPr>
          <w:r w:rsidRPr="005614C9">
            <w:rPr>
              <w:noProof/>
            </w:rPr>
            <w:drawing>
              <wp:inline distT="0" distB="0" distL="0" distR="0" wp14:anchorId="44824C8E" wp14:editId="55BFAA2B">
                <wp:extent cx="762000" cy="950595"/>
                <wp:effectExtent l="19050" t="0" r="0" b="0"/>
                <wp:docPr id="2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2" w:type="dxa"/>
          <w:vAlign w:val="center"/>
        </w:tcPr>
        <w:p w:rsidR="00823518" w:rsidRDefault="00B51AB0" w14:paraId="7D9F7BCE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34F01182" wp14:editId="78DC728D">
                <wp:extent cx="629009" cy="666750"/>
                <wp:effectExtent l="19050" t="0" r="0" b="0"/>
                <wp:docPr id="1" name="Picture 1" descr="C:\Users\poojanandika.vp.SHLOKLABS\Desktop\BV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oojanandika.vp.SHLOKLABS\Desktop\BV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009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23518" w:rsidRDefault="00913DAB" w14:paraId="22C59FE1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0" w:type="dxa"/>
      <w:tblInd w:w="-34" w:type="dxa"/>
      <w:tblLayout w:type="fixed"/>
      <w:tblLook w:val="0000" w:firstRow="0" w:lastRow="0" w:firstColumn="0" w:lastColumn="0" w:noHBand="0" w:noVBand="0"/>
    </w:tblPr>
    <w:tblGrid>
      <w:gridCol w:w="9640"/>
    </w:tblGrid>
    <w:tr w:rsidR="00823518" w14:paraId="18B3349C" w14:textId="77777777">
      <w:trPr>
        <w:trHeight w:val="1976"/>
      </w:trPr>
      <w:tc>
        <w:tcPr>
          <w:tcW w:w="9640" w:type="dxa"/>
          <w:vAlign w:val="center"/>
        </w:tcPr>
        <w:p w:rsidR="00823518" w:rsidRDefault="005614C9" w14:paraId="57815BFF" w14:textId="77777777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 w:rsidRPr="005614C9">
            <w:rPr>
              <w:noProof/>
            </w:rPr>
            <w:drawing>
              <wp:inline distT="0" distB="0" distL="0" distR="0" wp14:anchorId="3C23929E" wp14:editId="3BBC99EE">
                <wp:extent cx="762000" cy="950595"/>
                <wp:effectExtent l="19050" t="0" r="0" b="0"/>
                <wp:docPr id="5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23518" w:rsidRDefault="00823518" w14:paraId="2DF60F8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bordersDoNotSurroundHeader/>
  <w:bordersDoNotSurroundFooter/>
  <w:proofState w:spelling="clean" w:grammar="clean"/>
  <w:defaultTabStop w:val="720"/>
  <w:drawingGridHorizontalSpacing w:val="0"/>
  <w:displayHorizontalDrawingGridEvery w:val="2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3518"/>
    <w:rsid w:val="000433B2"/>
    <w:rsid w:val="000A4550"/>
    <w:rsid w:val="000A5B1A"/>
    <w:rsid w:val="000B2A04"/>
    <w:rsid w:val="000E7EF0"/>
    <w:rsid w:val="00115441"/>
    <w:rsid w:val="0018288D"/>
    <w:rsid w:val="001B2803"/>
    <w:rsid w:val="001C420E"/>
    <w:rsid w:val="001D0DFF"/>
    <w:rsid w:val="00201133"/>
    <w:rsid w:val="00204DCC"/>
    <w:rsid w:val="002B7255"/>
    <w:rsid w:val="002D194D"/>
    <w:rsid w:val="0032266D"/>
    <w:rsid w:val="00351159"/>
    <w:rsid w:val="00353DF8"/>
    <w:rsid w:val="00361ED3"/>
    <w:rsid w:val="003855A0"/>
    <w:rsid w:val="003875DE"/>
    <w:rsid w:val="00394782"/>
    <w:rsid w:val="003A3F42"/>
    <w:rsid w:val="003D63D4"/>
    <w:rsid w:val="003E323F"/>
    <w:rsid w:val="0043461E"/>
    <w:rsid w:val="004C7ED9"/>
    <w:rsid w:val="004E1EBF"/>
    <w:rsid w:val="005614C9"/>
    <w:rsid w:val="00567AFA"/>
    <w:rsid w:val="005971BA"/>
    <w:rsid w:val="005A4F0B"/>
    <w:rsid w:val="005A57F4"/>
    <w:rsid w:val="005A5C91"/>
    <w:rsid w:val="005E359C"/>
    <w:rsid w:val="00612378"/>
    <w:rsid w:val="00631C9F"/>
    <w:rsid w:val="006730F6"/>
    <w:rsid w:val="00674A95"/>
    <w:rsid w:val="006D3D3A"/>
    <w:rsid w:val="006F7B5C"/>
    <w:rsid w:val="007049A0"/>
    <w:rsid w:val="007212E1"/>
    <w:rsid w:val="00725F42"/>
    <w:rsid w:val="007460C6"/>
    <w:rsid w:val="00760699"/>
    <w:rsid w:val="0076155E"/>
    <w:rsid w:val="007922EB"/>
    <w:rsid w:val="007A6760"/>
    <w:rsid w:val="007E6701"/>
    <w:rsid w:val="007F1481"/>
    <w:rsid w:val="00805D5A"/>
    <w:rsid w:val="008077B1"/>
    <w:rsid w:val="00823518"/>
    <w:rsid w:val="0086260F"/>
    <w:rsid w:val="008D7299"/>
    <w:rsid w:val="0091259B"/>
    <w:rsid w:val="00913DAB"/>
    <w:rsid w:val="0095246D"/>
    <w:rsid w:val="00977138"/>
    <w:rsid w:val="00997B9E"/>
    <w:rsid w:val="009A3B8E"/>
    <w:rsid w:val="009D38A8"/>
    <w:rsid w:val="009F1837"/>
    <w:rsid w:val="00A47E38"/>
    <w:rsid w:val="00A55576"/>
    <w:rsid w:val="00A57001"/>
    <w:rsid w:val="00A57123"/>
    <w:rsid w:val="00AA3516"/>
    <w:rsid w:val="00AC1B73"/>
    <w:rsid w:val="00AD4DA0"/>
    <w:rsid w:val="00AF14C2"/>
    <w:rsid w:val="00B51AB0"/>
    <w:rsid w:val="00BE7BA0"/>
    <w:rsid w:val="00C324BA"/>
    <w:rsid w:val="00C3286D"/>
    <w:rsid w:val="00C67EF8"/>
    <w:rsid w:val="00CD6394"/>
    <w:rsid w:val="00D26CD7"/>
    <w:rsid w:val="00D273BB"/>
    <w:rsid w:val="00D35DB6"/>
    <w:rsid w:val="00D57222"/>
    <w:rsid w:val="00D73EB9"/>
    <w:rsid w:val="00D77457"/>
    <w:rsid w:val="00D83229"/>
    <w:rsid w:val="00DD2009"/>
    <w:rsid w:val="00DD2572"/>
    <w:rsid w:val="00F57FAD"/>
    <w:rsid w:val="00FF0845"/>
    <w:rsid w:val="00FF13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."/>
  <w:listSeparator w:val=","/>
  <w14:docId w14:val="79879A15"/>
  <w15:docId w15:val="{3E53279E-EDC6-4FB1-8D4C-C5591696D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3518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518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3518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518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3518"/>
    <w:pPr>
      <w:spacing w:after="0" w:line="240" w:lineRule="auto"/>
    </w:pPr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235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823518"/>
    <w:rPr>
      <w:color w:val="0563C1"/>
      <w:u w:val="single"/>
    </w:rPr>
  </w:style>
  <w:style w:type="character" w:styleId="Strong">
    <w:name w:val="Strong"/>
    <w:uiPriority w:val="22"/>
    <w:qFormat/>
    <w:rsid w:val="00823518"/>
    <w:rPr>
      <w:b/>
      <w:bCs/>
    </w:rPr>
  </w:style>
  <w:style w:type="paragraph" w:customStyle="1" w:styleId="ListParagraph1">
    <w:name w:val="List Paragraph1"/>
    <w:basedOn w:val="Normal"/>
    <w:uiPriority w:val="34"/>
    <w:qFormat/>
    <w:rsid w:val="00823518"/>
    <w:pPr>
      <w:ind w:left="720"/>
      <w:contextualSpacing/>
    </w:pPr>
  </w:style>
  <w:style w:type="character" w:customStyle="1" w:styleId="style">
    <w:name w:val="style"/>
    <w:uiPriority w:val="1"/>
    <w:qFormat/>
    <w:rsid w:val="00823518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rsid w:val="00823518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rsid w:val="00823518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rsid w:val="00823518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23518"/>
  </w:style>
  <w:style w:type="character" w:customStyle="1" w:styleId="FooterChar">
    <w:name w:val="Footer Char"/>
    <w:basedOn w:val="DefaultParagraphFont"/>
    <w:link w:val="Footer"/>
    <w:uiPriority w:val="99"/>
    <w:rsid w:val="00823518"/>
  </w:style>
  <w:style w:type="character" w:customStyle="1" w:styleId="strikeout">
    <w:name w:val="strikeout"/>
    <w:uiPriority w:val="1"/>
    <w:qFormat/>
    <w:rsid w:val="00823518"/>
    <w:rPr>
      <w:strike/>
    </w:rPr>
  </w:style>
  <w:style w:type="character" w:customStyle="1" w:styleId="hiddentext">
    <w:name w:val="hiddentext"/>
    <w:uiPriority w:val="1"/>
    <w:qFormat/>
    <w:rsid w:val="00823518"/>
  </w:style>
  <w:style w:type="character" w:customStyle="1" w:styleId="BalloonTextChar">
    <w:name w:val="Balloon Text Char"/>
    <w:link w:val="BalloonText"/>
    <w:uiPriority w:val="99"/>
    <w:semiHidden/>
    <w:rsid w:val="0082351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unhideWhenUsed/>
    <w:rsid w:val="006D3D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6D3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597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  <w:style w:type="paragraph" w:customStyle="1" w:styleId="DigitalSign">
    <w:name w:val="DigitalSign"/>
    <w:basedOn w:val="Normal"/>
    <w:qFormat/>
    <w:rsid w:val="00351159"/>
    <w:pPr>
      <w:spacing w:after="0" w:line="240" w:lineRule="auto"/>
    </w:pPr>
    <w:rPr>
      <w:rFonts w:ascii="Arial" w:hAnsi="Arial" w:cs="Arial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image" Target="/media/image2.bin" Id="R0667cb1f02dc4dbd" /><Relationship Type="http://schemas.openxmlformats.org/officeDocument/2006/relationships/image" Target="/media/image3.bin" Id="R250b2a9dc5094f4f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6_@Certificate.docx" TargetMode="External" Id="R622b8348fe704d42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Exmo(a) Senhor(a)</vt:lpstr>
    </vt:vector>
  </TitlesOfParts>
  <Company>Bureau Veritas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Exmo(a) Senhor(a)</dc:title>
  <dc:creator>Augusto Soares</dc:creator>
  <cp:lastModifiedBy>bhagavathypriya.g</cp:lastModifiedBy>
  <cp:revision>141</cp:revision>
  <cp:lastPrinted>2017-09-05T16:01:00Z</cp:lastPrinted>
  <dcterms:created xsi:type="dcterms:W3CDTF">2017-09-05T16:04:00Z</dcterms:created>
  <dcterms:modified xsi:type="dcterms:W3CDTF">2024-03-22T11:44:00Z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