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e10813ec0b143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56f0d41f5674b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456f0d41f5674b3b" /><Relationship Type="http://schemas.openxmlformats.org/officeDocument/2006/relationships/image" Target="/media/image3.bin" Id="R4e10813ec0b143f0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e2593cc4c57841c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