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fb1c42b8d7e4b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4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1fb1c42b8d7e4bc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67e740ed530e439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