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K01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- 506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1000-027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- 506, 1000-027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000088/2024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c4bf167a7f844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3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bc4bf167a7f844de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14759dbf3d1b4d2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