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Certificate K01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- 506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1000-027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- 506, 1000-027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000088/2024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ce7a4a07ebd41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bce7a4a07ebd419a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acfc2335ac2b40a8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