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Certificate K01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Street - 506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1000-027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2024/04/23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Street - 506, 1000-027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000088/2024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2024/04/23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- 506, 1000-027 Lisboa a solicitação de Test Certificate K01.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2024/04/23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rPr>
                <w:rStyle w:val="DigitalSign"/>
              </w:rPr>
              <w:t> 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rPr>
                <w:rStyle w:val="DigitalSign"/>
              </w:rPr>
              <w:t> 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3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49270420e1c1496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