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K01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- 506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1000-027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- 506, 1000-027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000094/2024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 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 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5891392dfb234a6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