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DE" w:rsidRDefault="00913DAB" w14:paraId="35D0BA55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238913F7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5CCFB05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26ACC9A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Test Iteration 5</w:t>
      </w:r>
    </w:p>
    <w:p xmlns:w14="http://schemas.microsoft.com/office/word/2010/wordml" xmlns:w="http://schemas.openxmlformats.org/wordprocessingml/2006/main" w:rsidR="000B2A04" w:rsidP="000B2A04" w:rsidRDefault="005A5C91" w14:paraId="4DBFFF0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Rua Coimbra - 7 - 7 C</w:t>
      </w:r>
    </w:p>
    <w:p xmlns:w14="http://schemas.microsoft.com/office/word/2010/wordml" xmlns:w="http://schemas.openxmlformats.org/wordprocessingml/2006/main" w:rsidR="00823518" w:rsidP="000B2A04" w:rsidRDefault="005A5C91" w14:paraId="59A78BB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2735-001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AGUALVA-CACEM</w:t>
      </w:r>
    </w:p>
    <w:p w:rsidRPr="006D3D3A" w:rsidR="000B2A04" w:rsidP="000B2A04" w:rsidRDefault="000B2A04" w14:paraId="0BA7624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2F71976E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CB30CD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2024/04/23</w:t>
      </w:r>
    </w:p>
    <w:p w:rsidRPr="006D3D3A" w:rsidR="00823518" w:rsidRDefault="00913DAB" w14:paraId="151BFA26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D5836D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6C3C579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Rua Coimbra - 7 - 7 C, 2735-001 AGUALVA-CACEM.</w:t>
      </w:r>
    </w:p>
    <w:p w:rsidRPr="006D3D3A" w:rsidR="00823518" w:rsidRDefault="00913DAB" w14:paraId="61F9A10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40A4AEDD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08D53C24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7770DB1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3F92BD8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7B7EB824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476B28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750A0848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1CECA5FF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3DA8FA95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16A202E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6055B9B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000104/2024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71593359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2024/04/23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Rua Coimbra - 7 - 7 C, 2735-001 AGUALVA-CACEM a solicitação de Test Iteration 5.</w:t>
      </w:r>
    </w:p>
    <w:p xmlns:w14="http://schemas.microsoft.com/office/word/2010/wordml" xmlns:w="http://schemas.openxmlformats.org/wordprocessingml/2006/main" w:rsidR="0076155E" w:rsidRDefault="005A5C91" w14:paraId="0613DF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Outras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5DA58D3A" w14:textId="1E5F64E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7A35FA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27E08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2024/04/23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37ECC49C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1BDDA1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2099660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:rsidTr="007212E1" w14:paraId="16E63501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113F5DE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162a3160a5ff42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470145F9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03aa3cae1486492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3518" w:rsidTr="007212E1" w14:paraId="0199730E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88C2F2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54F978B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823518" w:rsidTr="007212E1" w14:paraId="7429913B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76DFA0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7C26B63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2714D9EA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79B56D41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402D5B50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Pr="006D3D3A" w:rsidR="007F1481" w:rsidP="007F1481" w:rsidRDefault="007F1481" w14:paraId="5D1233F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F700B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:rsidR="00823518" w:rsidRDefault="00823518" w14:paraId="38C76773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54D86677" w14:textId="76E0AD3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Pr="00A57001" w:rsidR="00A57001">
            <w:rPr>
              <w:rFonts w:ascii="Arial" w:hAnsi="Arial" w:cs="Arial"/>
              <w:sz w:val="16"/>
              <w:szCs w:val="16"/>
            </w:rPr>
            <w:t>2</w:t>
          </w:r>
        </w:p>
        <w:p w:rsidR="00823518" w:rsidRDefault="00823518" w14:paraId="0CDFCC35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00A9D31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823518" w14:paraId="4DFD3DEB" w14:textId="77777777">
      <w:tc>
        <w:tcPr>
          <w:tcW w:w="6379" w:type="dxa"/>
        </w:tcPr>
        <w:p w:rsidR="00823518" w:rsidRDefault="00823518" w14:paraId="2A4F45EA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3E39E46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3200A489" w14:textId="77777777">
      <w:tc>
        <w:tcPr>
          <w:tcW w:w="9502" w:type="dxa"/>
          <w:gridSpan w:val="2"/>
        </w:tcPr>
        <w:p w:rsidRPr="006D3D3A" w:rsidR="00823518" w:rsidRDefault="00913DAB" w14:paraId="073D3C63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5342578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33251E1A" w14:textId="275E06C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6D3D3A" w:rsidR="00823518" w:rsidRDefault="00913DAB" w14:paraId="5DB4F47C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518" w:rsidRDefault="00823518" w14:paraId="4C537E99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2ACC0288" w14:textId="77777777">
      <w:tc>
        <w:tcPr>
          <w:tcW w:w="2553" w:type="dxa"/>
          <w:vAlign w:val="center"/>
        </w:tcPr>
        <w:p w:rsidR="00823518" w:rsidRDefault="00913DAB" w14:paraId="3A2C839B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:rsidRPr="006D3D3A" w:rsidR="00823518" w:rsidRDefault="007A6760" w14:paraId="58C1AAD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913DAB" w14:paraId="18C422F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:rsidR="00823518" w:rsidRDefault="00913DAB" w14:paraId="377F542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:rsidTr="00361ED3" w14:paraId="3D8EB410" w14:textId="77777777">
      <w:tc>
        <w:tcPr>
          <w:tcW w:w="2553" w:type="dxa"/>
          <w:vAlign w:val="center"/>
        </w:tcPr>
        <w:p w:rsidR="00823518" w:rsidRDefault="00823518" w14:paraId="6F89F53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1A92439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7A6760" w14:paraId="78369E7C" w14:textId="3C7F1D5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823518" w:rsidRDefault="007A6760" w14:paraId="626AFD92" w14:textId="2943C15E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:rsidTr="00361ED3" w14:paraId="34F95C19" w14:textId="77777777">
      <w:tc>
        <w:tcPr>
          <w:tcW w:w="2553" w:type="dxa"/>
          <w:vAlign w:val="center"/>
        </w:tcPr>
        <w:p w:rsidR="00823518" w:rsidRDefault="00913DAB" w14:paraId="269EA47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2F18ADEB" w14:textId="2132EAB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823518" w:rsidRDefault="00823518" w14:paraId="60D4E2C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620D581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399E2E73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5D4EFA94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39EFF54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45A0914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3BF1783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4747A24E" w14:textId="77777777">
      <w:tc>
        <w:tcPr>
          <w:tcW w:w="2553" w:type="dxa"/>
          <w:vAlign w:val="center"/>
        </w:tcPr>
        <w:p w:rsidR="00823518" w:rsidRDefault="00823518" w14:paraId="0468C267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823518" w:rsidRDefault="00913DAB" w14:paraId="41F6ADF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:rsidR="00823518" w:rsidRDefault="00913DAB" w14:paraId="2F7D316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:rsidR="00823518" w:rsidRDefault="00823518" w14:paraId="70DC1CB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77DE5258" w14:textId="77777777">
      <w:tc>
        <w:tcPr>
          <w:tcW w:w="2553" w:type="dxa"/>
          <w:vAlign w:val="center"/>
        </w:tcPr>
        <w:p w:rsidR="007A6760" w:rsidP="007A6760" w:rsidRDefault="007A6760" w14:paraId="222A58C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7A6760" w14:paraId="4D9CF7AD" w14:textId="39639605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7A6760" w:rsidP="007A6760" w:rsidRDefault="007A6760" w14:paraId="19D68DD4" w14:textId="7395CFDF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7A6760" w:rsidP="007A6760" w:rsidRDefault="007A6760" w14:paraId="570BB9A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39122EDE" w14:textId="77777777">
      <w:tc>
        <w:tcPr>
          <w:tcW w:w="2553" w:type="dxa"/>
          <w:vAlign w:val="center"/>
        </w:tcPr>
        <w:p w:rsidR="007A6760" w:rsidP="007A6760" w:rsidRDefault="007A6760" w14:paraId="270A0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466A495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768B5B86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5B431F3C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5852E2A5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099CCDF9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5F967C5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B2CAF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6C56C8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4A8C6A80" w14:textId="77777777">
      <w:tc>
        <w:tcPr>
          <w:tcW w:w="2553" w:type="dxa"/>
          <w:vAlign w:val="center"/>
        </w:tcPr>
        <w:p w:rsidR="007A6760" w:rsidP="007A6760" w:rsidRDefault="007A6760" w14:paraId="7ECDBBD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35AD0B04" w14:textId="55549778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:rsidRPr="006D3D3A" w:rsidR="00823518" w:rsidRDefault="00823518" w14:paraId="07DE865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C847C88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:rsidR="00823518" w:rsidRDefault="00823518" w14:paraId="5B89EED9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559CE9A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7C52554E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7D9F7BCE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22C59FE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57815BFF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2DF60F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2.bin" Id="R03aa3cae1486492f" /><Relationship Type="http://schemas.openxmlformats.org/officeDocument/2006/relationships/image" Target="/media/image3.bin" Id="R162a3160a5ff4281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.docx" TargetMode="External" Id="Rab242855e96a4a2c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