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Iteration 5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Rua Coimbra - 7 - 7 C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2735-001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AGUALVA-CACEM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2024/04/23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Rua Coimbra - 7 - 7 C, 2735-001 AGUALVA-CACEM.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000104/2024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2024/04/23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Rua Coimbra - 7 - 7 C, 2735-001 AGUALVA-CACEM a solicitação de Test Iteration 5.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2024/04/23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3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08824d89b6ab47cc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