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Inspection 4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Richy Street - 2 - CV DTO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2795-056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LINDA A VELHA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2024/04/25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Richy Street - 2 - CV DTO, 2795-056 LINDA A VELHA.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000113/2024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2024/04/25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Richy Street - 2 - CV DTO, 2795-056 LINDA A VELHA a solicitação de Inspection 4.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2024/04/25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3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.docx" TargetMode="External" Id="Rf94995d98c374de4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