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7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Republica - 7 - 3 DTO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1200-001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Republica - 7 - 3 DTO, 1200-001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Republica - 7 - 3 DTO, 1200-001 LISBOA a solicitação de Inspection 7.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cc9ab0bfa4044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f46247189c947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af46247189c94755" /><Relationship Type="http://schemas.openxmlformats.org/officeDocument/2006/relationships/image" Target="/media/image3.bin" Id="R1cc9ab0bfa4044e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d377070bb9544d4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