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8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Pearl Street - 3 -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Pearl Street - 3 -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Pearl Street - 3 - CV DTO, 2795-056 LINDA A VELHA a solicitação de Inspection 8.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f17e1f11a7048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2544176d04643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d2544176d04643cc" /><Relationship Type="http://schemas.openxmlformats.org/officeDocument/2006/relationships/image" Target="/media/image3.bin" Id="R5f17e1f11a7048f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9aefb37b56ac434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