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3F06" w:rsidP="009A48A8" w:rsidRDefault="00E93F06" w14:paraId="701A4B0D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3283"/>
        <w:gridCol w:w="3085"/>
        <w:gridCol w:w="2987"/>
      </w:tblGrid>
      <w:tr w:rsidRPr="001E6272" w:rsidR="002F2B3A" w:rsidTr="005A3CD6" w14:paraId="077BEF31" w14:textId="77777777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3BBE1F91" w14:textId="3A6ABF5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07CDE29C" w14:textId="11182B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xmlns:w14="http://schemas.microsoft.com/office/word/2010/wordml" xmlns:w="http://schemas.openxmlformats.org/wordprocessingml/2006/main" w:rsidRPr="00531EB2" w:rsidR="002F2B3A" w:rsidP="002F2B3A" w:rsidRDefault="002F2B3A" w14:paraId="007B217D" w14:textId="1C820943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Instalação aprovada, sem deficiências</w:t>
            </w:r>
          </w:p>
          <w:p w:rsidR="002F2B3A" w:rsidP="00155A05" w:rsidRDefault="002F2B3A" w14:paraId="0EC06F56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 w14:paraId="08A5370C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3893EB94" w14:textId="1A22526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2F2B3A" w:rsidP="00155A05" w:rsidRDefault="002F2B3A" w14:paraId="1DC15483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1CD3E92D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 w14:paraId="495496A1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453D76B7" w14:textId="0B416F3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2001C86" w14:textId="7714DD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LA2024-0041-03-01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39533CE9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 w14:paraId="3BCA3621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 w14:paraId="4D236C1D" w14:textId="2E86291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2F77544" w14:textId="7104D6D6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</w:rPr>
              <w:t>Inspeção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531EB2" w14:paraId="4A5A9EA6" w14:textId="16EAC055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Alimentação do PCVE (quando alicável):</w:t>
            </w:r>
          </w:p>
        </w:tc>
        <w:tc>
          <w:tcPr>
            <w:tcW w:w="2987" w:type="dxa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11852431" w14:textId="64BF3F6C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A partir de rede particular</w:t>
            </w:r>
          </w:p>
        </w:tc>
      </w:tr>
    </w:tbl>
    <w:p w:rsidR="002F2B3A" w:rsidP="009A48A8" w:rsidRDefault="002F2B3A" w14:paraId="578B7105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79"/>
        <w:gridCol w:w="2978"/>
        <w:gridCol w:w="3694"/>
      </w:tblGrid>
      <w:tr w:rsidRPr="001E6272" w:rsidR="00531EB2" w:rsidTr="005A3CD6" w14:paraId="72FFDDD4" w14:textId="77777777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531EB2" w14:paraId="1B7BAF46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Pr="005A3CD6" w:rsidR="00DC7054" w:rsidTr="005A3CD6" w14:paraId="3395B54A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DC7054" w:rsidP="00155A05" w:rsidRDefault="00DC7054" w14:paraId="5CEE0034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DC7054" w:rsidR="00DC7054" w:rsidP="00155A05" w:rsidRDefault="00DC7054" w14:paraId="318AC433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Pr="00DC7054">
              <w:rPr>
                <w:i/>
                <w:iCs/>
                <w:sz w:val="18"/>
                <w:szCs w:val="20"/>
                <w:lang w:val="pt-PT" w:eastAsia="pt-PT"/>
              </w:rPr>
              <w:t xml:space="preserve"> da instalação elétrica (IE)</w:t>
            </w:r>
          </w:p>
        </w:tc>
      </w:tr>
      <w:tr w:rsidRPr="00DC7054" w:rsidR="00F90B03" w:rsidTr="005A3CD6" w14:paraId="378D5F58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P="00052A62" w:rsidRDefault="00F3614A" w14:paraId="1158ACC8" w14:textId="653B9ABC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CE57B5" w:rsidR="00CE57B5">
              <w:rPr>
                <w:sz w:val="18"/>
                <w:szCs w:val="20"/>
                <w:lang w:val="pt-PT" w:eastAsia="pt-PT"/>
              </w:rPr>
              <w:t>Test Reports 2304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90236D" w:rsidRDefault="0054115B" w14:paraId="11E9206B" w14:textId="47B34E03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766B42" w:rsidR="00766B42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DC7054" w:rsidR="0038334C" w:rsidTr="005A3CD6" w14:paraId="295D1973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DC7054" w:rsidR="0038334C" w:rsidP="00F3614A" w:rsidRDefault="0038334C" w14:paraId="458F8ED5" w14:textId="7CB2A84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CD0A60" w:rsidR="00CD0A60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DC7054" w:rsidR="0038334C" w:rsidP="00AF5363" w:rsidRDefault="0038334C" w14:paraId="2F674F61" w14:textId="1BA135F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0124C9" w:rsidR="000124C9">
              <w:rPr>
                <w:sz w:val="18"/>
                <w:szCs w:val="20"/>
                <w:lang w:val="pt-PT" w:eastAsia="pt-PT"/>
              </w:rPr>
              <w:t>kiruthika.d@shloklabs.com</w:t>
            </w:r>
          </w:p>
        </w:tc>
      </w:tr>
      <w:tr w:rsidRPr="006F3753" w:rsidR="006F3753" w:rsidTr="00E96549" w14:paraId="3000FC60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6F3753" w:rsidP="00155A05" w:rsidRDefault="006F3753" w14:paraId="73A6291D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6F3753" w:rsidP="00155A05" w:rsidRDefault="006F3753" w14:paraId="488443A8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15246345" w14:textId="25CAFD2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F90B03" w:rsidTr="005A3CD6" w14:paraId="75663D52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30DEAC18" w14:textId="5A95DC6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F90B03" w:rsidP="00155A05" w:rsidRDefault="00F90B03" w14:paraId="697CD78D" w14:textId="06D56D4D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  <w:r w:rsidR="00D52702">
              <w:rPr>
                <w:sz w:val="18"/>
                <w:szCs w:val="20"/>
                <w:lang w:val="pt-PT" w:eastAsia="pt-PT"/>
              </w:rPr>
              <w:t xml:space="preserve"> </w:t>
            </w:r>
            <w:r w:rsidRPr="002B259C" w:rsidR="002B259C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 w14:paraId="43554AC4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F90B03" w:rsidR="0038334C" w:rsidP="00F3614A" w:rsidRDefault="0038334C" w14:paraId="6E4B71B7" w14:textId="3E202534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2B259C" w:rsidR="002B259C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5F566E4B" w14:textId="368A9309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2B259C" w:rsidR="002B259C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3614A" w14:paraId="11D213FB" w14:textId="1DA693D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</w:tr>
      <w:tr w:rsidRPr="005A3CD6" w:rsidR="0038334C" w:rsidTr="005A3CD6" w14:paraId="1E2245C4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3A221F17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38334C" w:rsidP="00155A05" w:rsidRDefault="0038334C" w14:paraId="4A0F7FA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Pr="0038334C" w:rsidR="0038334C" w:rsidP="00155A05" w:rsidRDefault="0038334C" w14:paraId="4FA23D9B" w14:textId="77777777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Pr="00AB4DD0" w:rsidR="0038334C" w:rsidTr="005A3CD6" w14:paraId="563824A9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23DB3D9B" w14:textId="2C3B4EE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</w:t>
            </w:r>
            <w:r w:rsidR="00D52702">
              <w:rPr>
                <w:sz w:val="18"/>
                <w:szCs w:val="20"/>
                <w:lang w:val="pt-PT" w:eastAsia="pt-PT"/>
              </w:rPr>
              <w:t>e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2CD72F23" w14:textId="38557AB8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  <w:r w:rsidR="00D52702">
              <w:rPr>
                <w:sz w:val="18"/>
                <w:szCs w:val="20"/>
                <w:lang w:val="pt-PT" w:eastAsia="pt-PT"/>
              </w:rPr>
              <w:t xml:space="preserve"> </w:t>
            </w:r>
            <w:r w:rsidRPr="00E611DA" w:rsidR="00E611DA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 w14:paraId="44A899AE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42E34428" w14:textId="169B1D18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D23460" w:rsidR="00D23460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23BA876D" w14:textId="17E194DD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D23460" w:rsidR="00D23460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45EA32B8" w14:textId="4B38EF5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1E6272" w:rsidR="0038334C" w:rsidTr="005A3CD6" w14:paraId="4D5A6D21" w14:textId="77777777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131C8413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 w14:paraId="48039AE7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</w:p>
        </w:tc>
      </w:tr>
      <w:tr w:rsidRPr="005A3CD6" w:rsidR="0038334C" w:rsidTr="00E96549" w14:paraId="52E0F583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P="007B5EA2" w:rsidRDefault="00F3614A" w14:paraId="21196355" w14:textId="17985099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 EI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B73E36" w:rsidR="00B73E36">
              <w:rPr>
                <w:sz w:val="18"/>
                <w:szCs w:val="20"/>
                <w:lang w:val="pt-PT" w:eastAsia="pt-PT"/>
              </w:rPr>
              <w:t>Electrical Maintenance Company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7136BD" w:rsidRDefault="00F63018" w14:paraId="66046D46" w14:textId="51DCC63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Alvará/certificado IMPIC nº: </w:t>
            </w:r>
            <w:r w:rsidRPr="00063F62" w:rsidR="00063F62">
              <w:rPr>
                <w:sz w:val="18"/>
                <w:szCs w:val="20"/>
                <w:lang w:val="pt-PT" w:eastAsia="pt-PT"/>
              </w:rPr>
              <w:t>24423</w:t>
            </w:r>
          </w:p>
        </w:tc>
      </w:tr>
      <w:tr w:rsidRPr="00AB4DD0" w:rsidR="0038334C" w:rsidTr="005A3CD6" w14:paraId="5C04C324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1B378FB0" w14:textId="28BAFE2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ED0C39" w:rsidRDefault="0038334C" w14:paraId="3D901866" w14:textId="7CD5D5C8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B475BE" w:rsidR="00B475BE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 w14:paraId="465276AF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F90B03" w:rsidR="0038334C" w:rsidP="00A07F79" w:rsidRDefault="0038334C" w14:paraId="3DBF1DDC" w14:textId="321DB671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0F0914">
              <w:rPr>
                <w:sz w:val="18"/>
                <w:szCs w:val="20"/>
                <w:lang w:val="pt-PT" w:eastAsia="pt-PT"/>
              </w:rPr>
              <w:t xml:space="preserve"> </w:t>
            </w:r>
            <w:r w:rsidRPr="00584446" w:rsidR="00584446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E14ACE" w:rsidRDefault="0038334C" w14:paraId="67E95C55" w14:textId="5A2B219E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3061F7" w:rsidR="003061F7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052BD6" w:rsidRDefault="00F3614A" w14:paraId="7E8819CB" w14:textId="7E643EB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195FE4" w:rsidR="00195FE4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DA457D" w:rsidR="0038334C" w:rsidTr="005A3CD6" w14:paraId="6F868059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649FEDD1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 w14:paraId="66734763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AB4DD0" w:rsidR="0038334C" w:rsidTr="005A3CD6" w14:paraId="6797C0A0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A5A62" w:rsidR="0038334C" w:rsidP="00155A05" w:rsidRDefault="0038334C" w14:paraId="15F6B8F1" w14:textId="10B0E667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FA5A62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08049F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3521AA87" w14:textId="518293D2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Pr="00AB4DD0" w:rsidR="0038334C" w:rsidTr="005A3CD6" w14:paraId="1765CE9E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38334C" w:rsidP="00155A05" w:rsidRDefault="0038334C" w14:paraId="43C5B42F" w14:textId="1D47DFC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D52702">
              <w:rPr>
                <w:sz w:val="18"/>
                <w:szCs w:val="20"/>
                <w:lang w:val="pt-PT" w:eastAsia="pt-PT"/>
              </w:rPr>
              <w:t xml:space="preserve"> </w:t>
            </w:r>
            <w:r w:rsidRPr="000C52ED" w:rsid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Pr="00BD3CBE" w:rsidR="000C52ED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129E44CC" w14:textId="08C3C00A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hyperlink w:history="1" r:id="rId8">
              <w:r w:rsidRPr="004B7F69" w:rsidR="00EF1993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5CC1F1CB" w14:textId="733753B0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</w:p>
        </w:tc>
      </w:tr>
      <w:tr w:rsidRPr="00AB4DD0" w:rsidR="0038334C" w:rsidTr="005A3CD6" w14:paraId="4284EDC9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37B43D05" w14:textId="088A5EA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Shlok Lift Admin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F3614A" w:rsidRDefault="0038334C" w14:paraId="1895B672" w14:textId="7DB31546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</w:t>
            </w:r>
            <w:r>
              <w:rPr>
                <w:sz w:val="18"/>
                <w:szCs w:val="20"/>
                <w:lang w:val="pt-PT" w:eastAsia="pt-PT"/>
              </w:rPr>
              <w:t>º inspetor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</w:p>
        </w:tc>
      </w:tr>
    </w:tbl>
    <w:p w:rsidR="002F2B3A" w:rsidP="009A48A8" w:rsidRDefault="002F2B3A" w14:paraId="00A2FE9B" w14:textId="77777777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4046"/>
        <w:gridCol w:w="3060"/>
        <w:gridCol w:w="1580"/>
        <w:gridCol w:w="41"/>
        <w:gridCol w:w="2022"/>
      </w:tblGrid>
      <w:tr w:rsidRPr="001E6272" w:rsidR="003F0FAD" w:rsidTr="00E96549" w14:paraId="7807FC49" w14:textId="77777777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DC268F" w:rsidR="003F0FAD" w:rsidP="00DC268F" w:rsidRDefault="003F0FAD" w14:paraId="080E37D6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gridSpan w:val="2"/>
            <w:shd w:val="clear" w:color="auto" w:fill="BFBFBF" w:themeFill="background1" w:themeFillShade="BF"/>
            <w:tcMar>
              <w:left w:w="45" w:type="dxa"/>
            </w:tcMar>
          </w:tcPr>
          <w:p w:rsidRPr="00946808" w:rsidR="003F0FAD" w:rsidP="00984220" w:rsidRDefault="00984220" w14:paraId="2480B0B6" w14:textId="2B47969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 xml:space="preserve"> </w:t>
            </w:r>
            <w:r w:rsidRPr="00946808" w:rsidR="003F0FAD">
              <w:rPr>
                <w:b/>
                <w:sz w:val="18"/>
                <w:szCs w:val="20"/>
                <w:lang w:val="pt-PT" w:eastAsia="pt-PT"/>
              </w:rPr>
              <w:t xml:space="preserve">Tipo:  </w:t>
            </w:r>
            <w:r w:rsidRPr="00946808" w:rsidR="003F0FAD">
              <w:rPr>
                <w:b/>
                <w:szCs w:val="20"/>
                <w:lang w:val="pt-PT" w:eastAsia="pt-PT"/>
              </w:rPr>
              <w:t>C</w:t>
            </w:r>
          </w:p>
        </w:tc>
      </w:tr>
      <w:tr w:rsidRPr="00DC7054" w:rsidR="003F0FAD" w:rsidTr="00E96549" w14:paraId="7BFD2617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 w14:paraId="65666D9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3F0FAD" w14:paraId="258860FA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Pr="00AB4DD0" w:rsidR="00332D07" w:rsidTr="00E96549" w14:paraId="4668EA2E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39AB474D" w14:textId="60B7760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</w:t>
            </w:r>
            <w:r w:rsidR="00F63018">
              <w:rPr>
                <w:sz w:val="18"/>
                <w:szCs w:val="20"/>
                <w:lang w:val="pt-PT" w:eastAsia="pt-PT"/>
              </w:rPr>
              <w:t>: Park Street, 609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3614A" w14:paraId="7ADB340E" w14:textId="03AD49D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Coordenadas GPS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="00F63018">
              <w:rPr>
                <w:sz w:val="18"/>
                <w:szCs w:val="20"/>
                <w:lang w:eastAsia="pt-PT"/>
              </w:rPr>
              <w:t>67, 76</w:t>
            </w:r>
          </w:p>
        </w:tc>
      </w:tr>
      <w:tr w:rsidRPr="00486B91" w:rsidR="00486B91" w:rsidTr="00E96549" w14:paraId="7DFD5704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P="00F3614A" w:rsidRDefault="00F63018" w14:paraId="41ECD288" w14:textId="4F8DBAF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Lisboa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3614A" w14:paraId="355593DB" w14:textId="6431DB7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</w:t>
            </w:r>
            <w:r w:rsidR="00F63018">
              <w:rPr>
                <w:sz w:val="18"/>
                <w:szCs w:val="20"/>
                <w:lang w:val="pt-PT" w:eastAsia="pt-PT"/>
              </w:rPr>
              <w:t>: Lisboa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F161A57" w14:textId="6146A252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Lisboa</w:t>
            </w:r>
          </w:p>
        </w:tc>
      </w:tr>
      <w:tr w:rsidRPr="00DC7054" w:rsidR="00422206" w:rsidTr="00E96549" w14:paraId="411C6B08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 w14:paraId="7B00255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422206" w14:paraId="4FA67D2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da IE</w:t>
            </w:r>
          </w:p>
        </w:tc>
      </w:tr>
      <w:tr w:rsidRPr="00AB4DD0" w:rsidR="00D368D1" w:rsidTr="00E96549" w14:paraId="2DD7EB45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7A42E346" w14:textId="3273C9F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Classificação da instalação</w:t>
            </w:r>
            <w:r w:rsidR="00F63018">
              <w:rPr>
                <w:sz w:val="18"/>
                <w:szCs w:val="20"/>
                <w:lang w:val="pt-PT" w:eastAsia="pt-PT"/>
              </w:rPr>
              <w:t>: Edifícios escolares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CE7F23" w:rsidRDefault="00F63018" w14:paraId="7315FEAB" w14:textId="16D6468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Instalação: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Nova</w:t>
            </w:r>
          </w:p>
        </w:tc>
      </w:tr>
      <w:tr w:rsidRPr="00AB4DD0" w:rsidR="00D368D1" w:rsidTr="00E96549" w14:paraId="69B1AA7E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4F69875D" w14:textId="16602B7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utilização individual: Clínica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1E7AD7B3" w14:textId="6DA2FFE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Projeto: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Carece</w:t>
            </w:r>
          </w:p>
        </w:tc>
      </w:tr>
      <w:tr w:rsidRPr="005A3CD6" w:rsidR="00D368D1" w:rsidTr="00E96549" w14:paraId="0659044C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5FE69404" w14:textId="41E3031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NIP: 2024042301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BC93B0A" w14:textId="6F3459C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CPE:</w:t>
            </w:r>
            <w:r w:rsidR="009E29C9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PT2024042300000000EF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1EAC373" w14:textId="37D58EA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Potência a certificar (kVA):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27.00</w:t>
            </w:r>
          </w:p>
        </w:tc>
      </w:tr>
      <w:tr w:rsidRPr="00AB4DD0" w:rsidR="00AF6337" w:rsidTr="00E96549" w14:paraId="5B11A1C9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20069235" w14:textId="310B2A0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Entrada: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Mono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3723B061" w14:textId="74A93AF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Nivel tensão (V):</w:t>
            </w:r>
            <w:r w:rsidR="009E29C9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cstheme="minorBidi"/>
                <w:sz w:val="18"/>
                <w:szCs w:val="20"/>
                <w:lang w:eastAsia="pt-PT"/>
              </w:rPr>
              <w:t>230</w:t>
            </w:r>
          </w:p>
        </w:tc>
        <w:tc>
          <w:tcPr>
            <w:tcW w:w="715" w:type="pct"/>
            <w:gridSpan w:val="2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1E6272" w:rsidR="002F2B3A" w:rsidP="00155A05" w:rsidRDefault="006D19C8" w14:paraId="6F324AC2" w14:textId="0AC0DB3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Andar: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 w:rsidRPr="000E6D5D" w:rsidR="000E6D5D">
              <w:rPr>
                <w:sz w:val="18"/>
                <w:szCs w:val="20"/>
                <w:lang w:val="pt-PT" w:eastAsia="pt-PT"/>
              </w:rPr>
              <w:t>9</w:t>
            </w:r>
          </w:p>
        </w:tc>
        <w:tc>
          <w:tcPr>
            <w:tcW w:w="892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F2B3A" w:rsidP="00155A05" w:rsidRDefault="006D19C8" w14:paraId="776AE64A" w14:textId="5DA2D4C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Fração: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 w:rsidRPr="000E6D5D" w:rsidR="000E6D5D">
              <w:rPr>
                <w:sz w:val="18"/>
                <w:szCs w:val="20"/>
                <w:lang w:val="pt-PT" w:eastAsia="pt-PT"/>
              </w:rPr>
              <w:t>dt</w:t>
            </w:r>
          </w:p>
        </w:tc>
      </w:tr>
      <w:tr w:rsidRPr="00DA457D" w:rsidR="00AF6337" w:rsidTr="00E96549" w14:paraId="02E315D5" w14:textId="77777777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4E78946E" w14:textId="7132D81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Descrição: -------</w:t>
            </w:r>
          </w:p>
        </w:tc>
      </w:tr>
      <w:tr w:rsidRPr="005A3CD6" w:rsidR="00AF6337" w:rsidTr="00E96549" w14:paraId="01EF60DD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AF6337" w:rsidP="00155A05" w:rsidRDefault="00AF6337" w14:paraId="5CC945F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AF6337" w:rsidP="00155A05" w:rsidRDefault="00AF6337" w14:paraId="308F3BA1" w14:textId="7BFC79BB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do PCVE                                                                                                                                                                                    </w:t>
            </w:r>
            <w:r w:rsidR="000F091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       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Pr="00AF6337">
              <w:rPr>
                <w:i/>
                <w:iCs/>
                <w:sz w:val="14"/>
                <w:szCs w:val="14"/>
                <w:lang w:val="pt-PT" w:eastAsia="pt-PT"/>
              </w:rPr>
              <w:t>(quando aplicável)</w:t>
            </w:r>
          </w:p>
        </w:tc>
      </w:tr>
      <w:tr w:rsidRPr="00DA457D" w:rsidR="00AF6337" w:rsidTr="00E96549" w14:paraId="35B09A55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5763BBCD" w14:textId="2EC7DA6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PCVE inserido em: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local público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8288630" w14:textId="3EA64FD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 alimenta: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apenas PCVE</w:t>
            </w:r>
          </w:p>
        </w:tc>
      </w:tr>
      <w:tr w:rsidRPr="005A3CD6" w:rsidR="00AF6337" w:rsidTr="00E96549" w14:paraId="2AC7EE3F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531D7FE0" w14:textId="5810258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acesso: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acesso privado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DBF9BC7" w14:textId="6DA7E6F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Integrado na Mobi.E: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5A3CD6" w:rsidR="00EB360D" w:rsidTr="00E96549" w14:paraId="4607D063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EB360D" w:rsidP="00F3614A" w:rsidRDefault="00EB360D" w14:paraId="530BAF44" w14:textId="28401B2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EB360D" w:rsidP="00EB360D" w:rsidRDefault="00EB360D" w14:paraId="024FAF61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EB360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(equipamento dotado de pontos de conexão)</w:t>
            </w:r>
          </w:p>
        </w:tc>
      </w:tr>
      <w:tr w:rsidRPr="001C782D" w:rsidR="00EB360D" w:rsidTr="00E96549" w14:paraId="03538E95" w14:textId="77777777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F14423" w:rsidR="00EB360D" w:rsidRDefault="00EB360D" w14:paraId="34D24FFE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</w:tbl>
    <w:p w:rsidR="00C72012" w:rsidP="009A48A8" w:rsidRDefault="00C72012" w14:paraId="37918C4C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43"/>
        <w:gridCol w:w="6708"/>
      </w:tblGrid>
      <w:tr w:rsidRPr="005A3CD6" w:rsidR="00886A90" w:rsidTr="00D52702" w14:paraId="14A044D6" w14:textId="77777777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886A90" w:rsidR="00886A90" w:rsidP="00886A90" w:rsidRDefault="00886A90" w14:paraId="65C012DB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5A3CD6" w:rsidR="00886A90" w:rsidTr="00D52702" w14:paraId="5980805C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637D8115" w14:textId="761E6E98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60CDFD6F" w14:textId="1E4CFC44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5A3CD6" w:rsidR="00886A90" w:rsidTr="00D52702" w14:paraId="1082232A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86A90" w:rsidP="00155A05" w:rsidRDefault="00886A90" w14:paraId="31C93EFC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5A3CD6" w:rsidR="00886A90" w:rsidTr="00D52702" w14:paraId="19115414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6B8BBF0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6B2C2EEE" w14:textId="7F991BA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5A3CD6" w:rsidR="00886A90" w:rsidTr="00E96549" w14:paraId="4F58B6BF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48D3413B" w14:textId="60B8C78F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Continuidade condutores proteção: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Conforme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B7A5696" w14:textId="539B0C16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/>
              </w:rPr>
              <w:t>45</w:t>
            </w:r>
          </w:p>
        </w:tc>
      </w:tr>
      <w:tr w:rsidRPr="00886A90" w:rsidR="00886A90" w:rsidTr="00E96549" w14:paraId="5E702BB2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196799C7" w14:textId="43C2D67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-------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36831959" w14:textId="2258794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Proteção diferencial (mA):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/>
              </w:rPr>
              <w:t>-------</w:t>
            </w:r>
          </w:p>
        </w:tc>
      </w:tr>
      <w:tr w:rsidRPr="00886A90" w:rsidR="00886A90" w:rsidTr="00E96549" w14:paraId="16527086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104926A1" w14:textId="7C7D5AB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23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886A90" w:rsidR="00886A90" w:rsidP="00155A05" w:rsidRDefault="00886A90" w14:paraId="615BB598" w14:textId="6674C03A">
            <w:pPr>
              <w:rPr>
                <w:sz w:val="18"/>
                <w:szCs w:val="20"/>
                <w:lang w:val="pt-PT" w:eastAsia="pt-PT"/>
              </w:rPr>
            </w:pPr>
            <w:r w:rsidRPr="00886A90">
              <w:rPr>
                <w:sz w:val="18"/>
                <w:szCs w:val="20"/>
                <w:lang w:val="pt-PT" w:eastAsia="pt-PT"/>
              </w:rPr>
              <w:t>Outros: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 w:rsidRPr="004236A2" w:rsidR="004236A2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DC7054" w:rsidR="00886A90" w:rsidTr="00D52702" w14:paraId="254A552E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73B3722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462F728D" w14:textId="358F1D2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Pr="00DC7054" w:rsidR="0012567F" w:rsidTr="00E96549" w14:paraId="6E7B059D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2FB283E7" w14:textId="7F90BC84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</w:tc>
      </w:tr>
      <w:tr w:rsidRPr="005A3CD6" w:rsidR="0012567F" w:rsidTr="00E96549" w14:paraId="51A3DCA7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 w14:paraId="009349E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 w14:paraId="2D87E689" w14:textId="125B366B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Pr="001C782D" w:rsidR="0012567F" w:rsidTr="00E96549" w14:paraId="4EF87035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w:rsidR="003A27D6" w:rsidRDefault="00F63018" w14:paraId="1654D191" w14:textId="77777777"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  <w:tr w:rsidRPr="00DC7054" w:rsidR="0012567F" w:rsidTr="00E96549" w14:paraId="7C268456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 w14:paraId="2BF57480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 w14:paraId="028324C6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12567F" w:rsidTr="00E96549" w14:paraId="38A2E2B3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6CAFD13A" w14:textId="155803D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lastRenderedPageBreak/>
              <w:t>Data do ato: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2024/04/25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C24185" w:rsidR="0012567F" w:rsidP="00155A05" w:rsidRDefault="00155A05" w14:paraId="2FFA83E6" w14:textId="41E85E91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Instalação aprovada, sem deficiências</w:t>
            </w:r>
          </w:p>
        </w:tc>
      </w:tr>
    </w:tbl>
    <w:p w:rsidR="00AF6337" w:rsidP="009A48A8" w:rsidRDefault="00AF6337" w14:paraId="5BDFC631" w14:textId="77777777">
      <w:pPr>
        <w:rPr>
          <w:sz w:val="12"/>
          <w:szCs w:val="12"/>
          <w:lang w:val="pt-PT"/>
        </w:rPr>
      </w:pPr>
    </w:p>
    <w:p w:rsidR="00AF6337" w:rsidP="009A48A8" w:rsidRDefault="00AF6337" w14:paraId="32C3257C" w14:textId="77777777">
      <w:pPr>
        <w:rPr>
          <w:sz w:val="12"/>
          <w:szCs w:val="12"/>
          <w:lang w:val="pt-PT"/>
        </w:rPr>
      </w:pPr>
    </w:p>
    <w:p w:rsidRPr="009F665D" w:rsidR="0024450D" w:rsidP="0024450D" w:rsidRDefault="0024450D" w14:paraId="0381DE2B" w14:textId="77777777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7"/>
        <w:gridCol w:w="290"/>
        <w:gridCol w:w="5666"/>
      </w:tblGrid>
      <w:tr w:rsidRPr="005A3CD6" w:rsidR="00092D47" w:rsidTr="00984220" w14:paraId="38732F5F" w14:textId="77777777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 w14:paraId="2834BC1D" w14:textId="13B5CB3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xmlns:w14="http://schemas.microsoft.com/office/word/2010/wordml" xmlns:w="http://schemas.openxmlformats.org/wordprocessingml/2006/main" w:rsidR="003A27D6" w:rsidP="001F22A9" w:rsidRDefault="00F63018" w14:paraId="0A21699F" w14:textId="3E07797B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2024/04/25</w:t>
            </w:r>
          </w:p>
          <w:p w:rsidR="00092D47" w:rsidP="00155A05" w:rsidRDefault="00F7443C" w14:paraId="3EDDBE5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Fonts w:ascii="Arial" w:hAnsi="Arial" w:cs="Arial"/>
                <w:color w:val="FFFFFF"/>
                <w:szCs w:val="20"/>
              </w:rPr>
              <w:t>TCIMAGE</w:t>
            </w:r>
          </w:p>
          <w:p w:rsidR="00092D47" w:rsidP="00155A05" w:rsidRDefault="00092D47" w14:paraId="5BDD128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  <w:p w:rsidR="00092D47" w:rsidP="00155A05" w:rsidRDefault="00092D47" w14:paraId="4B1CEB4F" w14:textId="77777777">
            <w:pPr>
              <w:rPr>
                <w:sz w:val="18"/>
                <w:szCs w:val="18"/>
                <w:lang w:val="pt-PT" w:eastAsia="pt-PT"/>
              </w:rPr>
            </w:pPr>
          </w:p>
          <w:p w:rsidR="009116CC" w:rsidP="00155A05" w:rsidRDefault="009116CC" w14:paraId="2F7C11DD" w14:textId="77777777">
            <w:pPr>
              <w:rPr>
                <w:sz w:val="18"/>
                <w:szCs w:val="18"/>
                <w:lang w:val="pt-PT" w:eastAsia="pt-PT"/>
              </w:rPr>
            </w:pPr>
          </w:p>
          <w:p xmlns:w14="http://schemas.microsoft.com/office/word/2010/wordml" xmlns:w="http://schemas.openxmlformats.org/wordprocessingml/2006/main" w:rsidR="003A27D6" w:rsidP="001F22A9" w:rsidRDefault="00F63018" w14:paraId="45C60ECC" w14:textId="77777777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Shlok Lift Admin, </w:t>
            </w:r>
            <w:r w:rsidR="008C0D10">
              <w:rPr>
                <w:sz w:val="18"/>
                <w:szCs w:val="18"/>
                <w:lang w:val="pt-PT" w:eastAsia="pt-PT"/>
              </w:rPr>
              <w:t>I</w:t>
            </w:r>
            <w:r>
              <w:rPr>
                <w:sz w:val="18"/>
                <w:szCs w:val="18"/>
                <w:lang w:val="pt-PT" w:eastAsia="pt-PT"/>
              </w:rPr>
              <w:t>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5A3274D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429798CD" w14:textId="43313126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xmlns:w14="http://schemas.microsoft.com/office/word/2010/wordml" xmlns:w="http://schemas.openxmlformats.org/wordprocessingml/2006/main" w:rsidR="003A27D6" w:rsidRDefault="00F63018" w14:paraId="4CCDC9DD" w14:textId="6F70F5E0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2024/04/25</w:t>
            </w:r>
          </w:p>
          <w:p w:rsidR="00EF1405" w:rsidP="00EF1405" w:rsidRDefault="00EF1405" w14:paraId="0DC5F184" w14:textId="77777777">
            <w:pPr>
              <w:rPr>
                <w:sz w:val="18"/>
                <w:szCs w:val="20"/>
                <w:lang w:val="pt-PT" w:eastAsia="pt-PT"/>
              </w:rPr>
            </w:pPr>
          </w:p>
          <w:p w:rsidR="00EF1405" w:rsidP="00EF1405" w:rsidRDefault="00EF1405" w14:paraId="7DCEFA57" w14:textId="77777777">
            <w:pPr>
              <w:rPr>
                <w:sz w:val="18"/>
                <w:szCs w:val="20"/>
                <w:lang w:val="pt-PT" w:eastAsia="pt-PT"/>
              </w:rPr>
            </w:pPr>
            <w:r w:rsidRPr="001F22A9">
              <w:rPr>
                <w:rFonts w:ascii="Arial" w:hAnsi="Arial" w:cs="Arial"/>
                <w:color w:val="FFFFFF"/>
                <w:szCs w:val="20"/>
                <w:lang w:val="pt-PT"/>
              </w:rPr>
              <w:t>DTIMAGE</w:t>
            </w:r>
          </w:p>
          <w:p w:rsidR="00092D47" w:rsidP="00155A05" w:rsidRDefault="00092D47" w14:paraId="0866CDF3" w14:textId="77777777">
            <w:pPr>
              <w:rPr>
                <w:sz w:val="18"/>
                <w:szCs w:val="20"/>
                <w:lang w:val="pt-PT" w:eastAsia="pt-PT"/>
              </w:rPr>
            </w:pPr>
          </w:p>
          <w:p w:rsidRPr="00092D47" w:rsidR="00092D47" w:rsidP="008C0D10" w:rsidRDefault="00EF1993" w14:paraId="6AF79DF2" w14:textId="35E9C01E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                                                                                       </w:t>
            </w:r>
            <w:r w:rsidR="00584A4D">
              <w:rPr>
                <w:sz w:val="18"/>
                <w:szCs w:val="18"/>
                <w:lang w:val="pt-PT" w:eastAsia="pt-PT"/>
              </w:rPr>
              <w:t xml:space="preserve">   </w:t>
            </w:r>
            <w:r w:rsidR="008919E7"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 w14:paraId="35ED1D10" w14:textId="77777777">
      <w:pPr>
        <w:rPr>
          <w:sz w:val="10"/>
          <w:szCs w:val="10"/>
          <w:lang w:val="pt-PT"/>
        </w:rPr>
      </w:pPr>
    </w:p>
    <w:p w:rsidRPr="0028577F" w:rsidR="00A71532" w:rsidP="00BA61B9" w:rsidRDefault="00A71532" w14:paraId="6480C893" w14:textId="77777777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 w:firstRow="1" w:lastRow="0" w:firstColumn="1" w:lastColumn="0" w:noHBand="0" w:noVBand="1"/>
      </w:tblPr>
      <w:tblGrid>
        <w:gridCol w:w="11437"/>
      </w:tblGrid>
      <w:tr w:rsidRPr="005A3CD6" w:rsidR="001273CE" w:rsidTr="00984220" w14:paraId="5C67F91A" w14:textId="77777777">
        <w:tc>
          <w:tcPr>
            <w:tcW w:w="11437" w:type="dxa"/>
            <w:shd w:val="clear" w:color="auto" w:fill="auto"/>
          </w:tcPr>
          <w:p w:rsidRPr="00293D18" w:rsidR="001273CE" w:rsidP="00997EA4" w:rsidRDefault="001273CE" w14:paraId="3B9BA078" w14:textId="77777777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5A3CD6" w:rsidR="001273CE" w:rsidTr="00984220" w14:paraId="07F278AC" w14:textId="77777777">
        <w:tc>
          <w:tcPr>
            <w:tcW w:w="11437" w:type="dxa"/>
            <w:shd w:val="clear" w:color="auto" w:fill="D9D9D9"/>
          </w:tcPr>
          <w:p w:rsidRPr="00293D18" w:rsidR="001273CE" w:rsidP="007F310B" w:rsidRDefault="001273CE" w14:paraId="1BCC4EA9" w14:textId="77777777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5A3CD6" w:rsidR="001273CE" w:rsidTr="00984220" w14:paraId="771C9066" w14:textId="77777777">
        <w:tc>
          <w:tcPr>
            <w:tcW w:w="11437" w:type="dxa"/>
            <w:shd w:val="clear" w:color="auto" w:fill="auto"/>
          </w:tcPr>
          <w:p w:rsidRPr="00293D18" w:rsidR="000918C6" w:rsidP="00551A31" w:rsidRDefault="00C972D9" w14:paraId="7C0C18B3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5A3CD6" w:rsidR="001273CE" w:rsidTr="00984220" w14:paraId="5FB7899D" w14:textId="77777777">
        <w:tc>
          <w:tcPr>
            <w:tcW w:w="11437" w:type="dxa"/>
            <w:shd w:val="clear" w:color="auto" w:fill="auto"/>
          </w:tcPr>
          <w:p w:rsidRPr="00561EB5" w:rsidR="00651983" w:rsidP="00551A31" w:rsidRDefault="00C972D9" w14:paraId="1DDC7F2F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 w14:paraId="2F07F7BB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5A3CD6" w:rsidR="001273CE" w:rsidTr="00984220" w14:paraId="0519CCBD" w14:textId="77777777">
        <w:tc>
          <w:tcPr>
            <w:tcW w:w="11437" w:type="dxa"/>
            <w:shd w:val="clear" w:color="auto" w:fill="auto"/>
          </w:tcPr>
          <w:p w:rsidR="001273CE" w:rsidP="00551A31" w:rsidRDefault="00C972D9" w14:paraId="1F272D38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 w14:paraId="3CFE8760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293D18" w:rsidRDefault="00293D18" w14:paraId="0B9C330A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293D18" w:rsidP="00551A31" w:rsidRDefault="00293D18" w14:paraId="025EACDA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5E3B63" w:rsidP="00CD3C20" w:rsidRDefault="005E3B63" w14:paraId="49D02237" w14:textId="77777777">
      <w:pPr>
        <w:ind w:left="-993"/>
        <w:rPr>
          <w:lang w:val="pt-PT"/>
        </w:rPr>
      </w:pPr>
    </w:p>
    <w:sectPr w:rsidR="005E3B63" w:rsidSect="003F0CE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CB6E2" w14:textId="77777777" w:rsidR="00BD6FAB" w:rsidRDefault="00BD6FAB" w:rsidP="00816498">
      <w:r>
        <w:separator/>
      </w:r>
    </w:p>
  </w:endnote>
  <w:endnote w:type="continuationSeparator" w:id="0">
    <w:p w14:paraId="4B888C66" w14:textId="77777777" w:rsidR="00BD6FAB" w:rsidRDefault="00BD6FAB" w:rsidP="0081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614A" w:rsidP="00DA647D" w:rsidRDefault="00F14423" w14:paraId="62F6ED5C" w14:textId="77777777">
    <w:pPr>
      <w:pStyle w:val="Footer"/>
    </w:pPr>
    <w:r>
      <w:rPr>
        <w:noProof/>
        <w:lang w:val="pt-PT" w:eastAsia="pt-PT"/>
      </w:rPr>
      <w:pict w14:anchorId="1DA25634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3"/>
      <w:gridCol w:w="15"/>
    </w:tblGrid>
    <w:tr w:rsidRPr="005A3CD6" w:rsidR="00F3614A" w:rsidTr="000B2897" w14:paraId="227EAA42" w14:textId="7777777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38"/>
            <w:gridCol w:w="6379"/>
            <w:gridCol w:w="2126"/>
          </w:tblGrid>
          <w:tr w:rsidRPr="005A3CD6" w:rsidR="00F3614A" w:rsidTr="00155A05" w14:paraId="5B33AA0C" w14:textId="77777777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P="00155A05" w:rsidRDefault="00F3614A" w14:paraId="35FCC674" w14:textId="77777777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F3614A" w:rsidP="00155A05" w:rsidRDefault="00F3614A" w14:paraId="3D56166D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Pr="000B2897" w:rsidR="00F3614A" w:rsidP="00155A05" w:rsidRDefault="00F3614A" w14:paraId="2AA7159C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P="004F1A34" w:rsidRDefault="00F3614A" w14:paraId="66F4DC7C" w14:textId="77777777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4F1A34" w:rsidR="00F3614A" w:rsidP="004F1A34" w:rsidRDefault="00F3614A" w14:paraId="5ABB6094" w14:textId="77777777">
                <w:pPr>
                  <w:pStyle w:val="BodyText"/>
                  <w:jc w:val="center"/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Pr="000B2897" w:rsidR="00F3614A" w:rsidP="004F1A34" w:rsidRDefault="00F14423" w14:paraId="6174FE4E" w14:textId="77777777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w:history="1" r:id="rId1"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 w:rsidR="00F3614A"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 w:rsidR="00F3614A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F3614A" w:rsidP="00155A05" w:rsidRDefault="00F3614A" w14:paraId="604CEFCB" w14:textId="7FCE562B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46262F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46262F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606F17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46262F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46262F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46262F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F14423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46262F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F3614A" w:rsidP="00155A05" w:rsidRDefault="00F3614A" w14:paraId="02982973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F3614A" w:rsidP="00155A05" w:rsidRDefault="00F3614A" w14:paraId="227AC711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252</w:t>
                </w:r>
              </w:p>
            </w:tc>
          </w:tr>
        </w:tbl>
        <w:p w:rsidRPr="000B2897" w:rsidR="00F3614A" w:rsidP="002F5DF5" w:rsidRDefault="00F3614A" w14:paraId="680F7B27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F3614A" w:rsidP="000B2897" w:rsidRDefault="00F3614A" w14:paraId="34F47D7B" w14:textId="77777777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F3614A" w:rsidRDefault="00F3614A" w14:paraId="70565FE5" w14:textId="77777777">
    <w:pPr>
      <w:pStyle w:val="Footer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33AA9" w:rsidR="00F3614A" w:rsidP="00DB2882" w:rsidRDefault="00F14423" w14:paraId="437EB5D1" w14:textId="77777777">
    <w:pPr>
      <w:pStyle w:val="Footer"/>
      <w:rPr>
        <w:sz w:val="16"/>
        <w:szCs w:val="16"/>
      </w:rPr>
    </w:pPr>
    <w:r>
      <w:rPr>
        <w:noProof/>
        <w:sz w:val="16"/>
        <w:szCs w:val="16"/>
        <w:lang w:val="pt-PT" w:eastAsia="pt-PT"/>
      </w:rPr>
      <w:pict w14:anchorId="09E93F36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8"/>
      <w:gridCol w:w="6379"/>
      <w:gridCol w:w="2126"/>
    </w:tblGrid>
    <w:tr w:rsidRPr="005A3CD6" w:rsidR="00F3614A" w:rsidTr="00DA457D" w14:paraId="1825410F" w14:textId="77777777">
      <w:trPr>
        <w:trHeight w:val="828"/>
      </w:trPr>
      <w:tc>
        <w:tcPr>
          <w:tcW w:w="2838" w:type="dxa"/>
          <w:shd w:val="clear" w:color="auto" w:fill="auto"/>
        </w:tcPr>
        <w:p w:rsidR="00F3614A" w:rsidP="002F5DF5" w:rsidRDefault="00F3614A" w14:paraId="6F11E8F1" w14:textId="77777777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:rsidRPr="000B2897" w:rsidR="00F3614A" w:rsidP="002F5DF5" w:rsidRDefault="00F3614A" w14:paraId="1D225379" w14:textId="77777777">
          <w:pPr>
            <w:rPr>
              <w:sz w:val="14"/>
              <w:szCs w:val="14"/>
              <w:lang w:val="pt-PT" w:eastAsia="pt-PT"/>
            </w:rPr>
          </w:pPr>
        </w:p>
        <w:p w:rsidRPr="000B2897" w:rsidR="00F3614A" w:rsidP="00BD2F3D" w:rsidRDefault="00F3614A" w14:paraId="48E90E6A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P="004F1A34" w:rsidRDefault="00F3614A" w14:paraId="2FDAE0F6" w14:textId="77777777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Pr="004F1A34" w:rsidR="00F3614A" w:rsidP="004F1A34" w:rsidRDefault="00F3614A" w14:paraId="7AF4F8C8" w14:textId="77777777">
          <w:pPr>
            <w:pStyle w:val="BodyText"/>
            <w:jc w:val="center"/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Pr="000B2897" w:rsidR="00F3614A" w:rsidP="004F1A34" w:rsidRDefault="00F14423" w14:paraId="22F9126F" w14:textId="77777777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w:history="1" r:id="rId1"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 w:rsidR="00F3614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 w:rsidR="00F3614A">
            <w:rPr>
              <w:sz w:val="14"/>
              <w:szCs w:val="14"/>
              <w:lang w:val="pt-PT" w:eastAsia="pt-PT"/>
            </w:rPr>
            <w:t xml:space="preserve">  w</w:t>
          </w:r>
          <w:r w:rsidRPr="000B2897" w:rsidR="00F3614A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F3614A" w:rsidP="003163F1" w:rsidRDefault="00F3614A" w14:paraId="4844F6E1" w14:textId="7D746EB4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46262F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46262F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606F17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46262F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46262F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46262F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F14423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46262F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F3614A" w:rsidP="003163F1" w:rsidRDefault="00F3614A" w14:paraId="18BFE551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F3614A" w:rsidP="003163F1" w:rsidRDefault="00F3614A" w14:paraId="14CD0428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252</w:t>
          </w:r>
        </w:p>
      </w:tc>
    </w:tr>
  </w:tbl>
  <w:p w:rsidRPr="00DB2882" w:rsidR="00F3614A" w:rsidRDefault="00F3614A" w14:paraId="683D9DB6" w14:textId="77777777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BAD60" w14:textId="77777777" w:rsidR="00BD6FAB" w:rsidRDefault="00BD6FAB" w:rsidP="00816498">
      <w:r>
        <w:separator/>
      </w:r>
    </w:p>
  </w:footnote>
  <w:footnote w:type="continuationSeparator" w:id="0">
    <w:p w14:paraId="6E0E7988" w14:textId="77777777" w:rsidR="00BD6FAB" w:rsidRDefault="00BD6FAB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510" w:type="dxa"/>
      <w:tblInd w:w="-985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1345"/>
      <w:gridCol w:w="7733"/>
      <w:gridCol w:w="2179"/>
      <w:gridCol w:w="1253"/>
    </w:tblGrid>
    <w:tr w:rsidRPr="005A3CD6" w:rsidR="00F3614A" w:rsidTr="00FE0903" w14:paraId="653F7EE3" w14:textId="7777777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F3614A" w:rsidP="00FE0903" w:rsidRDefault="00F3614A" w14:paraId="75D6AA9A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1302D88B" wp14:editId="6F39F614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Pr="000B2897" w:rsidR="00F3614A" w:rsidP="00FE0903" w:rsidRDefault="00F3614A" w14:paraId="475BC36A" w14:textId="77777777">
          <w:pPr>
            <w:rPr>
              <w:szCs w:val="20"/>
              <w:lang w:val="pt-PT" w:eastAsia="pt-PT"/>
            </w:rPr>
          </w:pPr>
        </w:p>
        <w:p w:rsidRPr="000B2897" w:rsidR="00F3614A" w:rsidP="00FE0903" w:rsidRDefault="00F3614A" w14:paraId="2664A1E3" w14:textId="77777777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P="00FE0903" w:rsidRDefault="00F3614A" w14:paraId="7DA335E9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0B2897" w:rsidR="00F3614A" w:rsidP="00FE0903" w:rsidRDefault="00F3614A" w14:paraId="7958318A" w14:textId="77777777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F3614A" w:rsidP="00FE0903" w:rsidRDefault="00F3614A" w14:paraId="47716BC0" w14:textId="77777777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Pr="00FE0903" w:rsidR="00F3614A" w:rsidP="00816498" w:rsidRDefault="00F3614A" w14:paraId="4FF3B802" w14:textId="77777777">
    <w:pPr>
      <w:pStyle w:val="Header"/>
      <w:rPr>
        <w:lang w:val="pt-PT"/>
      </w:rPr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338"/>
      <w:gridCol w:w="8021"/>
      <w:gridCol w:w="1976"/>
    </w:tblGrid>
    <w:tr w:rsidRPr="005A3CD6" w:rsidR="00F3614A" w:rsidTr="00F14423" w14:paraId="1C379334" w14:textId="77777777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Pr="000B2897" w:rsidR="00F3614A" w:rsidP="00457319" w:rsidRDefault="00F3614A" w14:paraId="56DEFF8C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77D1C2F5" wp14:editId="45312871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Pr="000B2897" w:rsidR="00F3614A" w:rsidP="002F5DF5" w:rsidRDefault="00F3614A" w14:paraId="43FE8C4E" w14:textId="77777777">
          <w:pPr>
            <w:rPr>
              <w:szCs w:val="20"/>
              <w:lang w:val="pt-PT" w:eastAsia="pt-PT"/>
            </w:rPr>
          </w:pPr>
        </w:p>
        <w:p w:rsidR="00F3614A" w:rsidRDefault="00F3614A" w14:paraId="17595C23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:rsidR="00F3614A" w:rsidRDefault="00F3614A" w14:paraId="5A306F59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Pr="00F13694" w:rsidR="00F3614A" w:rsidRDefault="00F3614A" w14:paraId="0F2C91DC" w14:textId="77777777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P="000B2897" w:rsidRDefault="00F3614A" w14:paraId="3BE4674F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F3614A" w:rsidP="000B2897" w:rsidRDefault="00F3614A" w14:paraId="445C18FE" w14:textId="77777777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Pr="00642F3A" w:rsidR="00F3614A" w:rsidP="00642F3A" w:rsidRDefault="00F3614A" w14:paraId="1B16FDF2" w14:textId="77777777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550582">
    <w:abstractNumId w:val="1"/>
  </w:num>
  <w:num w:numId="2" w16cid:durableId="44165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6F10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1B44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999"/>
    <w:rsid w:val="00216E19"/>
    <w:rsid w:val="00217EEF"/>
    <w:rsid w:val="002206A6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B3884"/>
    <w:rsid w:val="004B4335"/>
    <w:rsid w:val="004B6EA6"/>
    <w:rsid w:val="004B71A3"/>
    <w:rsid w:val="004C5375"/>
    <w:rsid w:val="004C6653"/>
    <w:rsid w:val="004C6BF0"/>
    <w:rsid w:val="004D49F1"/>
    <w:rsid w:val="004E21AD"/>
    <w:rsid w:val="004F1A34"/>
    <w:rsid w:val="004F7776"/>
    <w:rsid w:val="00500967"/>
    <w:rsid w:val="00512968"/>
    <w:rsid w:val="00514757"/>
    <w:rsid w:val="00517113"/>
    <w:rsid w:val="005178BB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59CE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B1B9B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800DBF"/>
    <w:rsid w:val="00803A68"/>
    <w:rsid w:val="008043F4"/>
    <w:rsid w:val="008053E8"/>
    <w:rsid w:val="0081241C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61102"/>
    <w:rsid w:val="00962E95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649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5CA7"/>
    <w:rsid w:val="00CF6F10"/>
    <w:rsid w:val="00D02B64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68D1"/>
    <w:rsid w:val="00D42C92"/>
    <w:rsid w:val="00D436A6"/>
    <w:rsid w:val="00D46818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448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28D2"/>
    <w:rsid w:val="00E2316D"/>
    <w:rsid w:val="00E25309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FC5B2"/>
  <w15:docId w15:val="{4B00DA84-1E16-4565-81B9-1A8CD294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4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nbatlle\Downloads\Elevator%20Summary%20V10.dotx" TargetMode="External" Id="rId1" /><Relationship Type="http://schemas.openxmlformats.org/officeDocument/2006/relationships/attachedTemplate" Target="C:\SHLOK\Pro-Inspector\qa.pro-inspector.net\WEB\Data\Documents\Templates\Template\83_@Certificate.docx" TargetMode="External" Id="Rfea8a5c24e504868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Elevator Summary V10</Template>
  <TotalTime>363</TotalTime>
  <Pages>2</Pages>
  <Words>878</Words>
  <Characters>5007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5874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 Batlle</dc:creator>
  <cp:lastModifiedBy>bhagavathypriya.g</cp:lastModifiedBy>
  <cp:revision>87</cp:revision>
  <dcterms:created xsi:type="dcterms:W3CDTF">2023-06-07T11:37:00Z</dcterms:created>
  <dcterms:modified xsi:type="dcterms:W3CDTF">2023-10-10T08:15:00Z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