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LA2024-0042-03-01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Test Inspection 2501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kiruthika.d@shloklabs.com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como OPC, nos termos do art.º 14.º do DL39/2010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Electrical Maintenance Company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Park Station, 709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56, 76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Locais afetos a serviços técnicos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Antena de comunicações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2024250401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PT2024042500000000IO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27.00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9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DT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local privado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apenas PCVE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56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45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2024/04/25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5c927f94d2f74e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Admin,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2024/04/25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98a2d82c2cba43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tricas@bureauveritas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R98a2d82c2cba4368" /><Relationship Type="http://schemas.openxmlformats.org/officeDocument/2006/relationships/image" Target="/media/image2.bin" Id="R5c927f94d2f74e4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.docx" TargetMode="External" Id="Rfe266373f92a4bd3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