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Blob V2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- 609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2024/04/25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- 609, 1000-010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- 609, 1000-010 Lisboa a solicitação de Test Blob V2.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3d50449103944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517f6c3387347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e517f6c338734758" /><Relationship Type="http://schemas.openxmlformats.org/officeDocument/2006/relationships/image" Target="/media/image3.bin" Id="R53d5044910394431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bbef9d495d574fea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