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Test App Release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Station - 34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1000-018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2024/05/28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Station - 34, 1000-018 Lisboa.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000126/2024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2024/05/28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Station - 34, 1000-018 Lisboa a solicitação de Test App Release.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2024/05/28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10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.docx" TargetMode="External" Id="Rbcecb8a2070f432c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