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5DE" w:rsidRDefault="00913DAB" w14:paraId="35D0BA55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3875DE" w:rsidRDefault="003875DE" w14:paraId="238913F7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B2A04" w:rsidP="000B2A04" w:rsidRDefault="00BE7BA0" w14:paraId="5CCFB05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 w:rsidRPr="006D3D3A" w:rsidR="00913DAB"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0B2A04" w:rsidP="000B2A04" w:rsidRDefault="005A5C91" w14:paraId="26ACC9A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Hariharan</w:t>
      </w:r>
    </w:p>
    <w:p xmlns:w14="http://schemas.microsoft.com/office/word/2010/wordml" xmlns:w="http://schemas.openxmlformats.org/wordprocessingml/2006/main" w:rsidR="000B2A04" w:rsidP="000B2A04" w:rsidRDefault="005A5C91" w14:paraId="4DBFFF0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Lisbon - 08</w:t>
      </w:r>
    </w:p>
    <w:p xmlns:w14="http://schemas.microsoft.com/office/word/2010/wordml" xmlns:w="http://schemas.openxmlformats.org/wordprocessingml/2006/main" w:rsidR="00823518" w:rsidP="000B2A04" w:rsidRDefault="005A5C91" w14:paraId="59A78BB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1000-000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 xml:space="preserve"> Lisboa</w:t>
      </w:r>
    </w:p>
    <w:p w:rsidRPr="006D3D3A" w:rsidR="000B2A04" w:rsidP="000B2A04" w:rsidRDefault="000B2A04" w14:paraId="0BA7624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Pr="006D3D3A" w:rsidR="00823518" w:rsidRDefault="00823518" w14:paraId="2F71976E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CB30CD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2024/06/04</w:t>
      </w:r>
    </w:p>
    <w:p w:rsidRPr="006D3D3A" w:rsidR="00823518" w:rsidRDefault="00913DAB" w14:paraId="151BFA26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Pr="006D3D3A" w:rsidR="00823518" w:rsidRDefault="00823518" w14:paraId="6D5836D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6C3C579A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Lisbon - 08, 1000-000 Lisboa.</w:t>
      </w:r>
    </w:p>
    <w:p w:rsidRPr="006D3D3A" w:rsidR="00823518" w:rsidRDefault="00913DAB" w14:paraId="61F9A10F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 w:rsidRPr="006D3D3A"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6155E" w:rsidRDefault="005A5C91" w14:paraId="40A4AEDD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Pr="006D3D3A" w:rsidR="00823518" w:rsidRDefault="00823518" w14:paraId="08D53C24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Pr="006D3D3A" w:rsidR="00823518" w:rsidRDefault="00913DAB" w14:paraId="7770DB1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Pr="006D3D3A" w:rsidR="00823518" w:rsidRDefault="00823518" w14:paraId="3F92BD8E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7B7EB824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Atentamente</w:t>
      </w:r>
    </w:p>
    <w:p w:rsidRPr="006D3D3A" w:rsidR="00823518" w:rsidRDefault="00823518" w14:paraId="476B28D3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823518" w14:paraId="750A0848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6D3D3A" w:rsidR="00823518" w:rsidRDefault="00913DAB" w14:paraId="1CECA5FF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t>BUREAU VERITAS RINAVE</w:t>
      </w:r>
    </w:p>
    <w:p w:rsidRPr="006D3D3A" w:rsidR="00823518" w:rsidRDefault="00913DAB" w14:paraId="3DA8FA95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6D3D3A">
        <w:rPr>
          <w:rFonts w:ascii="Arial" w:hAnsi="Arial" w:cs="Arial"/>
          <w:sz w:val="20"/>
          <w:szCs w:val="20"/>
          <w:lang w:val="pt-PT"/>
        </w:rPr>
        <w:br w:type="page"/>
      </w:r>
      <w:r w:rsidRPr="006D3D3A"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Pr="00D73EB9" w:rsidR="00823518" w:rsidRDefault="00913DAB" w14:paraId="16A202E5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D73EB9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6155E" w:rsidRDefault="005A5C91" w14:paraId="6055B9B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000127/2024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76155E" w:rsidP="00567AFA" w:rsidRDefault="005A5C91" w14:paraId="71593359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 w:rsid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2024/06/04 </w:t>
      </w:r>
      <w:r w:rsidRPr="009A3B8E" w:rsid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Lisbon - 08, 1000-000 Lisboa a solicitação de Hariharan.</w:t>
      </w:r>
    </w:p>
    <w:p xmlns:w14="http://schemas.microsoft.com/office/word/2010/wordml" xmlns:w="http://schemas.openxmlformats.org/wordprocessingml/2006/main" w:rsidR="0076155E" w:rsidRDefault="005A5C91" w14:paraId="0613DF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</w:t>
      </w:r>
      <w:r w:rsidRPr="00D83229" w:rsid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823518" w:rsidRDefault="005A5C91" w14:paraId="5DA58D3A" w14:textId="1E5F64E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 w:rsid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7F1481" w:rsidRDefault="007F1481" w14:paraId="7A35FA90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6155E" w:rsidRDefault="005A5C91" w14:paraId="3327E08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2024/06/04</w:t>
      </w:r>
    </w:p>
    <w:tbl>
      <w:tblPr>
        <w:tblW w:w="9149" w:type="dxa"/>
        <w:jc w:val="center"/>
        <w:tblLayout w:type="fixed"/>
        <w:tblLook w:val="0000" w:firstRow="0" w:lastRow="0" w:firstColumn="0" w:lastColumn="0" w:noHBand="0" w:noVBand="0"/>
      </w:tblPr>
      <w:tblGrid>
        <w:gridCol w:w="4574"/>
        <w:gridCol w:w="4575"/>
      </w:tblGrid>
      <w:tr w:rsidR="00823518" w:rsidTr="007212E1" w14:paraId="37ECC49C" w14:textId="77777777">
        <w:trPr>
          <w:trHeight w:val="240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823518" w:rsidRDefault="00913DAB" w14:paraId="1BDDA1EB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2099660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823518" w:rsidTr="007212E1" w14:paraId="16E63501" w14:textId="77777777">
        <w:trPr>
          <w:trHeight w:val="447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113F5DE1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913DAB" w14:paraId="470145F9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823518" w:rsidTr="007212E1" w14:paraId="0199730E" w14:textId="77777777">
        <w:trPr>
          <w:trHeight w:val="214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188C2F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54F978B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823518" w:rsidTr="007212E1" w14:paraId="7429913B" w14:textId="77777777">
        <w:trPr>
          <w:trHeight w:val="222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76155E" w:rsidRDefault="005A5C91" w14:paraId="76DFA0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823518" w:rsidRDefault="00823518" w14:paraId="7C26B639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823518" w:rsidTr="007212E1" w14:paraId="2714D9EA" w14:textId="77777777">
        <w:trPr>
          <w:trHeight w:val="179"/>
          <w:jc w:val="center"/>
        </w:trPr>
        <w:tc>
          <w:tcPr>
            <w:tcW w:w="4574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79B56D41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575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76155E" w:rsidRDefault="005A5C91" w14:paraId="402D5B50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6D3D3A" w:rsidR="007F1481" w:rsidP="007F1481" w:rsidRDefault="007F1481" w14:paraId="5D1233F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Pr="006D3D3A" w:rsidR="007F1481" w:rsidSect="00AA35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3" w:right="1440" w:bottom="1135" w:left="1440" w:header="14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B74E" w14:textId="77777777" w:rsidR="00AA3516" w:rsidRDefault="00AA3516" w:rsidP="00823518">
      <w:pPr>
        <w:spacing w:after="0" w:line="240" w:lineRule="auto"/>
      </w:pPr>
      <w:r>
        <w:separator/>
      </w:r>
    </w:p>
  </w:endnote>
  <w:endnote w:type="continuationSeparator" w:id="0">
    <w:p w14:paraId="73D7E59E" w14:textId="77777777" w:rsidR="00AA3516" w:rsidRDefault="00AA3516" w:rsidP="00823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F700B8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823518" w14:paraId="0E13D7ED" w14:textId="77777777">
      <w:tc>
        <w:tcPr>
          <w:tcW w:w="6379" w:type="dxa"/>
        </w:tcPr>
        <w:p w:rsidR="00823518" w:rsidRDefault="00823518" w14:paraId="38C76773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913DAB" w14:paraId="54D86677" w14:textId="76E0AD3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Pr="00A57001" w:rsidR="00A57001">
            <w:rPr>
              <w:rFonts w:ascii="Arial" w:hAnsi="Arial" w:cs="Arial"/>
              <w:sz w:val="16"/>
              <w:szCs w:val="16"/>
            </w:rPr>
            <w:t>5</w:t>
          </w:r>
        </w:p>
        <w:p w:rsidR="00823518" w:rsidRDefault="00823518" w14:paraId="0CDFCC35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823518" w:rsidRDefault="00913DAB" w14:paraId="00A9D317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823518" w14:paraId="4DFD3DEB" w14:textId="77777777">
      <w:tc>
        <w:tcPr>
          <w:tcW w:w="6379" w:type="dxa"/>
        </w:tcPr>
        <w:p w:rsidR="00823518" w:rsidRDefault="00823518" w14:paraId="2A4F45EA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823518" w:rsidRDefault="00823518" w14:paraId="3E39E46F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D73EB9" w:rsidR="00823518" w14:paraId="3200A489" w14:textId="77777777">
      <w:tc>
        <w:tcPr>
          <w:tcW w:w="9502" w:type="dxa"/>
          <w:gridSpan w:val="2"/>
        </w:tcPr>
        <w:p w:rsidRPr="006D3D3A" w:rsidR="00823518" w:rsidRDefault="00913DAB" w14:paraId="073D3C63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6D3D3A" w:rsidR="00823518" w:rsidRDefault="00913DAB" w14:paraId="5342578A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6D3D3A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6D3D3A" w:rsidR="00823518" w:rsidRDefault="0018288D" w14:paraId="33251E1A" w14:textId="275E06C5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6D3D3A" w:rsidR="00913DAB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18288D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18288D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18288D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6D3D3A" w:rsidR="00823518" w:rsidRDefault="00913DAB" w14:paraId="5DB4F47C" w14:textId="77777777">
    <w:pPr>
      <w:pStyle w:val="Footer"/>
      <w:tabs>
        <w:tab w:val="left" w:pos="1560"/>
      </w:tabs>
      <w:rPr>
        <w:lang w:val="pt-PT"/>
      </w:rPr>
    </w:pPr>
    <w:r w:rsidRPr="006D3D3A">
      <w:rPr>
        <w:lang w:val="pt-PT"/>
      </w:rPr>
      <w:tab/>
    </w:r>
    <w:r w:rsidRPr="006D3D3A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23518" w:rsidRDefault="00823518" w14:paraId="4C537E99" w14:textId="77777777"/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823518" w:rsidTr="00361ED3" w14:paraId="2ACC0288" w14:textId="77777777">
      <w:tc>
        <w:tcPr>
          <w:tcW w:w="2553" w:type="dxa"/>
          <w:vAlign w:val="center"/>
        </w:tcPr>
        <w:p w:rsidR="00823518" w:rsidRDefault="00913DAB" w14:paraId="3A2C839B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 xml:space="preserve">BUREAU VERITAS RINAVE, </w:t>
          </w:r>
          <w:proofErr w:type="gramStart"/>
          <w:r w:rsidR="007A6760">
            <w:rPr>
              <w:rFonts w:ascii="Arial" w:hAnsi="Arial" w:cs="Arial"/>
              <w:b/>
              <w:color w:val="767171"/>
              <w:sz w:val="10"/>
              <w:szCs w:val="10"/>
            </w:rPr>
            <w:t>S.</w:t>
          </w:r>
          <w:r>
            <w:rPr>
              <w:rFonts w:ascii="Arial" w:hAnsi="Arial" w:cs="Arial"/>
              <w:b/>
              <w:color w:val="767171"/>
              <w:sz w:val="10"/>
              <w:szCs w:val="10"/>
            </w:rPr>
            <w:t>A</w:t>
          </w:r>
          <w:proofErr w:type="gramEnd"/>
        </w:p>
      </w:tc>
      <w:tc>
        <w:tcPr>
          <w:tcW w:w="2835" w:type="dxa"/>
          <w:vAlign w:val="center"/>
        </w:tcPr>
        <w:p w:rsidRPr="006D3D3A" w:rsidR="00823518" w:rsidRDefault="007A6760" w14:paraId="58C1AAD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7A6760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 xml:space="preserve">SEDE: </w:t>
          </w:r>
          <w:r w:rsidRPr="007A6760" w:rsidR="00D35DB6">
            <w:rPr>
              <w:rFonts w:ascii="Arial" w:hAnsi="Arial" w:cs="Arial"/>
              <w:b/>
              <w:bCs/>
              <w:color w:val="767171"/>
              <w:sz w:val="10"/>
              <w:szCs w:val="10"/>
              <w:lang w:val="pt-PT"/>
            </w:rPr>
            <w:t>LISBOA</w:t>
          </w:r>
          <w:r w:rsidRPr="00D35DB6" w:rsidR="00D35DB6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Laura Ayres, nº 3</w:t>
          </w:r>
        </w:p>
      </w:tc>
      <w:tc>
        <w:tcPr>
          <w:tcW w:w="3070" w:type="dxa"/>
          <w:vAlign w:val="center"/>
        </w:tcPr>
        <w:p w:rsidRPr="006D3D3A" w:rsidR="00823518" w:rsidRDefault="00913DAB" w14:paraId="18C422F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</w:p>
      </w:tc>
      <w:tc>
        <w:tcPr>
          <w:tcW w:w="2883" w:type="dxa"/>
          <w:vAlign w:val="center"/>
        </w:tcPr>
        <w:p w:rsidR="00823518" w:rsidRDefault="00913DAB" w14:paraId="377F542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</w:p>
      </w:tc>
    </w:tr>
    <w:tr w:rsidR="00823518" w:rsidTr="00361ED3" w14:paraId="3D8EB410" w14:textId="77777777">
      <w:tc>
        <w:tcPr>
          <w:tcW w:w="2553" w:type="dxa"/>
          <w:vAlign w:val="center"/>
        </w:tcPr>
        <w:p w:rsidR="00823518" w:rsidRDefault="00823518" w14:paraId="6F89F53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823518" w:rsidRDefault="00D35DB6" w14:paraId="1A92439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D35DB6">
            <w:rPr>
              <w:rFonts w:ascii="Arial" w:hAnsi="Arial" w:cs="Arial"/>
              <w:color w:val="767171"/>
              <w:sz w:val="10"/>
              <w:szCs w:val="10"/>
            </w:rPr>
            <w:t>1600-510 Lisboa</w:t>
          </w:r>
        </w:p>
      </w:tc>
      <w:tc>
        <w:tcPr>
          <w:tcW w:w="3070" w:type="dxa"/>
          <w:vAlign w:val="center"/>
        </w:tcPr>
        <w:p w:rsidR="00823518" w:rsidRDefault="007A6760" w14:paraId="78369E7C" w14:textId="3C7F1D5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+351 244 815 423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823518" w:rsidRDefault="007A6760" w14:paraId="626AFD92" w14:textId="2943C15E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+351 282 343 152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</w:tr>
    <w:tr w:rsidR="00823518" w:rsidTr="00361ED3" w14:paraId="34F95C19" w14:textId="77777777">
      <w:tc>
        <w:tcPr>
          <w:tcW w:w="2553" w:type="dxa"/>
          <w:vAlign w:val="center"/>
        </w:tcPr>
        <w:p w:rsidR="00823518" w:rsidRDefault="00913DAB" w14:paraId="269EA47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823518" w:rsidRDefault="00913DAB" w14:paraId="2F18ADEB" w14:textId="2132EABA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</w:t>
          </w:r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 w:rsid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823518" w:rsidRDefault="00823518" w14:paraId="60D4E2C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823518" w:rsidRDefault="00823518" w14:paraId="620D581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823518" w:rsidTr="00361ED3" w14:paraId="399E2E73" w14:textId="77777777">
      <w:trPr>
        <w:trHeight w:val="113" w:hRule="exact"/>
      </w:trPr>
      <w:tc>
        <w:tcPr>
          <w:tcW w:w="2553" w:type="dxa"/>
          <w:vAlign w:val="center"/>
        </w:tcPr>
        <w:p w:rsidR="00823518" w:rsidRDefault="00823518" w14:paraId="5D4EFA94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823518" w:rsidRDefault="00823518" w14:paraId="39EFF54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823518" w:rsidRDefault="00823518" w14:paraId="45A0914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823518" w:rsidRDefault="00823518" w14:paraId="3BF1783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823518" w:rsidTr="00361ED3" w14:paraId="4747A24E" w14:textId="77777777">
      <w:tc>
        <w:tcPr>
          <w:tcW w:w="2553" w:type="dxa"/>
          <w:vAlign w:val="center"/>
        </w:tcPr>
        <w:p w:rsidR="00823518" w:rsidRDefault="00823518" w14:paraId="0468C267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823518" w:rsidRDefault="00913DAB" w14:paraId="41F6ADFA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</w:p>
      </w:tc>
      <w:tc>
        <w:tcPr>
          <w:tcW w:w="3070" w:type="dxa"/>
          <w:vAlign w:val="center"/>
        </w:tcPr>
        <w:p w:rsidR="00823518" w:rsidRDefault="00913DAB" w14:paraId="2F7D3161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6D3D3A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</w:p>
      </w:tc>
      <w:tc>
        <w:tcPr>
          <w:tcW w:w="2883" w:type="dxa"/>
          <w:vAlign w:val="center"/>
        </w:tcPr>
        <w:p w:rsidR="00823518" w:rsidRDefault="00823518" w14:paraId="70DC1CBE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77DE5258" w14:textId="77777777">
      <w:tc>
        <w:tcPr>
          <w:tcW w:w="2553" w:type="dxa"/>
          <w:vAlign w:val="center"/>
        </w:tcPr>
        <w:p w:rsidR="007A6760" w:rsidP="007A6760" w:rsidRDefault="007A6760" w14:paraId="222A58CA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6D3D3A" w:rsidR="007A6760" w:rsidP="007A6760" w:rsidRDefault="007A6760" w14:paraId="4D9CF7AD" w14:textId="39639605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+351 223 771 970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3070" w:type="dxa"/>
          <w:vAlign w:val="center"/>
        </w:tcPr>
        <w:p w:rsidR="007A6760" w:rsidP="007A6760" w:rsidRDefault="007A6760" w14:paraId="19D68DD4" w14:textId="7395CFDF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 xml:space="preserve">Tel.: +351 269 630 745 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</w:p>
      </w:tc>
      <w:tc>
        <w:tcPr>
          <w:tcW w:w="2883" w:type="dxa"/>
          <w:vAlign w:val="center"/>
        </w:tcPr>
        <w:p w:rsidR="007A6760" w:rsidP="007A6760" w:rsidRDefault="007A6760" w14:paraId="570BB9A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39122EDE" w14:textId="77777777">
      <w:tc>
        <w:tcPr>
          <w:tcW w:w="2553" w:type="dxa"/>
          <w:vAlign w:val="center"/>
        </w:tcPr>
        <w:p w:rsidR="007A6760" w:rsidP="007A6760" w:rsidRDefault="007A6760" w14:paraId="270A04E3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466A4950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768B5B86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5B431F3C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7A6760" w:rsidTr="00361ED3" w14:paraId="5852E2A5" w14:textId="77777777">
      <w:trPr>
        <w:trHeight w:val="113" w:hRule="exact"/>
      </w:trPr>
      <w:tc>
        <w:tcPr>
          <w:tcW w:w="2553" w:type="dxa"/>
          <w:vAlign w:val="center"/>
        </w:tcPr>
        <w:p w:rsidR="007A6760" w:rsidP="007A6760" w:rsidRDefault="007A6760" w14:paraId="099CCDF9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7A6760" w:rsidP="007A6760" w:rsidRDefault="007A6760" w14:paraId="5F967C5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7A6760" w:rsidP="007A6760" w:rsidRDefault="007A6760" w14:paraId="2B2CAF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7A6760" w:rsidP="007A6760" w:rsidRDefault="007A6760" w14:paraId="6C56C86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D73EB9" w:rsidR="007A6760" w:rsidTr="00361ED3" w14:paraId="4A8C6A80" w14:textId="77777777">
      <w:tc>
        <w:tcPr>
          <w:tcW w:w="2553" w:type="dxa"/>
          <w:vAlign w:val="center"/>
        </w:tcPr>
        <w:p w:rsidR="007A6760" w:rsidP="007A6760" w:rsidRDefault="007A6760" w14:paraId="7ECDBBD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6D3D3A" w:rsidR="007A6760" w:rsidP="007A6760" w:rsidRDefault="007A6760" w14:paraId="35AD0B04" w14:textId="55549778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 N.º Nacional 707 200 542</w:t>
          </w:r>
          <w:r w:rsidRPr="007A6760">
            <w:rPr>
              <w:rFonts w:ascii="Arial" w:hAnsi="Arial" w:cs="Arial"/>
              <w:color w:val="767171"/>
              <w:sz w:val="8"/>
              <w:szCs w:val="8"/>
            </w:rPr>
            <w:t>(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chamada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 xml:space="preserve"> rede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fixa</w:t>
          </w:r>
          <w:proofErr w:type="spellEnd"/>
          <w:r w:rsidR="00DD2009">
            <w:rPr>
              <w:rFonts w:ascii="Arial" w:hAnsi="Arial" w:cs="Arial"/>
              <w:color w:val="767171"/>
              <w:sz w:val="8"/>
              <w:szCs w:val="8"/>
            </w:rPr>
            <w:t xml:space="preserve"> </w:t>
          </w:r>
          <w:proofErr w:type="spellStart"/>
          <w:r w:rsidRPr="007A6760">
            <w:rPr>
              <w:rFonts w:ascii="Arial" w:hAnsi="Arial" w:cs="Arial"/>
              <w:color w:val="767171"/>
              <w:sz w:val="8"/>
              <w:szCs w:val="8"/>
            </w:rPr>
            <w:t>nacional</w:t>
          </w:r>
          <w:proofErr w:type="spellEnd"/>
          <w:r w:rsidRPr="007A6760">
            <w:rPr>
              <w:rFonts w:ascii="Arial" w:hAnsi="Arial" w:cs="Arial"/>
              <w:color w:val="767171"/>
              <w:sz w:val="8"/>
              <w:szCs w:val="8"/>
            </w:rPr>
            <w:t>)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|   </w:t>
          </w:r>
          <w:r>
            <w:rPr>
              <w:rFonts w:ascii="Arial" w:hAnsi="Arial" w:cs="Arial"/>
              <w:color w:val="767171"/>
              <w:sz w:val="10"/>
              <w:szCs w:val="10"/>
              <w:lang w:val="pt-PT"/>
            </w:rPr>
            <w:t>comercial</w:t>
          </w:r>
          <w:r w:rsidRPr="006D3D3A">
            <w:rPr>
              <w:rFonts w:ascii="Arial" w:hAnsi="Arial" w:cs="Arial"/>
              <w:color w:val="767171"/>
              <w:sz w:val="10"/>
              <w:szCs w:val="10"/>
              <w:lang w:val="pt-PT"/>
            </w:rPr>
            <w:t>@bureauveritas.com    |   www.bureauveritas.com |   www.bureauveritas.pt</w:t>
          </w:r>
        </w:p>
      </w:tc>
    </w:tr>
  </w:tbl>
  <w:p w:rsidRPr="006D3D3A" w:rsidR="00823518" w:rsidRDefault="00823518" w14:paraId="07DE865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16E20" w14:textId="77777777" w:rsidR="00AA3516" w:rsidRDefault="00AA3516" w:rsidP="00823518">
      <w:pPr>
        <w:spacing w:after="0" w:line="240" w:lineRule="auto"/>
      </w:pPr>
      <w:r>
        <w:separator/>
      </w:r>
    </w:p>
  </w:footnote>
  <w:footnote w:type="continuationSeparator" w:id="0">
    <w:p w14:paraId="0F73BAE0" w14:textId="77777777" w:rsidR="00AA3516" w:rsidRDefault="00AA3516" w:rsidP="00823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2009" w:rsidRDefault="00DD2009" w14:paraId="5C847C88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823518" w14:paraId="7FBC77F1" w14:textId="77777777">
      <w:tc>
        <w:tcPr>
          <w:tcW w:w="4783" w:type="dxa"/>
          <w:vAlign w:val="center"/>
        </w:tcPr>
        <w:p w:rsidR="00823518" w:rsidRDefault="00823518" w14:paraId="5B89EED9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823518" w:rsidRDefault="00913DAB" w14:paraId="559CE9A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823518" w14:paraId="6A5D9262" w14:textId="77777777">
      <w:trPr>
        <w:trHeight w:val="1525"/>
      </w:trPr>
      <w:tc>
        <w:tcPr>
          <w:tcW w:w="4783" w:type="dxa"/>
          <w:vAlign w:val="center"/>
        </w:tcPr>
        <w:p w:rsidR="00823518" w:rsidRDefault="005614C9" w14:paraId="7C52554E" w14:textId="77777777">
          <w:pPr>
            <w:pStyle w:val="Header"/>
            <w:jc w:val="both"/>
          </w:pPr>
          <w:r w:rsidRPr="005614C9">
            <w:rPr>
              <w:noProof/>
            </w:rPr>
            <w:drawing>
              <wp:inline distT="0" distB="0" distL="0" distR="0" wp14:anchorId="44824C8E" wp14:editId="55BFAA2B">
                <wp:extent cx="762000" cy="950595"/>
                <wp:effectExtent l="1905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dxa"/>
          <w:vAlign w:val="center"/>
        </w:tcPr>
        <w:p w:rsidR="00823518" w:rsidRDefault="00B51AB0" w14:paraId="7D9F7BCE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4F01182" wp14:editId="78DC728D">
                <wp:extent cx="629009" cy="666750"/>
                <wp:effectExtent l="19050" t="0" r="0" b="0"/>
                <wp:docPr id="1" name="Picture 1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009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913DAB" w14:paraId="22C59FE1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823518" w14:paraId="18B3349C" w14:textId="77777777">
      <w:trPr>
        <w:trHeight w:val="1976"/>
      </w:trPr>
      <w:tc>
        <w:tcPr>
          <w:tcW w:w="9640" w:type="dxa"/>
          <w:vAlign w:val="center"/>
        </w:tcPr>
        <w:p w:rsidR="00823518" w:rsidRDefault="005614C9" w14:paraId="57815BFF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 w:rsidRPr="005614C9">
            <w:rPr>
              <w:noProof/>
            </w:rPr>
            <w:drawing>
              <wp:inline distT="0" distB="0" distL="0" distR="0" wp14:anchorId="3C23929E" wp14:editId="3BBC99EE">
                <wp:extent cx="762000" cy="950595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23518" w:rsidRDefault="00823518" w14:paraId="2DF60F8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 w:grammar="clean"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518"/>
    <w:rsid w:val="000433B2"/>
    <w:rsid w:val="000A4550"/>
    <w:rsid w:val="000A5B1A"/>
    <w:rsid w:val="000B2A04"/>
    <w:rsid w:val="000E7EF0"/>
    <w:rsid w:val="00115441"/>
    <w:rsid w:val="0018288D"/>
    <w:rsid w:val="001B2803"/>
    <w:rsid w:val="001C420E"/>
    <w:rsid w:val="001D0DFF"/>
    <w:rsid w:val="00201133"/>
    <w:rsid w:val="00204DCC"/>
    <w:rsid w:val="002B7255"/>
    <w:rsid w:val="002D194D"/>
    <w:rsid w:val="0032266D"/>
    <w:rsid w:val="00351159"/>
    <w:rsid w:val="00353DF8"/>
    <w:rsid w:val="00361ED3"/>
    <w:rsid w:val="003855A0"/>
    <w:rsid w:val="003875DE"/>
    <w:rsid w:val="00394782"/>
    <w:rsid w:val="003A3F42"/>
    <w:rsid w:val="003D63D4"/>
    <w:rsid w:val="003E323F"/>
    <w:rsid w:val="0043461E"/>
    <w:rsid w:val="004C7ED9"/>
    <w:rsid w:val="004E1EBF"/>
    <w:rsid w:val="005614C9"/>
    <w:rsid w:val="00567AFA"/>
    <w:rsid w:val="005971BA"/>
    <w:rsid w:val="005A4F0B"/>
    <w:rsid w:val="005A57F4"/>
    <w:rsid w:val="005A5C91"/>
    <w:rsid w:val="005E359C"/>
    <w:rsid w:val="00612378"/>
    <w:rsid w:val="00631C9F"/>
    <w:rsid w:val="006730F6"/>
    <w:rsid w:val="00674A95"/>
    <w:rsid w:val="006D3D3A"/>
    <w:rsid w:val="006F7B5C"/>
    <w:rsid w:val="007049A0"/>
    <w:rsid w:val="007212E1"/>
    <w:rsid w:val="00725F42"/>
    <w:rsid w:val="007460C6"/>
    <w:rsid w:val="00760699"/>
    <w:rsid w:val="0076155E"/>
    <w:rsid w:val="007922EB"/>
    <w:rsid w:val="007A6760"/>
    <w:rsid w:val="007E6701"/>
    <w:rsid w:val="007F1481"/>
    <w:rsid w:val="00805D5A"/>
    <w:rsid w:val="008077B1"/>
    <w:rsid w:val="00823518"/>
    <w:rsid w:val="0086260F"/>
    <w:rsid w:val="008D7299"/>
    <w:rsid w:val="0091259B"/>
    <w:rsid w:val="00913DAB"/>
    <w:rsid w:val="0095246D"/>
    <w:rsid w:val="00977138"/>
    <w:rsid w:val="00997B9E"/>
    <w:rsid w:val="009A3B8E"/>
    <w:rsid w:val="009D38A8"/>
    <w:rsid w:val="009F1837"/>
    <w:rsid w:val="00A47E38"/>
    <w:rsid w:val="00A55576"/>
    <w:rsid w:val="00A57001"/>
    <w:rsid w:val="00A57123"/>
    <w:rsid w:val="00AA3516"/>
    <w:rsid w:val="00AC1B73"/>
    <w:rsid w:val="00AD4DA0"/>
    <w:rsid w:val="00AF14C2"/>
    <w:rsid w:val="00B51AB0"/>
    <w:rsid w:val="00BE7BA0"/>
    <w:rsid w:val="00C324BA"/>
    <w:rsid w:val="00C3286D"/>
    <w:rsid w:val="00C67EF8"/>
    <w:rsid w:val="00CD6394"/>
    <w:rsid w:val="00D26CD7"/>
    <w:rsid w:val="00D273BB"/>
    <w:rsid w:val="00D35DB6"/>
    <w:rsid w:val="00D57222"/>
    <w:rsid w:val="00D73EB9"/>
    <w:rsid w:val="00D77457"/>
    <w:rsid w:val="00D83229"/>
    <w:rsid w:val="00DD2009"/>
    <w:rsid w:val="00DD2572"/>
    <w:rsid w:val="00F57FAD"/>
    <w:rsid w:val="00FF0845"/>
    <w:rsid w:val="00FF1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9879A15"/>
  <w15:docId w15:val="{3E53279E-EDC6-4FB1-8D4C-C5591696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235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23518"/>
  </w:style>
  <w:style w:type="character" w:customStyle="1" w:styleId="FooterChar">
    <w:name w:val="Footer Char"/>
    <w:basedOn w:val="DefaultParagraphFont"/>
    <w:link w:val="Footer"/>
    <w:uiPriority w:val="99"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rsid w:val="008235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.docx" TargetMode="External" Id="Rebc31cbbb81849e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bhagavathypriya.g</cp:lastModifiedBy>
  <cp:revision>141</cp:revision>
  <cp:lastPrinted>2017-09-05T16:01:00Z</cp:lastPrinted>
  <dcterms:created xsi:type="dcterms:W3CDTF">2017-09-05T16:04:00Z</dcterms:created>
  <dcterms:modified xsi:type="dcterms:W3CDTF">2024-03-22T11:44:00Z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