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Hariharan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Lisbon - 08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Lisbon - 08, 1000-000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6f480d9d8f52425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