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3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102 - 13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102 - 13, 1000-000Lisboa.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gás/[#PT_fraseaparelhos#]/[#PT_fraseventilacao#], situada em 102 - 13, 1000-000Lisboa a solicitação deTest 3.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1a828744d1624a0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