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C7" w:rsidRDefault="00A969D0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Saravana Kumar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Rato, Lisbon - 4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Lisboa, 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2024/06/18</w:t>
      </w:r>
    </w:p>
    <w:p w:rsidR="00057BC7" w:rsidRDefault="00A969D0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Rato, Lisbon - 4, 1000-003</w:t>
      </w:r>
      <w:r>
        <w:rPr>
          <w:rFonts w:ascii="Arial" w:hAnsi="Arial" w:cs="Arial"/>
          <w:bCs/>
          <w:sz w:val="20"/>
          <w:szCs w:val="20"/>
          <w:lang w:val="pt-PT"/>
        </w:rPr>
        <w:t>Lisboa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A969D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 xml:space="preserve">Para qualquer esclarecimento adicional, queiram contactar-nos através do telefone </w:t>
      </w:r>
      <w:r>
        <w:rPr>
          <w:rFonts w:ascii="Arial" w:hAnsi="Arial" w:cs="Arial"/>
          <w:bCs/>
          <w:sz w:val="20"/>
          <w:szCs w:val="20"/>
          <w:lang w:val="pt-PT"/>
        </w:rPr>
        <w:t>707200542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057BC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03DFA" w:rsidRDefault="00003DFA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</w:rPr>
      </w:pPr>
      <w:r w:rsidRPr="00745CC2"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</w:p>
    <w:p w:rsidRPr="00003DFA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003DFA">
        <w:rPr>
          <w:rFonts w:ascii="Arial" w:hAnsi="Arial" w:cs="Arial"/>
        </w:rPr>
        <w:br w:type="page"/>
      </w:r>
    </w:p>
    <w:p w:rsidR="00057BC7" w:rsidRDefault="00A969D0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Rato, Lisbon - 4, 1000-003Lisboa a solicitação deSaravana Kumar.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Outras,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Lisboa, </w:t>
      </w:r>
      <w:r>
        <w:rPr>
          <w:rFonts w:ascii="Arial" w:hAnsi="Arial" w:cs="Arial"/>
          <w:bCs/>
          <w:sz w:val="20"/>
          <w:szCs w:val="20"/>
        </w:rPr>
        <w:t>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057BC7">
        <w:trPr>
          <w:jc w:val="center"/>
        </w:trPr>
        <w:tc>
          <w:tcPr>
            <w:tcW w:w="4766" w:type="dxa"/>
          </w:tcPr>
          <w:p w:rsidR="00057BC7" w:rsidRDefault="00A969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057BC7" w:rsidRDefault="00A969D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057BC7">
        <w:trPr>
          <w:trHeight w:val="488"/>
          <w:jc w:val="center"/>
        </w:trPr>
        <w:tc>
          <w:tcPr>
            <w:tcW w:w="4766" w:type="dxa"/>
            <w:vAlign w:val="center"/>
          </w:tcPr>
          <w:p w:rsidR="00057BC7" w:rsidRDefault="00057BC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E4" w:rsidRDefault="009830E4" w:rsidP="00057BC7">
      <w:pPr>
        <w:spacing w:after="0" w:line="240" w:lineRule="auto"/>
      </w:pPr>
      <w:r>
        <w:separator/>
      </w:r>
    </w:p>
  </w:endnote>
  <w:end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1659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</w:t>
          </w:r>
        </w:p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>
      <w:tc>
        <w:tcPr>
          <w:tcW w:w="9501" w:type="dxa"/>
          <w:gridSpan w:val="2"/>
        </w:tcPr>
        <w:p w:rsidRPr="00165939" w:rsidR="00165939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057BC7" w:rsidP="00165939" w:rsidRDefault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FA" w:rsidRDefault="00003DFA"/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RPr="000A5888" w:rsidR="00003DFA" w:rsidTr="00D82221">
      <w:tc>
        <w:tcPr>
          <w:tcW w:w="7470" w:type="dxa"/>
          <w:shd w:val="clear" w:color="auto" w:fill="auto"/>
        </w:tcPr>
        <w:p w:rsidRPr="00745CC2" w:rsidR="00003DFA" w:rsidP="00165939" w:rsidRDefault="00003DFA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</w:rPr>
            <w:t>Shlok - Consultoria Em Soluções Tecnológicas, Lda.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003DFA" w:rsidP="00165939" w:rsidRDefault="00003DFA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sz w:val="20"/>
            </w:rPr>
            <w:t>shlok</w:t>
          </w:r>
          <w:r w:rsidRPr="00EA1609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003DFA" w:rsidP="00003DFA" w:rsidRDefault="00003DFA">
          <w:pPr>
            <w:jc w:val="right"/>
            <w:rPr>
              <w:sz w:val="20"/>
            </w:rPr>
          </w:pPr>
        </w:p>
      </w:tc>
    </w:tr>
  </w:tbl>
  <w:p w:rsidR="00057BC7" w:rsidRDefault="00057BC7"/>
  <w:p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E4" w:rsidRDefault="009830E4" w:rsidP="00057BC7">
      <w:pPr>
        <w:spacing w:after="0" w:line="240" w:lineRule="auto"/>
      </w:pPr>
      <w:r>
        <w:separator/>
      </w:r>
    </w:p>
  </w:footnote>
  <w:foot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B26F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057BC7">
      <w:tc>
        <w:tcPr>
          <w:tcW w:w="4783" w:type="dxa"/>
          <w:vAlign w:val="center"/>
        </w:tcPr>
        <w:p w:rsidR="00057BC7" w:rsidRDefault="00B26F8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>
      <w:trPr>
        <w:trHeight w:val="1525"/>
      </w:trPr>
      <w:tc>
        <w:tcPr>
          <w:tcW w:w="4783" w:type="dxa"/>
          <w:vAlign w:val="center"/>
        </w:tcPr>
        <w:p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057BC7">
      <w:trPr>
        <w:trHeight w:val="1976"/>
      </w:trPr>
      <w:tc>
        <w:tcPr>
          <w:tcW w:w="9640" w:type="dxa"/>
          <w:vAlign w:val="center"/>
        </w:tcPr>
        <w:p w:rsidR="00057BC7" w:rsidRDefault="00B26F8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57BC7"/>
    <w:rsid w:val="00003DFA"/>
    <w:rsid w:val="00057BC7"/>
    <w:rsid w:val="00165939"/>
    <w:rsid w:val="005D1EBA"/>
    <w:rsid w:val="009830E4"/>
    <w:rsid w:val="00A1238D"/>
    <w:rsid w:val="00A969D0"/>
    <w:rsid w:val="00B2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00b6ccc6810d4e5a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2</cp:revision>
  <cp:lastPrinted>2017-09-05T16:01:00Z</cp:lastPrinted>
  <dcterms:created xsi:type="dcterms:W3CDTF">2024-06-17T09:47:00Z</dcterms:created>
  <dcterms:modified xsi:type="dcterms:W3CDTF">2024-06-17T09:47:00Z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