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Saravana Kumar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Rato, Lisbon - 4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Rato, Lisbon - 4, 1000-003Lisboa.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gás/a montagem dos aparelhos de gás/as condições de ventilação e exaustão dos produtos de combustão, situada em Rato, Lisbon - 4, 1000-003Lisboa a solicitação deSaravana Kumar.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10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4ef2aa688eb1459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