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C7" w:rsidRDefault="00A969D0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Saravana Kumar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Rato, Lisbon - 4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1000-003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="http://schemas.openxmlformats.org/wordprocessingml/2006/main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Lisboa, 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2024/06/18</w:t>
      </w:r>
    </w:p>
    <w:p w:rsidR="00057BC7" w:rsidRDefault="00A969D0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="http://schemas.openxmlformats.org/wordprocessingml/2006/main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Rato, Lisbon - 4, 1000-003</w:t>
      </w:r>
      <w:r>
        <w:rPr>
          <w:rFonts w:ascii="Arial" w:hAnsi="Arial" w:cs="Arial"/>
          <w:bCs/>
          <w:sz w:val="20"/>
          <w:szCs w:val="20"/>
          <w:lang w:val="pt-PT"/>
        </w:rPr>
        <w:t>Lisboa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="00057BC7" w:rsidRDefault="00A969D0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="http://schemas.openxmlformats.org/wordprocessingml/2006/main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 xml:space="preserve">Para qualquer esclarecimento adicional, queiram contactar-nos através do telefone </w:t>
      </w:r>
      <w:r>
        <w:rPr>
          <w:rFonts w:ascii="Arial" w:hAnsi="Arial" w:cs="Arial"/>
          <w:bCs/>
          <w:sz w:val="20"/>
          <w:szCs w:val="20"/>
          <w:lang w:val="pt-PT"/>
        </w:rPr>
        <w:t>707200542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="00057BC7" w:rsidRDefault="00057BC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03DFA" w:rsidRDefault="00003DFA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</w:rPr>
      </w:pPr>
      <w:r w:rsidRPr="00745CC2"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</w:p>
    <w:p w:rsidRPr="00003DFA"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003DFA">
        <w:rPr>
          <w:rFonts w:ascii="Arial" w:hAnsi="Arial" w:cs="Arial"/>
        </w:rPr>
        <w:br w:type="page"/>
      </w:r>
    </w:p>
    <w:p w:rsidR="00057BC7" w:rsidRDefault="00A969D0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  <w:r>
        <w:rPr>
          <w:rFonts w:ascii="Arial" w:hAnsi="Arial" w:cs="Arial"/>
          <w:sz w:val="20"/>
        </w:rPr>
        <w:t xml:space="preserve"> com sede sita na </w:t>
      </w:r>
      <w:r>
        <w:rPr>
          <w:rFonts w:ascii="Arial" w:hAnsi="Arial" w:cs="Arial"/>
          <w:color w:val="202124"/>
          <w:sz w:val="20"/>
          <w:szCs w:val="18"/>
          <w:shd w:val="clear" w:color="auto" w:fill="FFFFFF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2024/06/18as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Rato, Lisbon - 4, 1000-003Lisboa a solicitação deSaravana Kumar.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Outras, verificou-se que a mesma havia sido projetada por ...................... e instalada por ......................,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(Não foi evidenciado o termo de responsabilidade)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as partes visíveis da instalação de gás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057BC7" w:rsidRDefault="00057BC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Lisboa, </w:t>
      </w:r>
      <w:r>
        <w:rPr>
          <w:rFonts w:ascii="Arial" w:hAnsi="Arial" w:cs="Arial"/>
          <w:bCs/>
          <w:sz w:val="20"/>
          <w:szCs w:val="20"/>
        </w:rPr>
        <w:t>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4766"/>
        <w:gridCol w:w="4767"/>
      </w:tblGrid>
      <w:tr w:rsidR="00057BC7">
        <w:trPr>
          <w:jc w:val="center"/>
        </w:trPr>
        <w:tc>
          <w:tcPr>
            <w:tcW w:w="4766" w:type="dxa"/>
          </w:tcPr>
          <w:p w:rsidR="00057BC7" w:rsidRDefault="00A969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057BC7" w:rsidRDefault="00A969D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057BC7">
        <w:trPr>
          <w:trHeight w:val="488"/>
          <w:jc w:val="center"/>
        </w:trPr>
        <w:tc>
          <w:tcPr>
            <w:tcW w:w="4766" w:type="dxa"/>
            <w:vAlign w:val="center"/>
          </w:tcPr>
          <w:p w:rsidR="00057BC7" w:rsidRDefault="00057BC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4766" w:type="dxa"/>
            <w:vAlign w:val="center"/>
          </w:tcPr>
          <w:p w:rsidR="00057BC7" w:rsidRDefault="00057BC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>LIC202210-01</w:t>
            </w:r>
          </w:p>
        </w:tc>
        <w:tc>
          <w:tcPr>
            <w:tcW w:w="4766" w:type="dxa"/>
            <w:vAlign w:val="center"/>
          </w:tcPr>
          <w:p w:rsidR="00057BC7" w:rsidRDefault="00057B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0E4" w:rsidRDefault="009830E4" w:rsidP="00057BC7">
      <w:pPr>
        <w:spacing w:after="0" w:line="240" w:lineRule="auto"/>
      </w:pPr>
      <w:r>
        <w:separator/>
      </w:r>
    </w:p>
  </w:endnote>
  <w:endnote w:type="continuationSeparator" w:id="1">
    <w:p w:rsidR="009830E4" w:rsidRDefault="009830E4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39" w:rsidRDefault="001659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057BC7">
      <w:tc>
        <w:tcPr>
          <w:tcW w:w="6378" w:type="dxa"/>
        </w:tcPr>
        <w:p w:rsidR="00057BC7" w:rsidRDefault="00057BC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>
      <w:tc>
        <w:tcPr>
          <w:tcW w:w="6378" w:type="dxa"/>
        </w:tcPr>
        <w:p w:rsidR="00057BC7" w:rsidRDefault="00057BC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057BC7">
      <w:tc>
        <w:tcPr>
          <w:tcW w:w="9501" w:type="dxa"/>
          <w:gridSpan w:val="2"/>
        </w:tcPr>
        <w:p w:rsidRPr="00165939" w:rsidR="00165939" w:rsidRDefault="00165939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</w:rPr>
          </w:pPr>
          <w:r w:rsidRPr="00745CC2">
            <w:rPr>
              <w:rFonts w:ascii="Arial" w:hAnsi="Arial" w:eastAsia="Times New Roman" w:cs="Arial"/>
              <w:color w:val="202124"/>
              <w:sz w:val="15"/>
              <w:szCs w:val="15"/>
            </w:rPr>
            <w:t>Shlok - Consultoria Em Soluções Tecnológicas</w:t>
          </w:r>
          <w:r w:rsidRPr="00165939">
            <w:rPr>
              <w:rFonts w:ascii="Arial" w:hAnsi="Arial" w:cs="Arial"/>
              <w:sz w:val="15"/>
              <w:szCs w:val="15"/>
            </w:rPr>
            <w:t xml:space="preserve"> </w:t>
          </w:r>
        </w:p>
        <w:p w:rsidR="00057BC7" w:rsidP="00165939" w:rsidRDefault="00165939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DFA" w:rsidRDefault="00003DFA"/>
  <w:tbl>
    <w:tblPr>
      <w:tblW w:w="11250" w:type="dxa"/>
      <w:tblInd w:w="-702" w:type="dxa"/>
      <w:tblBorders>
        <w:insideH w:val="single" w:color="auto" w:sz="4" w:space="0"/>
      </w:tblBorders>
      <w:tblLook w:val="04A0"/>
    </w:tblPr>
    <w:tblGrid>
      <w:gridCol w:w="7470"/>
      <w:gridCol w:w="3780"/>
    </w:tblGrid>
    <w:tr w:rsidRPr="000A5888" w:rsidR="00003DFA" w:rsidTr="00D82221">
      <w:tc>
        <w:tcPr>
          <w:tcW w:w="7470" w:type="dxa"/>
          <w:shd w:val="clear" w:color="auto" w:fill="auto"/>
        </w:tcPr>
        <w:p w:rsidRPr="00745CC2" w:rsidR="00003DFA" w:rsidP="00165939" w:rsidRDefault="00003DFA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</w:rPr>
          </w:pPr>
          <w:r w:rsidRPr="00745CC2">
            <w:rPr>
              <w:rFonts w:ascii="Arial" w:hAnsi="Arial" w:eastAsia="Times New Roman" w:cs="Arial"/>
              <w:color w:val="202124"/>
              <w:sz w:val="24"/>
              <w:szCs w:val="30"/>
            </w:rPr>
            <w:t>Shlok - Consultoria Em Soluções Tecnológicas, Lda.</w:t>
          </w:r>
        </w:p>
        <w:p w:rsidRPr="00EA1609" w:rsidR="00003DFA" w:rsidP="00165939" w:rsidRDefault="00003DFA">
          <w:pPr>
            <w:spacing w:after="0" w:line="240" w:lineRule="auto"/>
            <w:rPr>
              <w:sz w:val="20"/>
            </w:rPr>
          </w:pPr>
          <w:r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</w:rPr>
            <w:t>Largo de São Sebastião da Pedreira 44, 1050-205 Lisboa, Portugal</w:t>
          </w:r>
        </w:p>
        <w:p w:rsidR="00003DFA" w:rsidP="00165939" w:rsidRDefault="00003DFA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</w:rPr>
          </w:pPr>
          <w:r w:rsidRPr="00EA1609">
            <w:rPr>
              <w:sz w:val="20"/>
            </w:rPr>
            <w:t xml:space="preserve">Lisboa </w:t>
          </w:r>
          <w:r w:rsidRPr="00745CC2">
            <w:rPr>
              <w:rFonts w:ascii="Arial" w:hAnsi="Arial" w:cs="Arial"/>
              <w:color w:val="000000" w:themeColor="text1"/>
              <w:sz w:val="18"/>
            </w:rPr>
            <w:t>+</w:t>
          </w:r>
          <w:r w:rsidRPr="002C48D7">
            <w:rPr>
              <w:rFonts w:ascii="Arial" w:hAnsi="Arial" w:cs="Arial"/>
              <w:color w:val="000000" w:themeColor="text1"/>
              <w:sz w:val="18"/>
            </w:rPr>
            <w:t>351 915 434 647</w:t>
          </w:r>
        </w:p>
        <w:p w:rsidRPr="00EA1609" w:rsidR="00003DFA" w:rsidP="00165939" w:rsidRDefault="00003DFA">
          <w:pPr>
            <w:spacing w:after="0" w:line="240" w:lineRule="auto"/>
            <w:rPr>
              <w:sz w:val="20"/>
            </w:rPr>
          </w:pPr>
          <w:r>
            <w:rPr>
              <w:sz w:val="20"/>
            </w:rPr>
            <w:t>shlok</w:t>
          </w:r>
          <w:r w:rsidRPr="00EA1609">
            <w:rPr>
              <w:sz w:val="20"/>
            </w:rPr>
            <w:t>@</w:t>
          </w:r>
          <w:r>
            <w:rPr>
              <w:sz w:val="20"/>
            </w:rPr>
            <w:t>shloklabs.com</w:t>
          </w:r>
          <w:r w:rsidRPr="00EA1609">
            <w:rPr>
              <w:sz w:val="20"/>
            </w:rPr>
            <w:t xml:space="preserve"> - www.</w:t>
          </w:r>
          <w:r>
            <w:rPr>
              <w:sz w:val="20"/>
            </w:rPr>
            <w:t>shloklabs.com</w:t>
          </w:r>
        </w:p>
      </w:tc>
      <w:tc>
        <w:tcPr>
          <w:tcW w:w="3780" w:type="dxa"/>
          <w:shd w:val="clear" w:color="auto" w:fill="auto"/>
        </w:tcPr>
        <w:p w:rsidRPr="00EA1609" w:rsidR="00003DFA" w:rsidP="00003DFA" w:rsidRDefault="00003DFA">
          <w:pPr>
            <w:jc w:val="right"/>
            <w:rPr>
              <w:sz w:val="20"/>
            </w:rPr>
          </w:pPr>
        </w:p>
      </w:tc>
    </w:tr>
  </w:tbl>
  <w:p w:rsidR="00057BC7" w:rsidRDefault="00057BC7"/>
  <w:p w:rsidR="00057BC7" w:rsidRDefault="00057BC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0E4" w:rsidRDefault="009830E4" w:rsidP="00057BC7">
      <w:pPr>
        <w:spacing w:after="0" w:line="240" w:lineRule="auto"/>
      </w:pPr>
      <w:r>
        <w:separator/>
      </w:r>
    </w:p>
  </w:footnote>
  <w:footnote w:type="continuationSeparator" w:id="1">
    <w:p w:rsidR="009830E4" w:rsidRDefault="009830E4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39" w:rsidRDefault="00B26F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057BC7">
      <w:tc>
        <w:tcPr>
          <w:tcW w:w="4783" w:type="dxa"/>
          <w:vAlign w:val="center"/>
        </w:tcPr>
        <w:p w:rsidR="00057BC7" w:rsidRDefault="00B26F88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B26F88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>
      <w:trPr>
        <w:trHeight w:val="1525"/>
      </w:trPr>
      <w:tc>
        <w:tcPr>
          <w:tcW w:w="4783" w:type="dxa"/>
          <w:vAlign w:val="center"/>
        </w:tcPr>
        <w:p w:rsidR="00057BC7" w:rsidRDefault="00003DFA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057BC7">
      <w:trPr>
        <w:trHeight w:val="1976"/>
      </w:trPr>
      <w:tc>
        <w:tcPr>
          <w:tcW w:w="9640" w:type="dxa"/>
          <w:vAlign w:val="center"/>
        </w:tcPr>
        <w:p w:rsidR="00057BC7" w:rsidRDefault="00B26F8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B26F88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57BC7"/>
    <w:rsid w:val="00003DFA"/>
    <w:rsid w:val="00057BC7"/>
    <w:rsid w:val="00165939"/>
    <w:rsid w:val="005D1EBA"/>
    <w:rsid w:val="009830E4"/>
    <w:rsid w:val="00A1238D"/>
    <w:rsid w:val="00A969D0"/>
    <w:rsid w:val="00B2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6D3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59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38ee5e037d754d39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joao.c</cp:lastModifiedBy>
  <cp:revision>2</cp:revision>
  <cp:lastPrinted>2017-09-05T16:01:00Z</cp:lastPrinted>
  <dcterms:created xsi:type="dcterms:W3CDTF">2024-06-17T09:47:00Z</dcterms:created>
  <dcterms:modified xsi:type="dcterms:W3CDTF">2024-06-17T09:47:00Z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