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Rato, Lisbon - 4, 1000-003Lisboa a solicitação deSaravana Kumar.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c9725ae7509749e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