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inspection (26/06)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10 - 10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1000-001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2024/06/26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10 - 10, 1000-001Lisboa.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2024/06/26as partes visíveis da instalação de gás/[#PT_fraseaparelhos#]/[#PT_fraseventilacao#], situada em 10 - 10, 1000-001Lisboa a solicitação deTest inspection (26/06).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2024/06/26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17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a75468ef64d44630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